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/>
  <w:body>
    <w:p w14:paraId="44729058" w14:textId="77777777" w:rsidR="001D7DAE" w:rsidRDefault="001D7DAE">
      <w:pPr>
        <w:divId w:val="763384968"/>
      </w:pPr>
      <w:hyperlink r:id="rId4" w:history="1">
        <w:r>
          <w:rPr>
            <w:rStyle w:val="Hyperlink"/>
          </w:rPr>
          <w:t>https://miro.com/app/board/uXjVJaqycFA=/</w:t>
        </w:r>
      </w:hyperlink>
    </w:p>
    <w:p w14:paraId="7A185097" w14:textId="77777777" w:rsidR="001D7DAE" w:rsidRDefault="001D7DAE">
      <w:pPr>
        <w:divId w:val="763384968"/>
      </w:pPr>
    </w:p>
    <w:p w14:paraId="11D89BC8" w14:textId="77777777" w:rsidR="001D7DAE" w:rsidRDefault="001D7DAE">
      <w:pPr>
        <w:divId w:val="763384968"/>
      </w:pPr>
      <w:r>
        <w:rPr>
          <w:noProof/>
        </w:rPr>
        <w:drawing>
          <wp:inline distT="0" distB="0" distL="0" distR="0" wp14:anchorId="3DDD02ED" wp14:editId="62C60B92">
            <wp:extent cx="5943600" cy="782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s-heading)"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var(--fonts-body)">
    <w:panose1 w:val="00000000000000000000"/>
    <w:charset w:val="00"/>
    <w:family w:val="roman"/>
    <w:notTrueType/>
    <w:pitch w:val="default"/>
  </w:font>
  <w:font w:name="Noto Sans KR">
    <w:charset w:val="00"/>
    <w:family w:val="auto"/>
    <w:pitch w:val="default"/>
  </w:font>
  <w:font w:name="unset">
    <w:panose1 w:val="00000000000000000000"/>
    <w:charset w:val="00"/>
    <w:family w:val="roman"/>
    <w:notTrueType/>
    <w:pitch w:val="default"/>
  </w:font>
  <w:font w:name="Spoof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40"/>
    <w:rsid w:val="001D7DAE"/>
    <w:rsid w:val="00542B4F"/>
    <w:rsid w:val="00A62B40"/>
    <w:rsid w:val="00C8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80499C1"/>
  <w15:chartTrackingRefBased/>
  <w15:docId w15:val="{BF909320-3FBA-4B98-A53D-CD0A1A9F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ajorEastAsia" w:hAnsiTheme="minorHAnsi" w:cstheme="majorBidi" w:hint="default"/>
      <w:i/>
      <w:iCs/>
      <w:color w:val="595959" w:themeColor="text1" w:themeTint="A6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rtbloader">
    <w:name w:val="rtbloader"/>
    <w:basedOn w:val="Normal"/>
    <w:uiPriority w:val="99"/>
    <w:semiHidden/>
    <w:pPr>
      <w:shd w:val="clear" w:color="auto" w:fill="F2F2F2"/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rtbloaderbox">
    <w:name w:val="rtbloader_box"/>
    <w:basedOn w:val="Normal"/>
    <w:uiPriority w:val="99"/>
    <w:semiHidden/>
  </w:style>
  <w:style w:type="paragraph" w:customStyle="1" w:styleId="rtbloaderlogo">
    <w:name w:val="rtbloader_logo"/>
    <w:basedOn w:val="Normal"/>
    <w:uiPriority w:val="99"/>
    <w:semiHidden/>
    <w:pPr>
      <w:shd w:val="clear" w:color="auto" w:fill="FFDD33"/>
      <w:spacing w:before="100" w:beforeAutospacing="1" w:after="100" w:afterAutospacing="1"/>
    </w:pPr>
  </w:style>
  <w:style w:type="paragraph" w:customStyle="1" w:styleId="rtbloaderlogodivsvg">
    <w:name w:val="rtbloader_logo&gt;div&gt;sv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loadermessage">
    <w:name w:val="rtbloader_message"/>
    <w:basedOn w:val="Normal"/>
    <w:uiPriority w:val="99"/>
    <w:semiHidden/>
    <w:pPr>
      <w:spacing w:before="780" w:after="100" w:afterAutospacing="1"/>
      <w:jc w:val="center"/>
    </w:pPr>
  </w:style>
  <w:style w:type="paragraph" w:customStyle="1" w:styleId="rtbloadererror">
    <w:name w:val="rtbloader_error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rtbloadererrordescription">
    <w:name w:val="rtbloader_error_description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rtbloadererrortimeout">
    <w:name w:val="rtbloader_error_timeout"/>
    <w:basedOn w:val="Normal"/>
    <w:uiPriority w:val="99"/>
    <w:semiHidden/>
    <w:pPr>
      <w:spacing w:before="240" w:after="100" w:afterAutospacing="1"/>
    </w:pPr>
  </w:style>
  <w:style w:type="paragraph" w:customStyle="1" w:styleId="notification-container">
    <w:name w:val="notification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link">
    <w:name w:val="rtb-link"/>
    <w:basedOn w:val="Normal"/>
    <w:uiPriority w:val="99"/>
    <w:semiHidden/>
    <w:pPr>
      <w:pBdr>
        <w:bottom w:val="single" w:sz="6" w:space="0" w:color="auto"/>
      </w:pBdr>
      <w:spacing w:before="100" w:beforeAutospacing="1" w:after="100" w:afterAutospacing="1"/>
    </w:pPr>
  </w:style>
  <w:style w:type="paragraph" w:customStyle="1" w:styleId="settings-spinner-container">
    <w:name w:val="settings-spinner-container"/>
    <w:basedOn w:val="Normal"/>
    <w:uiPriority w:val="99"/>
    <w:semiHidden/>
  </w:style>
  <w:style w:type="paragraph" w:customStyle="1" w:styleId="settings-spinner-container--centered">
    <w:name w:val="settings-spinner-container--centered"/>
    <w:basedOn w:val="Normal"/>
    <w:uiPriority w:val="99"/>
    <w:semiHidden/>
  </w:style>
  <w:style w:type="paragraph" w:customStyle="1" w:styleId="rtb-material-spinner">
    <w:name w:val="rtb-material-spinner"/>
    <w:basedOn w:val="Normal"/>
    <w:uiPriority w:val="99"/>
    <w:semiHidden/>
  </w:style>
  <w:style w:type="paragraph" w:customStyle="1" w:styleId="rtb-material-spinner-circular">
    <w:name w:val="rtb-material-spinner-circula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ouzl6">
    <w:name w:val="dialog__content-ouzl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ainerauto-pye71">
    <w:name w:val="dialog__container_auto-pye7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ainersmall-ofp">
    <w:name w:val="dialog__container_small-of_p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ainermedium-wujth">
    <w:name w:val="dialog__container_medium-wujt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ainerlarge-k3gls">
    <w:name w:val="dialog__container_large-k3gl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ainerflexible-y3xji">
    <w:name w:val="dialog__container_flexible-y3xj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vgbackgroundresource-dfice">
    <w:name w:val="svg_background_resource-dfic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vgbackgroundinline-a1q8u">
    <w:name w:val="svg_background_inline-a1q8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j5ffk">
    <w:name w:val="icon-j5ff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xsmall-uwcgx">
    <w:name w:val="icon_xsmall-uwcg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small-zoqew">
    <w:name w:val="icon_small-zoqe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medium-uqokx">
    <w:name w:val="icon_medium-uqok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large-m4tb">
    <w:name w:val="icon_large-_m4t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xlarge-tq307">
    <w:name w:val="icon_xlarge-tq30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xxlarge-nitv3">
    <w:name w:val="icon_xxlarge-nitv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toolbar-c6b5l">
    <w:name w:val="icon_toolbar-c6b5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kuxsp">
    <w:name w:val="closebutton-kuxs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ckdroptransparent-njfrg">
    <w:name w:val="backdrop_transparent-njfr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title-ei8f9">
    <w:name w:val="dialogtitle-ei8f9"/>
    <w:basedOn w:val="Normal"/>
    <w:uiPriority w:val="99"/>
    <w:semiHidden/>
    <w:pPr>
      <w:spacing w:after="360" w:line="480" w:lineRule="atLeast"/>
    </w:pPr>
    <w:rPr>
      <w:rFonts w:ascii="var(--fonts-heading)" w:hAnsi="var(--fonts-heading)"/>
      <w:sz w:val="36"/>
      <w:szCs w:val="36"/>
    </w:rPr>
  </w:style>
  <w:style w:type="paragraph" w:customStyle="1" w:styleId="dialogbody-beijj">
    <w:name w:val="dialogbody-beij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ullwidth-bba6g">
    <w:name w:val="fullwidth-bba6g"/>
    <w:basedOn w:val="Normal"/>
    <w:uiPriority w:val="99"/>
    <w:semiHidden/>
    <w:pPr>
      <w:spacing w:before="100" w:beforeAutospacing="1" w:after="100" w:afterAutospacing="1"/>
      <w:ind w:left="-780" w:right="-1020"/>
    </w:pPr>
  </w:style>
  <w:style w:type="paragraph" w:customStyle="1" w:styleId="dialogfooter-aqrb">
    <w:name w:val="dialogfooter-a_qrb"/>
    <w:basedOn w:val="Normal"/>
    <w:uiPriority w:val="99"/>
    <w:semiHidden/>
    <w:pPr>
      <w:spacing w:before="360" w:after="100" w:afterAutospacing="1"/>
    </w:pPr>
  </w:style>
  <w:style w:type="paragraph" w:customStyle="1" w:styleId="checkbox-naq4l">
    <w:name w:val="checkbox-naq4l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checkboxcheck-pakrc">
    <w:name w:val="checkbox__check-pakrc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30" w:after="100" w:afterAutospacing="1"/>
    </w:pPr>
  </w:style>
  <w:style w:type="paragraph" w:customStyle="1" w:styleId="checkboxcheckinner-jyfdn">
    <w:name w:val="checkbox__checkinner-jyfd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boxicon-pkhpk">
    <w:name w:val="checkbox__icon-pkhpk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rowselectioncolumn-lbptw">
    <w:name w:val="rowselectioncolumn-lbpt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diobuttonclass-yoo28">
    <w:name w:val="radiobuttonclass-yoo28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tooltip-hnlcm">
    <w:name w:val="tooltip-hnlcm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ooltiparrow-p9qw6">
    <w:name w:val="tooltiparrow-p9qw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tiptextinner-wgep">
    <w:name w:val="tooltiptext__inner-w_gep"/>
    <w:basedOn w:val="Normal"/>
    <w:uiPriority w:val="99"/>
    <w:semiHidden/>
    <w:pPr>
      <w:spacing w:before="100" w:beforeAutospacing="1" w:after="100" w:afterAutospacing="1" w:line="300" w:lineRule="atLeast"/>
      <w:jc w:val="center"/>
    </w:pPr>
    <w:rPr>
      <w:sz w:val="21"/>
      <w:szCs w:val="21"/>
    </w:rPr>
  </w:style>
  <w:style w:type="paragraph" w:customStyle="1" w:styleId="tooltiphotkey-u90dg">
    <w:name w:val="tooltip__hotkey-u90dg"/>
    <w:basedOn w:val="Normal"/>
    <w:uiPriority w:val="99"/>
    <w:semiHidden/>
    <w:pPr>
      <w:spacing w:line="300" w:lineRule="atLeast"/>
      <w:ind w:left="60" w:right="-30"/>
    </w:pPr>
    <w:rPr>
      <w:sz w:val="21"/>
      <w:szCs w:val="21"/>
    </w:rPr>
  </w:style>
  <w:style w:type="paragraph" w:customStyle="1" w:styleId="chip-kjpwf">
    <w:name w:val="chip-kjpw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input-ikjt4">
    <w:name w:val="searchinput-ikjt4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tabsheader-d5fcb">
    <w:name w:val="tabsheader-d5fc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sselector-ymwqd">
    <w:name w:val="tabsselector-ymwq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slist-hkuw7">
    <w:name w:val="tabslist-hkuw7"/>
    <w:basedOn w:val="Normal"/>
    <w:uiPriority w:val="99"/>
    <w:semiHidden/>
  </w:style>
  <w:style w:type="paragraph" w:customStyle="1" w:styleId="tabitem-tuwmv">
    <w:name w:val="tabitem-tuwmv"/>
    <w:basedOn w:val="Normal"/>
    <w:uiPriority w:val="99"/>
    <w:semiHidden/>
    <w:pPr>
      <w:spacing w:before="100" w:beforeAutospacing="1" w:after="100" w:afterAutospacing="1"/>
      <w:ind w:right="600"/>
    </w:pPr>
  </w:style>
  <w:style w:type="paragraph" w:customStyle="1" w:styleId="tabitemtext-lqrue">
    <w:name w:val="tabitemtext-lqru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irclebadge">
    <w:name w:val="circlebadge"/>
    <w:basedOn w:val="Normal"/>
    <w:uiPriority w:val="99"/>
    <w:semiHidden/>
    <w:pPr>
      <w:spacing w:before="100" w:beforeAutospacing="1" w:after="100" w:afterAutospacing="1" w:line="240" w:lineRule="atLeast"/>
      <w:ind w:left="60"/>
      <w:jc w:val="center"/>
    </w:pPr>
    <w:rPr>
      <w:sz w:val="14"/>
      <w:szCs w:val="14"/>
    </w:rPr>
  </w:style>
  <w:style w:type="paragraph" w:customStyle="1" w:styleId="sstyv73">
    <w:name w:val="sstyv73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inherit" w:hAnsi="inherit"/>
    </w:rPr>
  </w:style>
  <w:style w:type="paragraph" w:customStyle="1" w:styleId="container-kbfll">
    <w:name w:val="container-kbfl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sponsivepadding-bjizr">
    <w:name w:val="responsivepadding-bjiz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sponsivewrapper-qwa8v">
    <w:name w:val="responsivewrapper-qwa8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stiaswatch-k1e2s">
    <w:name w:val="wistiaswatch-k1e2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stiapreview-nt7rw">
    <w:name w:val="wistiapreview-nt7r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ttingssection-vwn30">
    <w:name w:val="settingssection-vwn3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ttingsdivider-rym8x">
    <w:name w:val="settingsdivider-rym8x"/>
    <w:basedOn w:val="Normal"/>
    <w:uiPriority w:val="99"/>
    <w:semiHidden/>
    <w:pPr>
      <w:spacing w:before="480" w:after="480"/>
    </w:pPr>
  </w:style>
  <w:style w:type="paragraph" w:customStyle="1" w:styleId="settingssectiontitle-sdykn">
    <w:name w:val="settingssectiontitle-sdykn"/>
    <w:basedOn w:val="Normal"/>
    <w:uiPriority w:val="99"/>
    <w:semiHidden/>
    <w:pPr>
      <w:spacing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settingssubsectiontitle-xqpxr">
    <w:name w:val="settingssubsectiontitle-xqpxr"/>
    <w:basedOn w:val="Normal"/>
    <w:uiPriority w:val="99"/>
    <w:semiHidden/>
    <w:pPr>
      <w:spacing w:before="100" w:beforeAutospacing="1" w:after="100" w:afterAutospacing="1" w:line="360" w:lineRule="atLeast"/>
    </w:pPr>
    <w:rPr>
      <w:b/>
      <w:bCs/>
    </w:rPr>
  </w:style>
  <w:style w:type="paragraph" w:customStyle="1" w:styleId="settingssectionsubtitle-vpivh">
    <w:name w:val="settingssectionsubtitle-vpivh"/>
    <w:basedOn w:val="Normal"/>
    <w:uiPriority w:val="99"/>
    <w:semiHidden/>
    <w:pPr>
      <w:spacing w:before="100" w:beforeAutospacing="1" w:after="300" w:line="300" w:lineRule="atLeast"/>
    </w:pPr>
    <w:rPr>
      <w:sz w:val="21"/>
      <w:szCs w:val="21"/>
    </w:rPr>
  </w:style>
  <w:style w:type="paragraph" w:customStyle="1" w:styleId="informationmessageclass-wzhox">
    <w:name w:val="informationmessageclass-wzhox"/>
    <w:basedOn w:val="Normal"/>
    <w:uiPriority w:val="99"/>
    <w:semiHidden/>
    <w:pPr>
      <w:spacing w:before="100" w:beforeAutospacing="1" w:after="300"/>
    </w:pPr>
  </w:style>
  <w:style w:type="paragraph" w:customStyle="1" w:styleId="dataclassificationcoloritem-xxcwp">
    <w:name w:val="dataclassificationcoloritem-xxcwp"/>
    <w:basedOn w:val="Normal"/>
    <w:uiPriority w:val="99"/>
    <w:semiHidden/>
    <w:pPr>
      <w:spacing w:before="60" w:after="60"/>
      <w:ind w:left="60" w:right="60"/>
    </w:pPr>
  </w:style>
  <w:style w:type="paragraph" w:customStyle="1" w:styleId="dataclassificationcoloritemcircle-igznc">
    <w:name w:val="dataclassificationcoloritemcircle-igzn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ataclassificationcoloriteminput-huvs4">
    <w:name w:val="dataclassificationcoloriteminput-huvs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bscription-expired-page-bannericon">
    <w:name w:val="subscription-expired-page-banner_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d-bg">
    <w:name w:val="md-bg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headericon-l0sm7">
    <w:name w:val="headericon-l0sm7"/>
    <w:basedOn w:val="Normal"/>
    <w:uiPriority w:val="99"/>
    <w:semiHidden/>
    <w:pPr>
      <w:spacing w:before="100" w:beforeAutospacing="1" w:after="240"/>
    </w:pPr>
  </w:style>
  <w:style w:type="paragraph" w:customStyle="1" w:styleId="dialogtitle-jgueu">
    <w:name w:val="dialogtitle-jgueu"/>
    <w:basedOn w:val="Normal"/>
    <w:uiPriority w:val="99"/>
    <w:semiHidden/>
    <w:pPr>
      <w:spacing w:before="100" w:beforeAutospacing="1" w:after="120"/>
    </w:pPr>
  </w:style>
  <w:style w:type="paragraph" w:customStyle="1" w:styleId="dialogdescription-uboe0">
    <w:name w:val="dialogdescription-uboe0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jointeamtocreateboarddialogcontainerfr-cdu0x">
    <w:name w:val="jointeamtocreateboarddialogcontainerfr-cdu0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utton-farza">
    <w:name w:val="button-farza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</w:style>
  <w:style w:type="paragraph" w:customStyle="1" w:styleId="buttonfluid-fke2">
    <w:name w:val="button_fluid-fke2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uttoncontent-v0ilr">
    <w:name w:val="button__content-v0il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uttonsizexxs-z4lin">
    <w:name w:val="button_size_xxs-z4lin"/>
    <w:basedOn w:val="Normal"/>
    <w:uiPriority w:val="99"/>
    <w:semiHidden/>
    <w:pPr>
      <w:spacing w:before="100" w:beforeAutospacing="1" w:after="100" w:afterAutospacing="1" w:line="330" w:lineRule="atLeast"/>
    </w:pPr>
    <w:rPr>
      <w:sz w:val="18"/>
      <w:szCs w:val="18"/>
    </w:rPr>
  </w:style>
  <w:style w:type="paragraph" w:customStyle="1" w:styleId="buttonsizexs-hstzg">
    <w:name w:val="button_size_xs-hstzg"/>
    <w:basedOn w:val="Normal"/>
    <w:uiPriority w:val="99"/>
    <w:semiHidden/>
    <w:pPr>
      <w:spacing w:before="100" w:beforeAutospacing="1" w:after="100" w:afterAutospacing="1" w:line="450" w:lineRule="atLeast"/>
    </w:pPr>
    <w:rPr>
      <w:sz w:val="18"/>
      <w:szCs w:val="18"/>
    </w:rPr>
  </w:style>
  <w:style w:type="paragraph" w:customStyle="1" w:styleId="buttonsizes-vmfoz">
    <w:name w:val="button_size_s-vmfoz"/>
    <w:basedOn w:val="Normal"/>
    <w:uiPriority w:val="99"/>
    <w:semiHidden/>
    <w:pPr>
      <w:spacing w:before="100" w:beforeAutospacing="1" w:after="100" w:afterAutospacing="1" w:line="510" w:lineRule="atLeast"/>
    </w:pPr>
    <w:rPr>
      <w:sz w:val="21"/>
      <w:szCs w:val="21"/>
    </w:rPr>
  </w:style>
  <w:style w:type="paragraph" w:customStyle="1" w:styleId="buttonsizem-s3jf">
    <w:name w:val="button_size_m-s3jf_"/>
    <w:basedOn w:val="Normal"/>
    <w:uiPriority w:val="99"/>
    <w:semiHidden/>
    <w:pPr>
      <w:spacing w:before="100" w:beforeAutospacing="1" w:after="100" w:afterAutospacing="1" w:line="690" w:lineRule="atLeast"/>
    </w:pPr>
  </w:style>
  <w:style w:type="paragraph" w:customStyle="1" w:styleId="buttonsizel-bpah">
    <w:name w:val="button_size_l-b_pah"/>
    <w:basedOn w:val="Normal"/>
    <w:uiPriority w:val="99"/>
    <w:semiHidden/>
    <w:pPr>
      <w:spacing w:before="100" w:beforeAutospacing="1" w:after="100" w:afterAutospacing="1" w:line="870" w:lineRule="atLeast"/>
    </w:pPr>
    <w:rPr>
      <w:sz w:val="30"/>
      <w:szCs w:val="30"/>
    </w:rPr>
  </w:style>
  <w:style w:type="paragraph" w:customStyle="1" w:styleId="buttonfontweightbold-e1q8e">
    <w:name w:val="button_fontweight_bold-e1q8e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buttonfontweightsemibold-tufvw">
    <w:name w:val="button_fontweight_semibold-tufvw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dialogcontainer-rscjb">
    <w:name w:val="dialogcontainer-rscj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ainernonmarketplacepage-hg6ue">
    <w:name w:val="dialogcontainer__nonmarketplacepage-hg6u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mjwg2">
    <w:name w:val="dialogcontent-mjwg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title-xseeo">
    <w:name w:val="dialogtitle-xseeo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dialogbody-g7lzm">
    <w:name w:val="dialogbody-g7lz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primarydialoginputcontainer-huhew">
    <w:name w:val="rtbprimarydialoginput__container-huhe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primarydialoginputstatus-ql8um">
    <w:name w:val="rtbprimarydialoginput__status-ql8um"/>
    <w:basedOn w:val="Normal"/>
    <w:uiPriority w:val="99"/>
    <w:semiHidden/>
    <w:pPr>
      <w:spacing w:before="100" w:beforeAutospacing="1" w:after="100" w:afterAutospacing="1" w:line="360" w:lineRule="atLeast"/>
      <w:jc w:val="center"/>
    </w:pPr>
  </w:style>
  <w:style w:type="paragraph" w:customStyle="1" w:styleId="rtbprimarydialoginputsecondary--status-ukdle">
    <w:name w:val="rtbprimarydialoginput__secondary--status-ukdle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rtbprimarydialoginputinput-t74yk">
    <w:name w:val="rtbprimarydialoginput__input-t74yk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wrapper-ipbey">
    <w:name w:val="wrapper-ipbey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status-p7zhs">
    <w:name w:val="status-p7zhs"/>
    <w:basedOn w:val="Normal"/>
    <w:uiPriority w:val="99"/>
    <w:semiHidden/>
    <w:pPr>
      <w:spacing w:before="120" w:after="100" w:afterAutospacing="1" w:line="360" w:lineRule="atLeast"/>
      <w:jc w:val="center"/>
    </w:pPr>
  </w:style>
  <w:style w:type="paragraph" w:customStyle="1" w:styleId="input-hx2pk">
    <w:name w:val="input-hx2p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tbtn-vnvi9">
    <w:name w:val="setbtn-vnvi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pinner-nuhw6">
    <w:name w:val="spinner-nuhw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imarydialoglayout-puw1d">
    <w:name w:val="primarydialoglayout-puw1d"/>
    <w:basedOn w:val="Normal"/>
    <w:uiPriority w:val="99"/>
    <w:semiHidden/>
    <w:pPr>
      <w:spacing w:before="300" w:after="300"/>
      <w:ind w:left="300" w:right="300"/>
    </w:pPr>
  </w:style>
  <w:style w:type="paragraph" w:customStyle="1" w:styleId="primarydialoglayoutblock-p82k4">
    <w:name w:val="primarydialoglayout__block-p82k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imarydialoglayoutlogo-modku">
    <w:name w:val="primarydialoglayout__logo-modku"/>
    <w:basedOn w:val="Normal"/>
    <w:uiPriority w:val="99"/>
    <w:semiHidden/>
    <w:pPr>
      <w:spacing w:before="100" w:beforeAutospacing="1" w:after="420"/>
    </w:pPr>
  </w:style>
  <w:style w:type="paragraph" w:customStyle="1" w:styleId="primarydialoglayoutdescription-lyptf">
    <w:name w:val="primarydialoglayout__description-lyptf"/>
    <w:basedOn w:val="Normal"/>
    <w:uiPriority w:val="99"/>
    <w:semiHidden/>
    <w:pPr>
      <w:spacing w:line="360" w:lineRule="atLeast"/>
      <w:jc w:val="center"/>
    </w:pPr>
    <w:rPr>
      <w:rFonts w:ascii="var(--fonts-heading)" w:hAnsi="var(--fonts-heading)"/>
    </w:rPr>
  </w:style>
  <w:style w:type="paragraph" w:customStyle="1" w:styleId="topmobile-jhkh">
    <w:name w:val="topmobile-_jhkh"/>
    <w:basedOn w:val="Normal"/>
    <w:uiPriority w:val="99"/>
    <w:semiHidden/>
    <w:pPr>
      <w:spacing w:before="120" w:after="120"/>
      <w:ind w:left="120" w:right="120"/>
    </w:pPr>
    <w:rPr>
      <w:color w:val="808080"/>
    </w:rPr>
  </w:style>
  <w:style w:type="paragraph" w:customStyle="1" w:styleId="topmobileicon-inxpy">
    <w:name w:val="topmobileicon-inxpy"/>
    <w:basedOn w:val="Normal"/>
    <w:uiPriority w:val="99"/>
    <w:semiHidden/>
    <w:pPr>
      <w:spacing w:before="30" w:after="100" w:afterAutospacing="1"/>
    </w:pPr>
  </w:style>
  <w:style w:type="paragraph" w:customStyle="1" w:styleId="topmobilesearchicon-baovh">
    <w:name w:val="topmobilesearchicon-baov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pmobiletitle-mxrvc">
    <w:name w:val="topmobiletitle-mxrvc"/>
    <w:basedOn w:val="Normal"/>
    <w:uiPriority w:val="99"/>
    <w:semiHidden/>
    <w:pPr>
      <w:spacing w:before="100" w:beforeAutospacing="1" w:after="100" w:afterAutospacing="1"/>
      <w:jc w:val="center"/>
    </w:pPr>
    <w:rPr>
      <w:color w:val="4A4A4A"/>
    </w:rPr>
  </w:style>
  <w:style w:type="paragraph" w:customStyle="1" w:styleId="creationbar-d7lel">
    <w:name w:val="creationbar-d7lel"/>
    <w:basedOn w:val="Normal"/>
    <w:uiPriority w:val="99"/>
    <w:semiHidden/>
    <w:pPr>
      <w:spacing w:before="100" w:beforeAutospacing="1" w:after="120"/>
    </w:pPr>
  </w:style>
  <w:style w:type="paragraph" w:customStyle="1" w:styleId="undoredo-upnyx">
    <w:name w:val="undoredo-upny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bar-jfcfx">
    <w:name w:val="boardbar-jfcfx"/>
    <w:basedOn w:val="Normal"/>
    <w:uiPriority w:val="99"/>
    <w:semiHidden/>
    <w:pPr>
      <w:spacing w:before="120" w:after="120"/>
      <w:ind w:left="120" w:right="120"/>
    </w:pPr>
  </w:style>
  <w:style w:type="paragraph" w:customStyle="1" w:styleId="appbar-ntptt">
    <w:name w:val="appbar-ntptt"/>
    <w:basedOn w:val="Normal"/>
    <w:uiPriority w:val="99"/>
    <w:semiHidden/>
    <w:pPr>
      <w:spacing w:before="120" w:after="120"/>
    </w:pPr>
  </w:style>
  <w:style w:type="paragraph" w:customStyle="1" w:styleId="peoplebar-dhtdz">
    <w:name w:val="peoplebar-dhtdz"/>
    <w:basedOn w:val="Normal"/>
    <w:uiPriority w:val="99"/>
    <w:semiHidden/>
    <w:pPr>
      <w:spacing w:before="120" w:after="120"/>
      <w:ind w:left="120" w:right="120"/>
    </w:pPr>
  </w:style>
  <w:style w:type="paragraph" w:customStyle="1" w:styleId="navbartoggle-kjiph">
    <w:name w:val="navbartoggle-kjip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nvascontrols-bghc">
    <w:name w:val="canvascontrols-_bgh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bileheader-xrwhh">
    <w:name w:val="mobileheader-xrwhh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ialogcontainer-croim">
    <w:name w:val="dialogcontainer-croi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qhvx">
    <w:name w:val="dialogcontent-qhv_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ehcfc">
    <w:name w:val="container-ehcfc"/>
    <w:basedOn w:val="Normal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header-aml1a">
    <w:name w:val="header-aml1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title-dpr6t">
    <w:name w:val="header__title-dpr6t"/>
    <w:basedOn w:val="Normal"/>
    <w:uiPriority w:val="99"/>
    <w:semiHidden/>
    <w:pPr>
      <w:spacing w:line="360" w:lineRule="atLeast"/>
    </w:pPr>
    <w:rPr>
      <w:rFonts w:ascii="var(--fonts-heading)" w:hAnsi="var(--fonts-heading)"/>
    </w:rPr>
  </w:style>
  <w:style w:type="paragraph" w:customStyle="1" w:styleId="body-neq9v">
    <w:name w:val="body-neq9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dyvideocontainer-jf66f">
    <w:name w:val="body__videocontainer-jf66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dyvideo-izgmk">
    <w:name w:val="body__video-izgm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ttom-jafb">
    <w:name w:val="bottom-jaf_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ttomprimary-zwzt0">
    <w:name w:val="bottom__primary-zwzt0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bottomsecondary-w1exf">
    <w:name w:val="bottom__secondary-w1exf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bottomsmallertext-dneqm">
    <w:name w:val="bottom__smallertext-dneqm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container-kbxn2">
    <w:name w:val="container-kbxn2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  <w:color w:val="FFFFFF"/>
    </w:rPr>
  </w:style>
  <w:style w:type="paragraph" w:customStyle="1" w:styleId="header-cshlr">
    <w:name w:val="header-cshl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kdrho">
    <w:name w:val="title-kdrho"/>
    <w:basedOn w:val="Normal"/>
    <w:uiPriority w:val="99"/>
    <w:semiHidden/>
    <w:pPr>
      <w:spacing w:line="360" w:lineRule="atLeast"/>
    </w:pPr>
    <w:rPr>
      <w:rFonts w:ascii="var(--fonts-heading)" w:hAnsi="var(--fonts-heading)"/>
    </w:rPr>
  </w:style>
  <w:style w:type="paragraph" w:customStyle="1" w:styleId="list-g9zb8">
    <w:name w:val="list-g9zb8"/>
    <w:basedOn w:val="Normal"/>
    <w:uiPriority w:val="99"/>
    <w:semiHidden/>
    <w:pPr>
      <w:spacing w:after="240"/>
    </w:pPr>
  </w:style>
  <w:style w:type="paragraph" w:customStyle="1" w:styleId="listitem-aun0s">
    <w:name w:val="listitem-aun0s"/>
    <w:basedOn w:val="Normal"/>
    <w:uiPriority w:val="99"/>
    <w:semiHidden/>
  </w:style>
  <w:style w:type="paragraph" w:customStyle="1" w:styleId="progress-ln8ax">
    <w:name w:val="progress-ln8ax"/>
    <w:basedOn w:val="Normal"/>
    <w:uiPriority w:val="99"/>
    <w:semiHidden/>
    <w:pPr>
      <w:spacing w:before="100" w:beforeAutospacing="1" w:after="100" w:afterAutospacing="1"/>
      <w:ind w:left="240" w:right="300"/>
    </w:pPr>
  </w:style>
  <w:style w:type="paragraph" w:customStyle="1" w:styleId="progressbarfull-stt70">
    <w:name w:val="progressbarfull-stt70"/>
    <w:basedOn w:val="Normal"/>
    <w:uiPriority w:val="99"/>
    <w:semiHidden/>
    <w:pPr>
      <w:spacing w:before="100" w:beforeAutospacing="1" w:after="100" w:afterAutospacing="1"/>
      <w:ind w:left="240"/>
    </w:pPr>
  </w:style>
  <w:style w:type="paragraph" w:customStyle="1" w:styleId="progressbarcompleted-doi6y">
    <w:name w:val="progressbarcompleted-doi6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nimationcontainer-bbuwx">
    <w:name w:val="animationcontainer-bbuwx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animationcontainersmall-pi58e">
    <w:name w:val="animationcontainer_small-pi58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nimationcontainermedium-zwcp2">
    <w:name w:val="animationcontainer_medium-zwcp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g-ozosg">
    <w:name w:val="tag-ozosg"/>
    <w:basedOn w:val="Normal"/>
    <w:uiPriority w:val="99"/>
    <w:semiHidden/>
    <w:pPr>
      <w:spacing w:before="100" w:beforeAutospacing="1" w:after="100" w:afterAutospacing="1" w:line="240" w:lineRule="atLeast"/>
    </w:pPr>
    <w:rPr>
      <w:b/>
      <w:bCs/>
      <w:caps/>
      <w:sz w:val="17"/>
      <w:szCs w:val="17"/>
    </w:rPr>
  </w:style>
  <w:style w:type="paragraph" w:customStyle="1" w:styleId="container-nyujd">
    <w:name w:val="container-nyujd"/>
    <w:basedOn w:val="Normal"/>
    <w:uiPriority w:val="99"/>
    <w:semiHidden/>
    <w:pPr>
      <w:ind w:left="105" w:right="105"/>
    </w:pPr>
  </w:style>
  <w:style w:type="paragraph" w:customStyle="1" w:styleId="link-lzswk">
    <w:name w:val="link-lzsw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ktext-kv5hu">
    <w:name w:val="linktext-kv5hu"/>
    <w:basedOn w:val="Normal"/>
    <w:uiPriority w:val="99"/>
    <w:semiHidden/>
    <w:pPr>
      <w:spacing w:before="100" w:beforeAutospacing="1" w:after="100" w:afterAutospacing="1"/>
      <w:ind w:left="240"/>
    </w:pPr>
  </w:style>
  <w:style w:type="paragraph" w:customStyle="1" w:styleId="newtag-jpefg">
    <w:name w:val="newtag-jpefg"/>
    <w:basedOn w:val="Normal"/>
    <w:uiPriority w:val="99"/>
    <w:semiHidden/>
    <w:pPr>
      <w:spacing w:before="100" w:beforeAutospacing="1" w:after="100" w:afterAutospacing="1"/>
      <w:ind w:left="120"/>
    </w:pPr>
    <w:rPr>
      <w:caps/>
      <w:sz w:val="15"/>
      <w:szCs w:val="15"/>
    </w:rPr>
  </w:style>
  <w:style w:type="paragraph" w:customStyle="1" w:styleId="badgewrapper-gvwvy">
    <w:name w:val="badgewrapper-gvwvy"/>
    <w:basedOn w:val="Normal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badge-zgwqa">
    <w:name w:val="badge-zgwqa"/>
    <w:basedOn w:val="Normal"/>
    <w:uiPriority w:val="99"/>
    <w:semiHidden/>
    <w:pPr>
      <w:spacing w:before="100" w:beforeAutospacing="1" w:after="100" w:afterAutospacing="1" w:line="240" w:lineRule="atLeast"/>
    </w:pPr>
    <w:rPr>
      <w:b/>
      <w:bCs/>
      <w:sz w:val="14"/>
      <w:szCs w:val="14"/>
    </w:rPr>
  </w:style>
  <w:style w:type="paragraph" w:customStyle="1" w:styleId="icon-tgzmx">
    <w:name w:val="icon-tgzm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x-small-x7tn5">
    <w:name w:val="icon_x-small-x7tn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small-vvtri">
    <w:name w:val="icon_small-vvtr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medium-kqwej">
    <w:name w:val="icon_medium-kqwe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large-tfcul">
    <w:name w:val="icon_large-tfcu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x-large-xscoc">
    <w:name w:val="icon_x-large-xsco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xx-large-vyyr">
    <w:name w:val="icon_xx-large-vyy_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toolbar-xhjcl">
    <w:name w:val="icon_toolbar-xhjc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default-bvdak">
    <w:name w:val="icon_default-bvda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withtitle-ds14b">
    <w:name w:val="icon_withtitle-ds14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title-o9juf">
    <w:name w:val="icon__title-o9juf"/>
    <w:basedOn w:val="Normal"/>
    <w:uiPriority w:val="99"/>
    <w:semiHidden/>
    <w:pPr>
      <w:spacing w:before="100" w:beforeAutospacing="1" w:after="100" w:afterAutospacing="1" w:line="300" w:lineRule="atLeast"/>
      <w:ind w:left="60"/>
    </w:pPr>
    <w:rPr>
      <w:sz w:val="21"/>
      <w:szCs w:val="21"/>
    </w:rPr>
  </w:style>
  <w:style w:type="paragraph" w:customStyle="1" w:styleId="icontitlenowrap-bxmqv">
    <w:name w:val="icon__titlenowrap-bxmq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dgesize-z79dw">
    <w:name w:val="badgesize-z79d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dgewithnotification-fbw0z">
    <w:name w:val="badgewithnotification-fbw0z"/>
    <w:basedOn w:val="Normal"/>
    <w:uiPriority w:val="99"/>
    <w:semiHidden/>
    <w:pPr>
      <w:spacing w:before="100" w:beforeAutospacing="1" w:after="100" w:afterAutospacing="1"/>
      <w:ind w:left="75"/>
    </w:pPr>
  </w:style>
  <w:style w:type="paragraph" w:customStyle="1" w:styleId="container-xlbhk">
    <w:name w:val="container-xlbh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z0nhs">
    <w:name w:val="title-z0nhs"/>
    <w:basedOn w:val="Normal"/>
    <w:uiPriority w:val="99"/>
    <w:semiHidden/>
    <w:pPr>
      <w:spacing w:before="100" w:beforeAutospacing="1" w:after="100" w:afterAutospacing="1"/>
      <w:ind w:right="60"/>
    </w:pPr>
  </w:style>
  <w:style w:type="paragraph" w:customStyle="1" w:styleId="button-hoay6">
    <w:name w:val="button-hoay6"/>
    <w:basedOn w:val="Normal"/>
    <w:uiPriority w:val="99"/>
    <w:semiHidden/>
    <w:pPr>
      <w:spacing w:after="100" w:afterAutospacing="1"/>
    </w:pPr>
  </w:style>
  <w:style w:type="paragraph" w:customStyle="1" w:styleId="cursorpulse-y4x2h">
    <w:name w:val="cursorpulse-y4x2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nnerclass-rlm5d">
    <w:name w:val="bannerclass-rlm5d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tb-h1">
    <w:name w:val="rtb-h1"/>
    <w:basedOn w:val="Normal"/>
    <w:uiPriority w:val="99"/>
    <w:semiHidden/>
    <w:pPr>
      <w:spacing w:before="100" w:beforeAutospacing="1" w:after="100" w:afterAutospacing="1" w:line="540" w:lineRule="atLeast"/>
    </w:pPr>
    <w:rPr>
      <w:rFonts w:ascii="var(--fonts-heading)" w:hAnsi="var(--fonts-heading)"/>
      <w:sz w:val="42"/>
      <w:szCs w:val="42"/>
    </w:rPr>
  </w:style>
  <w:style w:type="paragraph" w:customStyle="1" w:styleId="rtb-h2">
    <w:name w:val="rtb-h2"/>
    <w:basedOn w:val="Normal"/>
    <w:uiPriority w:val="99"/>
    <w:semiHidden/>
    <w:pPr>
      <w:spacing w:before="100" w:beforeAutospacing="1" w:after="100" w:afterAutospacing="1" w:line="480" w:lineRule="atLeast"/>
    </w:pPr>
    <w:rPr>
      <w:rFonts w:ascii="var(--fonts-heading)" w:hAnsi="var(--fonts-heading)"/>
      <w:sz w:val="36"/>
      <w:szCs w:val="36"/>
    </w:rPr>
  </w:style>
  <w:style w:type="paragraph" w:customStyle="1" w:styleId="rtb-h3">
    <w:name w:val="rtb-h3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rtb-h4">
    <w:name w:val="rtb-h4"/>
    <w:basedOn w:val="Normal"/>
    <w:uiPriority w:val="99"/>
    <w:semiHidden/>
    <w:pPr>
      <w:spacing w:before="100" w:beforeAutospacing="1" w:after="100" w:afterAutospacing="1" w:line="360" w:lineRule="atLeast"/>
    </w:pPr>
    <w:rPr>
      <w:b/>
      <w:bCs/>
    </w:rPr>
  </w:style>
  <w:style w:type="paragraph" w:customStyle="1" w:styleId="rtb-h5">
    <w:name w:val="rtb-h5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rtb-p-large">
    <w:name w:val="rtb-p-large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rtb-p-medium">
    <w:name w:val="rtb-p-medium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tb-p-small">
    <w:name w:val="rtb-p-small"/>
    <w:basedOn w:val="Normal"/>
    <w:uiPriority w:val="99"/>
    <w:semiHidden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rtb-p-bold">
    <w:name w:val="rtb-p-bold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typo-opensans">
    <w:name w:val="typo-opensans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 w:cs="Arial"/>
    </w:rPr>
  </w:style>
  <w:style w:type="paragraph" w:customStyle="1" w:styleId="typo-roobert">
    <w:name w:val="typo-roobert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typo-subtitle">
    <w:name w:val="typo-subtitle"/>
    <w:basedOn w:val="Normal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column-100">
    <w:name w:val="column-10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umn-20">
    <w:name w:val="column-2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umn-25">
    <w:name w:val="column-2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umn-30">
    <w:name w:val="column-3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umn-35">
    <w:name w:val="column-3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umn-40">
    <w:name w:val="column-4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umn-50">
    <w:name w:val="column-5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umn-60">
    <w:name w:val="column-6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umn-65">
    <w:name w:val="column-6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umn-70">
    <w:name w:val="column-7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ash-list">
    <w:name w:val="dash-list"/>
    <w:basedOn w:val="Normal"/>
    <w:uiPriority w:val="99"/>
    <w:semiHidden/>
  </w:style>
  <w:style w:type="paragraph" w:customStyle="1" w:styleId="rtb-btn">
    <w:name w:val="rtb-btn"/>
    <w:basedOn w:val="Normal"/>
    <w:uiPriority w:val="99"/>
    <w:semiHidden/>
    <w:pPr>
      <w:pBdr>
        <w:top w:val="single" w:sz="6" w:space="11" w:color="auto"/>
        <w:left w:val="single" w:sz="6" w:space="18" w:color="auto"/>
        <w:bottom w:val="single" w:sz="6" w:space="12" w:color="auto"/>
        <w:right w:val="single" w:sz="6" w:space="18" w:color="auto"/>
      </w:pBdr>
      <w:spacing w:before="100" w:beforeAutospacing="1" w:after="100" w:afterAutospacing="1"/>
      <w:jc w:val="center"/>
    </w:pPr>
  </w:style>
  <w:style w:type="paragraph" w:customStyle="1" w:styleId="rtb-btn--bold">
    <w:name w:val="rtb-btn--bold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rtb-btn--semibold">
    <w:name w:val="rtb-btn--semibold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rtb-btn--large">
    <w:name w:val="rtb-btn--large"/>
    <w:basedOn w:val="Normal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rtb-btn--medium">
    <w:name w:val="rtb-btn--mediu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xsmall">
    <w:name w:val="rtb-btn--xsmall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rtb-btn--xsmall14">
    <w:name w:val="rtb-btn--xsmall14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rtb-btn--small">
    <w:name w:val="rtb-btn--small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rtb-btn--mini">
    <w:name w:val="rtb-btn--mini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rtb-btn--fluid">
    <w:name w:val="rtb-btn--flui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primary-bordered">
    <w:name w:val="rtb-btn--primary-border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primary-bordered--light-edition">
    <w:name w:val="rtb-btn--primary-bordered--light-edi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secondary-bordered">
    <w:name w:val="rtb-btn--secondary-border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danger-bordered">
    <w:name w:val="rtb-btn--danger-border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white-bordered">
    <w:name w:val="rtb-btn--white-border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flat">
    <w:name w:val="rtb-btn--fla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primary-flat">
    <w:name w:val="rtb-btn--primary-fla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white-flat">
    <w:name w:val="rtb-btn--white-fla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secondary-dark-flat">
    <w:name w:val="rtb-btn--secondary-dark-fla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secondary-flat">
    <w:name w:val="rtb-btn--secondary-fla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danger-flat">
    <w:name w:val="rtb-btn--danger-fla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pull-right">
    <w:name w:val="rtb-btn--pull-righ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ettings-grid">
    <w:name w:val="rtb-settings-gri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ettings-gridcolumn">
    <w:name w:val="rtb-settings-grid__colum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ettings-gridcolumntitle">
    <w:name w:val="rtb-settings-grid__column__title"/>
    <w:basedOn w:val="Normal"/>
    <w:uiPriority w:val="99"/>
    <w:semiHidden/>
    <w:pPr>
      <w:spacing w:before="15" w:after="150"/>
    </w:pPr>
    <w:rPr>
      <w:sz w:val="18"/>
      <w:szCs w:val="18"/>
    </w:rPr>
  </w:style>
  <w:style w:type="paragraph" w:customStyle="1" w:styleId="rtb-settings-gridrow--radiobutton">
    <w:name w:val="rtb-settings-grid__row--radio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input">
    <w:name w:val="rtb-input"/>
    <w:basedOn w:val="Normal"/>
    <w:uiPriority w:val="99"/>
    <w:semiHidden/>
    <w:pPr>
      <w:pBdr>
        <w:top w:val="single" w:sz="6" w:space="8" w:color="auto"/>
        <w:left w:val="single" w:sz="6" w:space="12" w:color="auto"/>
        <w:bottom w:val="single" w:sz="6" w:space="10" w:color="auto"/>
        <w:right w:val="single" w:sz="6" w:space="12" w:color="auto"/>
      </w:pBdr>
      <w:spacing w:before="100" w:beforeAutospacing="1" w:after="100" w:afterAutospacing="1"/>
    </w:pPr>
  </w:style>
  <w:style w:type="paragraph" w:customStyle="1" w:styleId="status-text">
    <w:name w:val="status-text"/>
    <w:basedOn w:val="Normal"/>
    <w:uiPriority w:val="99"/>
    <w:semiHidden/>
    <w:pPr>
      <w:spacing w:before="120" w:after="100" w:afterAutospacing="1"/>
    </w:pPr>
    <w:rPr>
      <w:sz w:val="18"/>
      <w:szCs w:val="18"/>
    </w:rPr>
  </w:style>
  <w:style w:type="paragraph" w:customStyle="1" w:styleId="rtb-modal">
    <w:name w:val="rtb-mod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close--button">
    <w:name w:val="rtb-modal-close-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content">
    <w:name w:val="rtb-modal-content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rtb-modal--full-scrollable">
    <w:name w:val="rtb-modal--full-scrollable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rtb-modal-headerimg">
    <w:name w:val="rtb-modal-header__img"/>
    <w:basedOn w:val="Normal"/>
    <w:uiPriority w:val="99"/>
    <w:semiHidden/>
    <w:pPr>
      <w:spacing w:before="100" w:beforeAutospacing="1" w:after="240"/>
    </w:pPr>
  </w:style>
  <w:style w:type="paragraph" w:customStyle="1" w:styleId="rtb-modal-headertitle">
    <w:name w:val="rtb-modal-header__title"/>
    <w:basedOn w:val="Normal"/>
    <w:uiPriority w:val="99"/>
    <w:semiHidden/>
    <w:rPr>
      <w:rFonts w:ascii="var(--fonts-heading)" w:hAnsi="var(--fonts-heading)"/>
      <w:sz w:val="36"/>
      <w:szCs w:val="36"/>
    </w:rPr>
  </w:style>
  <w:style w:type="paragraph" w:customStyle="1" w:styleId="rtb-modal-title--wrap-all">
    <w:name w:val="rtb-modal-title--wrap-all"/>
    <w:basedOn w:val="Normal"/>
    <w:uiPriority w:val="99"/>
    <w:semiHidden/>
    <w:pPr>
      <w:wordWrap w:val="0"/>
      <w:spacing w:before="100" w:beforeAutospacing="1" w:after="100" w:afterAutospacing="1"/>
    </w:pPr>
  </w:style>
  <w:style w:type="paragraph" w:customStyle="1" w:styleId="rtb-modal-title--no-wrap">
    <w:name w:val="rtb-modal-title--no-wra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titletext">
    <w:name w:val="rtb-modal-title__text"/>
    <w:basedOn w:val="Normal"/>
    <w:uiPriority w:val="99"/>
    <w:semiHidden/>
  </w:style>
  <w:style w:type="paragraph" w:customStyle="1" w:styleId="rtb-modal-titleicon">
    <w:name w:val="rtb-modal-title__icon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rtb-modal-contentbody">
    <w:name w:val="rtb-modal-content__body"/>
    <w:basedOn w:val="Normal"/>
    <w:uiPriority w:val="99"/>
    <w:semiHidden/>
    <w:pPr>
      <w:spacing w:before="120" w:after="100" w:afterAutospacing="1" w:line="300" w:lineRule="atLeast"/>
    </w:pPr>
  </w:style>
  <w:style w:type="paragraph" w:customStyle="1" w:styleId="rtb-modal-contentactions">
    <w:name w:val="rtb-modal-content__actions"/>
    <w:basedOn w:val="Normal"/>
    <w:uiPriority w:val="99"/>
    <w:semiHidden/>
    <w:pPr>
      <w:spacing w:before="420" w:after="100" w:afterAutospacing="1"/>
    </w:pPr>
  </w:style>
  <w:style w:type="paragraph" w:customStyle="1" w:styleId="rtb-modal-caption">
    <w:name w:val="rtb-modal-caption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rtb-modal-loader">
    <w:name w:val="rtb-modal-loader"/>
    <w:basedOn w:val="Normal"/>
    <w:uiPriority w:val="99"/>
    <w:semiHidden/>
    <w:pPr>
      <w:spacing w:before="300" w:after="75"/>
      <w:jc w:val="center"/>
    </w:pPr>
  </w:style>
  <w:style w:type="paragraph" w:customStyle="1" w:styleId="rtb-modal-bodyrow">
    <w:name w:val="rtb-modal-body__row"/>
    <w:basedOn w:val="Normal"/>
    <w:uiPriority w:val="99"/>
    <w:semiHidden/>
    <w:pPr>
      <w:spacing w:before="180" w:after="100" w:afterAutospacing="1"/>
    </w:pPr>
  </w:style>
  <w:style w:type="paragraph" w:customStyle="1" w:styleId="root-container">
    <w:name w:val="root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ear">
    <w:name w:val="clea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">
    <w:name w:val="bt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tip">
    <w:name w:val="tooltip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ooltip-inner">
    <w:name w:val="tooltip-inner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tooltip-hotkey">
    <w:name w:val="tooltip-hotkey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tooltip-arrow">
    <w:name w:val="tooltip-arrow"/>
    <w:basedOn w:val="Normal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btn-base">
    <w:name w:val="btn-base"/>
    <w:basedOn w:val="Normal"/>
    <w:uiPriority w:val="99"/>
    <w:semiHidden/>
    <w:pPr>
      <w:spacing w:before="100" w:beforeAutospacing="1" w:after="100" w:afterAutospacing="1" w:line="450" w:lineRule="atLeast"/>
      <w:jc w:val="center"/>
    </w:pPr>
    <w:rPr>
      <w:sz w:val="21"/>
      <w:szCs w:val="21"/>
    </w:rPr>
  </w:style>
  <w:style w:type="paragraph" w:customStyle="1" w:styleId="btn-green">
    <w:name w:val="btn-green"/>
    <w:basedOn w:val="Normal"/>
    <w:uiPriority w:val="99"/>
    <w:semiHidden/>
    <w:pPr>
      <w:spacing w:before="100" w:beforeAutospacing="1" w:after="100" w:afterAutospacing="1" w:line="450" w:lineRule="atLeast"/>
      <w:jc w:val="center"/>
    </w:pPr>
    <w:rPr>
      <w:sz w:val="21"/>
      <w:szCs w:val="21"/>
    </w:rPr>
  </w:style>
  <w:style w:type="paragraph" w:customStyle="1" w:styleId="btn-blue">
    <w:name w:val="btn-blue"/>
    <w:basedOn w:val="Normal"/>
    <w:uiPriority w:val="99"/>
    <w:semiHidden/>
    <w:pPr>
      <w:spacing w:before="100" w:beforeAutospacing="1" w:after="100" w:afterAutospacing="1" w:line="450" w:lineRule="atLeast"/>
      <w:jc w:val="center"/>
    </w:pPr>
    <w:rPr>
      <w:sz w:val="21"/>
      <w:szCs w:val="21"/>
    </w:rPr>
  </w:style>
  <w:style w:type="paragraph" w:customStyle="1" w:styleId="btn-grey">
    <w:name w:val="btn-grey"/>
    <w:basedOn w:val="Normal"/>
    <w:uiPriority w:val="99"/>
    <w:semiHidden/>
    <w:pPr>
      <w:spacing w:before="100" w:beforeAutospacing="1" w:after="100" w:afterAutospacing="1" w:line="450" w:lineRule="atLeast"/>
      <w:jc w:val="center"/>
    </w:pPr>
    <w:rPr>
      <w:color w:val="808080"/>
      <w:sz w:val="21"/>
      <w:szCs w:val="21"/>
    </w:rPr>
  </w:style>
  <w:style w:type="paragraph" w:customStyle="1" w:styleId="btn-big">
    <w:name w:val="btn-big"/>
    <w:basedOn w:val="Normal"/>
    <w:uiPriority w:val="99"/>
    <w:semiHidden/>
    <w:pPr>
      <w:spacing w:before="100" w:beforeAutospacing="1" w:after="100" w:afterAutospacing="1" w:line="570" w:lineRule="atLeast"/>
    </w:pPr>
  </w:style>
  <w:style w:type="paragraph" w:customStyle="1" w:styleId="btn-inline">
    <w:name w:val="btn-inline"/>
    <w:basedOn w:val="Normal"/>
    <w:uiPriority w:val="99"/>
    <w:semiHidden/>
    <w:pPr>
      <w:spacing w:before="100" w:beforeAutospacing="1" w:after="100" w:afterAutospacing="1"/>
      <w:ind w:right="195"/>
    </w:pPr>
  </w:style>
  <w:style w:type="paragraph" w:customStyle="1" w:styleId="rtb-debug-modals-screen">
    <w:name w:val="rtb-debug-modals-scre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debug-modals-screenclose">
    <w:name w:val="rtb-debug-modals-screen__clos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debug-modals-screenitem">
    <w:name w:val="rtb-debug-modals-screen__item"/>
    <w:basedOn w:val="Normal"/>
    <w:uiPriority w:val="99"/>
    <w:semiHidden/>
    <w:pPr>
      <w:spacing w:before="100" w:beforeAutospacing="1" w:after="75"/>
    </w:pPr>
  </w:style>
  <w:style w:type="paragraph" w:customStyle="1" w:styleId="white-popup">
    <w:name w:val="white-popu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hite-popup--picker">
    <w:name w:val="white-popup--pick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hite-popupitem">
    <w:name w:val="white-popup__item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link">
    <w:name w:val="link"/>
    <w:basedOn w:val="Normal"/>
    <w:uiPriority w:val="99"/>
    <w:semiHidden/>
    <w:pPr>
      <w:spacing w:before="100" w:beforeAutospacing="1" w:after="100" w:afterAutospacing="1"/>
    </w:pPr>
    <w:rPr>
      <w:u w:val="single"/>
    </w:rPr>
  </w:style>
  <w:style w:type="paragraph" w:customStyle="1" w:styleId="context-menu">
    <w:name w:val="context-menu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embeds-container">
    <w:name w:val="embeds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om-layout">
    <w:name w:val="dom-layout"/>
    <w:basedOn w:val="Normal"/>
    <w:uiPriority w:val="99"/>
    <w:semiHidden/>
    <w:pPr>
      <w:shd w:val="clear" w:color="auto" w:fill="FFFFFF"/>
      <w:spacing w:before="30" w:after="30"/>
      <w:ind w:left="30" w:right="30"/>
    </w:pPr>
    <w:rPr>
      <w:vanish/>
    </w:rPr>
  </w:style>
  <w:style w:type="paragraph" w:customStyle="1" w:styleId="dom-layout-center">
    <w:name w:val="dom-layout-center"/>
    <w:basedOn w:val="Normal"/>
    <w:uiPriority w:val="99"/>
    <w:semiHidden/>
    <w:pPr>
      <w:shd w:val="clear" w:color="auto" w:fill="FFFFFF"/>
      <w:spacing w:before="30" w:after="30"/>
      <w:ind w:left="30" w:right="30"/>
    </w:pPr>
    <w:rPr>
      <w:vanish/>
    </w:rPr>
  </w:style>
  <w:style w:type="paragraph" w:customStyle="1" w:styleId="dom-layout-overlay-iframe-button">
    <w:name w:val="dom-layout-overlay-iframe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om-layout-close">
    <w:name w:val="dom-layout-close"/>
    <w:basedOn w:val="Normal"/>
    <w:uiPriority w:val="99"/>
    <w:semiHidden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dobe-browser">
    <w:name w:val="adobe-browser"/>
    <w:basedOn w:val="Normal"/>
    <w:uiPriority w:val="99"/>
    <w:semiHidden/>
  </w:style>
  <w:style w:type="paragraph" w:customStyle="1" w:styleId="adobe-spinner">
    <w:name w:val="adobe-spin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vg-button">
    <w:name w:val="svg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vg-buttonbig-notification">
    <w:name w:val="svg-button__big-notification"/>
    <w:basedOn w:val="Normal"/>
    <w:uiPriority w:val="99"/>
    <w:semiHidden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link-as-block">
    <w:name w:val="link-as-block"/>
    <w:basedOn w:val="Normal"/>
    <w:uiPriority w:val="99"/>
    <w:semiHidden/>
    <w:pPr>
      <w:spacing w:before="100" w:beforeAutospacing="1" w:after="100" w:afterAutospacing="1"/>
    </w:pPr>
    <w:rPr>
      <w:color w:val="4D4D4D"/>
    </w:rPr>
  </w:style>
  <w:style w:type="paragraph" w:customStyle="1" w:styleId="block">
    <w:name w:val="blo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ull-size">
    <w:name w:val="full-siz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ragraph">
    <w:name w:val="paragraph"/>
    <w:basedOn w:val="Normal"/>
    <w:uiPriority w:val="99"/>
    <w:semiHidden/>
    <w:pPr>
      <w:spacing w:before="345" w:after="150"/>
    </w:pPr>
  </w:style>
  <w:style w:type="paragraph" w:customStyle="1" w:styleId="hiddenfileform">
    <w:name w:val="hiddenfilefor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iddenfileinput">
    <w:name w:val="hiddenfileinput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uitipcontent-e75nj">
    <w:name w:val="uitipcontent-e75n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dge--noindent-vbul3">
    <w:name w:val="badge--noindent-vbul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usvi">
    <w:name w:val="dialogcontent-_usv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-p1le4">
    <w:name w:val="dialog-p1le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lj4ph">
    <w:name w:val="dialogcontent-lj4p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-tje6n">
    <w:name w:val="dialog-tje6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se-picture">
    <w:name w:val="base-pictu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ashboardheadertitle-ngkyo">
    <w:name w:val="dashboardheader_title-ngkyo"/>
    <w:basedOn w:val="Normal"/>
    <w:uiPriority w:val="99"/>
    <w:semiHidden/>
    <w:pPr>
      <w:spacing w:line="420" w:lineRule="atLeast"/>
    </w:pPr>
    <w:rPr>
      <w:rFonts w:ascii="var(--fonts-heading)" w:hAnsi="var(--fonts-heading)"/>
      <w:sz w:val="30"/>
      <w:szCs w:val="30"/>
    </w:rPr>
  </w:style>
  <w:style w:type="paragraph" w:customStyle="1" w:styleId="newboardcardtile-ja1mo">
    <w:name w:val="newboardcard__tile-ja1m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sicpanelcard-lb9qc">
    <w:name w:val="basicpanelcard-lb9q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sicpanelcardtile-hrn8l">
    <w:name w:val="basicpanelcard__tile-hrn8l"/>
    <w:basedOn w:val="Normal"/>
    <w:uiPriority w:val="99"/>
    <w:semiHidden/>
    <w:pPr>
      <w:spacing w:before="100" w:beforeAutospacing="1" w:after="120"/>
    </w:pPr>
  </w:style>
  <w:style w:type="paragraph" w:customStyle="1" w:styleId="basicpanelcardtext-xd9d5">
    <w:name w:val="basicpanelcard__text-xd9d5"/>
    <w:basedOn w:val="Normal"/>
    <w:uiPriority w:val="99"/>
    <w:semiHidden/>
    <w:pPr>
      <w:spacing w:before="100" w:beforeAutospacing="1" w:after="100" w:afterAutospacing="1" w:line="330" w:lineRule="atLeast"/>
    </w:pPr>
    <w:rPr>
      <w:rFonts w:ascii="var(--fonts-heading)" w:hAnsi="var(--fonts-heading)"/>
      <w:sz w:val="21"/>
      <w:szCs w:val="21"/>
    </w:rPr>
  </w:style>
  <w:style w:type="paragraph" w:customStyle="1" w:styleId="basicpanelcardnotification-fjgqt">
    <w:name w:val="basicpanelcard__notification-fjgq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keletoncardtilecontainer-ygues">
    <w:name w:val="skeletoncard__tilecontainer-ygues"/>
    <w:basedOn w:val="Normal"/>
    <w:uiPriority w:val="99"/>
    <w:semiHidden/>
    <w:pPr>
      <w:spacing w:before="100" w:beforeAutospacing="1" w:after="120"/>
    </w:pPr>
  </w:style>
  <w:style w:type="paragraph" w:customStyle="1" w:styleId="skeletoncardtile-u7dg1">
    <w:name w:val="skeletoncard__tile-u7dg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keletoncardtext-rcuck">
    <w:name w:val="skeletoncard__text-rcu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ashboard-templates-section">
    <w:name w:val="dashboard-templates-section"/>
    <w:basedOn w:val="Normal"/>
    <w:uiPriority w:val="99"/>
    <w:semiHidden/>
    <w:pPr>
      <w:spacing w:before="100" w:beforeAutospacing="1" w:after="360"/>
    </w:pPr>
  </w:style>
  <w:style w:type="paragraph" w:customStyle="1" w:styleId="asktojointextarea-i4ngw">
    <w:name w:val="asktojointextarea-i4ng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sktojoindialogtitle-ifmps">
    <w:name w:val="asktojoindialogtitle-ifmps"/>
    <w:basedOn w:val="Normal"/>
    <w:uiPriority w:val="99"/>
    <w:semiHidden/>
    <w:pPr>
      <w:spacing w:before="100" w:beforeAutospacing="1" w:after="120"/>
    </w:pPr>
  </w:style>
  <w:style w:type="paragraph" w:customStyle="1" w:styleId="rtb-scroll">
    <w:name w:val="rtb-scrol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dark-tooltip">
    <w:name w:val="rtb-dark-tooltip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actionableteamlistitem-scys">
    <w:name w:val="actionableteamlistitem-s_cys"/>
    <w:basedOn w:val="Normal"/>
    <w:uiPriority w:val="99"/>
    <w:semiHidden/>
    <w:pPr>
      <w:spacing w:before="150" w:after="150"/>
    </w:pPr>
  </w:style>
  <w:style w:type="paragraph" w:customStyle="1" w:styleId="actionableteamlistitempicture-akxk6">
    <w:name w:val="actionableteamlistitem__picture-akxk6"/>
    <w:basedOn w:val="Normal"/>
    <w:uiPriority w:val="99"/>
    <w:semiHidden/>
    <w:pPr>
      <w:spacing w:before="30" w:after="100" w:afterAutospacing="1"/>
      <w:ind w:right="240"/>
    </w:pPr>
  </w:style>
  <w:style w:type="paragraph" w:customStyle="1" w:styleId="actionableteamlistitempicturedefault-j16ge">
    <w:name w:val="actionableteamlistitem__picture_default-j16g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onableteamlistiteminfo-ezvuo">
    <w:name w:val="actionableteamlistitem__info-ezvuo"/>
    <w:basedOn w:val="Normal"/>
    <w:uiPriority w:val="99"/>
    <w:semiHidden/>
    <w:pPr>
      <w:spacing w:before="100" w:beforeAutospacing="1" w:after="100" w:afterAutospacing="1" w:line="300" w:lineRule="atLeast"/>
    </w:pPr>
  </w:style>
  <w:style w:type="paragraph" w:customStyle="1" w:styleId="actionableteamlistitemtitle-ghouy">
    <w:name w:val="actionableteamlistitem__title-ghouy"/>
    <w:basedOn w:val="Normal"/>
    <w:uiPriority w:val="99"/>
    <w:semiHidden/>
    <w:pPr>
      <w:wordWrap w:val="0"/>
      <w:spacing w:before="100" w:beforeAutospacing="1" w:after="100" w:afterAutospacing="1"/>
    </w:pPr>
  </w:style>
  <w:style w:type="paragraph" w:customStyle="1" w:styleId="actionableteamlistitemtitletagged-nhbaa">
    <w:name w:val="actionableteamlistitem__title__tagged-nhbaa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actionableteamlistitemtag-bizuq">
    <w:name w:val="actionableteamlistitem__tag-bizuq"/>
    <w:basedOn w:val="Normal"/>
    <w:uiPriority w:val="99"/>
    <w:semiHidden/>
    <w:pPr>
      <w:spacing w:before="100" w:beforeAutospacing="1" w:after="100" w:afterAutospacing="1"/>
    </w:pPr>
    <w:rPr>
      <w:spacing w:val="8"/>
    </w:rPr>
  </w:style>
  <w:style w:type="paragraph" w:customStyle="1" w:styleId="actionableteamlistitemaction-wjb3b">
    <w:name w:val="actionableteamlistitem__action-wjb3b"/>
    <w:basedOn w:val="Normal"/>
    <w:uiPriority w:val="99"/>
    <w:semiHidden/>
    <w:pPr>
      <w:spacing w:before="100" w:beforeAutospacing="1" w:after="100" w:afterAutospacing="1"/>
      <w:ind w:left="240"/>
    </w:pPr>
  </w:style>
  <w:style w:type="paragraph" w:customStyle="1" w:styleId="actionableteamlistitemplaceholder-yk8qd">
    <w:name w:val="actionableteamlistitemplaceholder-yk8qd"/>
    <w:basedOn w:val="Normal"/>
    <w:uiPriority w:val="99"/>
    <w:semiHidden/>
    <w:pPr>
      <w:spacing w:before="150" w:after="150"/>
    </w:pPr>
  </w:style>
  <w:style w:type="paragraph" w:customStyle="1" w:styleId="actionableteamlistitemplaceholderpicture-xgair">
    <w:name w:val="actionableteamlistitemplaceholder__picture-xgair"/>
    <w:basedOn w:val="Normal"/>
    <w:uiPriority w:val="99"/>
    <w:semiHidden/>
    <w:pPr>
      <w:spacing w:before="30" w:after="30"/>
      <w:ind w:right="240"/>
    </w:pPr>
  </w:style>
  <w:style w:type="paragraph" w:customStyle="1" w:styleId="actionableteamlistitemplaceholderinfo-wlyfy">
    <w:name w:val="actionableteamlistitemplaceholder__info-wlyfy"/>
    <w:basedOn w:val="Normal"/>
    <w:uiPriority w:val="99"/>
    <w:semiHidden/>
    <w:pPr>
      <w:spacing w:before="30" w:after="100" w:afterAutospacing="1" w:line="300" w:lineRule="atLeast"/>
    </w:pPr>
  </w:style>
  <w:style w:type="paragraph" w:customStyle="1" w:styleId="actionableteamlistitemplaceholdertitle-wity6">
    <w:name w:val="actionableteamlistitemplaceholder__title-wity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onableteamlistitemplaceholderdesc-vhjkn">
    <w:name w:val="actionableteamlistitemplaceholder__desc-vhjkn"/>
    <w:basedOn w:val="Normal"/>
    <w:uiPriority w:val="99"/>
    <w:semiHidden/>
    <w:pPr>
      <w:spacing w:before="120" w:after="100" w:afterAutospacing="1"/>
    </w:pPr>
  </w:style>
  <w:style w:type="paragraph" w:customStyle="1" w:styleId="actionableteamlistitemplaceholderaction-mz7jm">
    <w:name w:val="actionableteamlistitemplaceholder__action-mz7j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wrapper-ibdk">
    <w:name w:val="contentwrapper-ib_dk"/>
    <w:basedOn w:val="Normal"/>
    <w:uiPriority w:val="99"/>
    <w:semiHidden/>
    <w:pPr>
      <w:spacing w:before="100" w:beforeAutospacing="1" w:after="100" w:afterAutospacing="1"/>
      <w:ind w:left="-780" w:right="-1020"/>
    </w:pPr>
    <w:rPr>
      <w:sz w:val="21"/>
      <w:szCs w:val="21"/>
    </w:rPr>
  </w:style>
  <w:style w:type="paragraph" w:customStyle="1" w:styleId="dialogtitle-clquv">
    <w:name w:val="dialogtitle-clquv"/>
    <w:basedOn w:val="Normal"/>
    <w:uiPriority w:val="99"/>
    <w:semiHidden/>
    <w:pPr>
      <w:spacing w:before="100" w:beforeAutospacing="1"/>
    </w:pPr>
  </w:style>
  <w:style w:type="paragraph" w:customStyle="1" w:styleId="dialogcontent-hv8to">
    <w:name w:val="dialogcontent-hv8t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footer-uak4i">
    <w:name w:val="dialogfooter-uak4i"/>
    <w:basedOn w:val="Normal"/>
    <w:uiPriority w:val="99"/>
    <w:semiHidden/>
    <w:pPr>
      <w:spacing w:before="210" w:after="100" w:afterAutospacing="1"/>
    </w:pPr>
  </w:style>
  <w:style w:type="paragraph" w:customStyle="1" w:styleId="description-ga8qw">
    <w:name w:val="description-ga8qw"/>
    <w:basedOn w:val="Normal"/>
    <w:uiPriority w:val="99"/>
    <w:semiHidden/>
    <w:pPr>
      <w:spacing w:before="120" w:after="180"/>
    </w:pPr>
  </w:style>
  <w:style w:type="paragraph" w:customStyle="1" w:styleId="createteambutton-s47lo">
    <w:name w:val="createteambutton-s47lo"/>
    <w:basedOn w:val="Normal"/>
    <w:uiPriority w:val="99"/>
    <w:semiHidden/>
    <w:pPr>
      <w:spacing w:before="100" w:beforeAutospacing="1" w:after="100" w:afterAutospacing="1"/>
      <w:ind w:left="90"/>
    </w:pPr>
    <w:rPr>
      <w:b/>
      <w:bCs/>
      <w:sz w:val="21"/>
      <w:szCs w:val="21"/>
    </w:rPr>
  </w:style>
  <w:style w:type="paragraph" w:customStyle="1" w:styleId="createteamtextblock-mr6qm">
    <w:name w:val="createteam__textblock-mr6qm"/>
    <w:basedOn w:val="Normal"/>
    <w:uiPriority w:val="99"/>
    <w:semiHidden/>
    <w:pPr>
      <w:spacing w:before="120" w:after="180"/>
    </w:pPr>
  </w:style>
  <w:style w:type="paragraph" w:customStyle="1" w:styleId="createteamwarning-bysmk">
    <w:name w:val="createteam__warning-bysm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reateteamwarningicon-kggis">
    <w:name w:val="createteam__warningicon-kggis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createteamwarningtext-dmh92">
    <w:name w:val="createteam__warningtext-dmh92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reateteamformitem-uubqg">
    <w:name w:val="createteam__formitem-uubqg"/>
    <w:basedOn w:val="Normal"/>
    <w:uiPriority w:val="99"/>
    <w:semiHidden/>
    <w:pPr>
      <w:spacing w:before="100" w:beforeAutospacing="1" w:after="300"/>
    </w:pPr>
  </w:style>
  <w:style w:type="paragraph" w:customStyle="1" w:styleId="createteamitemicon-xxdfa">
    <w:name w:val="createteam__itemicon-xxdfa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rtb-selectalert-icon">
    <w:name w:val="rtb-select__alert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electbutton">
    <w:name w:val="rtb-select__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electoptions-wrapper">
    <w:name w:val="rtb-select__options-wrapper"/>
    <w:basedOn w:val="Normal"/>
    <w:uiPriority w:val="99"/>
    <w:semiHidden/>
    <w:pPr>
      <w:spacing w:before="60" w:after="60"/>
    </w:pPr>
  </w:style>
  <w:style w:type="paragraph" w:customStyle="1" w:styleId="rtb-selectoptions">
    <w:name w:val="rtb-select__options"/>
    <w:basedOn w:val="Normal"/>
    <w:uiPriority w:val="99"/>
    <w:semiHidden/>
  </w:style>
  <w:style w:type="paragraph" w:customStyle="1" w:styleId="rtb-selectoption--with-text">
    <w:name w:val="rtb-select__option--with-text"/>
    <w:basedOn w:val="Normal"/>
    <w:uiPriority w:val="99"/>
    <w:semiHidden/>
    <w:pPr>
      <w:spacing w:before="150" w:after="100" w:afterAutospacing="1"/>
    </w:pPr>
  </w:style>
  <w:style w:type="paragraph" w:customStyle="1" w:styleId="rtb-selectoption">
    <w:name w:val="rtb-select__o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electdivider">
    <w:name w:val="rtb-select__divider"/>
    <w:basedOn w:val="Normal"/>
    <w:uiPriority w:val="99"/>
    <w:semiHidden/>
    <w:pPr>
      <w:spacing w:before="120" w:after="120"/>
    </w:pPr>
  </w:style>
  <w:style w:type="paragraph" w:customStyle="1" w:styleId="rtb-select-label">
    <w:name w:val="rtb-select-label"/>
    <w:basedOn w:val="Normal"/>
    <w:uiPriority w:val="99"/>
    <w:semiHidden/>
    <w:pPr>
      <w:spacing w:before="100" w:beforeAutospacing="1" w:after="90"/>
    </w:pPr>
    <w:rPr>
      <w:color w:val="4A4A4A"/>
      <w:sz w:val="20"/>
      <w:szCs w:val="20"/>
    </w:rPr>
  </w:style>
  <w:style w:type="paragraph" w:customStyle="1" w:styleId="rtb-select-option-removal">
    <w:name w:val="rtb-select-option-remov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xtmenu-gi7mq">
    <w:name w:val="contextmenu-gi7mq"/>
    <w:basedOn w:val="Normal"/>
    <w:uiPriority w:val="99"/>
    <w:semiHidden/>
  </w:style>
  <w:style w:type="paragraph" w:customStyle="1" w:styleId="contextmenuitem-crfpj">
    <w:name w:val="contextmenuitem-crfpj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ontextmenubadge-fikeq">
    <w:name w:val="contextmenubadge-fikeq"/>
    <w:basedOn w:val="Normal"/>
    <w:uiPriority w:val="99"/>
    <w:semiHidden/>
    <w:pPr>
      <w:spacing w:before="100" w:beforeAutospacing="1" w:after="100" w:afterAutospacing="1" w:line="240" w:lineRule="atLeast"/>
      <w:ind w:left="120"/>
    </w:pPr>
    <w:rPr>
      <w:b/>
      <w:bCs/>
      <w:caps/>
      <w:spacing w:val="8"/>
      <w:sz w:val="17"/>
      <w:szCs w:val="17"/>
    </w:rPr>
  </w:style>
  <w:style w:type="paragraph" w:customStyle="1" w:styleId="contextmenuitemwithtrigger-cdpcg">
    <w:name w:val="contextmenuitemwithtrigger-cdpc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xtmenuitemmaximizelinks-rhwep">
    <w:name w:val="contextmenuitemmaximizelinks-rhwe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reateteamdialogdropdown-hdccs">
    <w:name w:val="createteamdialogdropdown-hdcc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reateteamdialogdropdownbutton-phpza">
    <w:name w:val="createteamdialogdropdownbutton-phpz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nd-team-contentaccount">
    <w:name w:val="find-team-content__account"/>
    <w:basedOn w:val="Normal"/>
    <w:uiPriority w:val="99"/>
    <w:semiHidden/>
    <w:pPr>
      <w:spacing w:before="240" w:after="240"/>
    </w:pPr>
  </w:style>
  <w:style w:type="paragraph" w:customStyle="1" w:styleId="content-k2hls">
    <w:name w:val="content-k2hl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description-ajxu8">
    <w:name w:val="headerdescription-ajxu8"/>
    <w:basedOn w:val="Normal"/>
    <w:uiPriority w:val="99"/>
    <w:semiHidden/>
    <w:pPr>
      <w:spacing w:before="120" w:after="180"/>
    </w:pPr>
  </w:style>
  <w:style w:type="paragraph" w:customStyle="1" w:styleId="accountslist-wbvmj">
    <w:name w:val="accountslist-wbvmj"/>
    <w:basedOn w:val="Normal"/>
    <w:uiPriority w:val="99"/>
    <w:semiHidden/>
    <w:pPr>
      <w:ind w:left="780" w:right="540"/>
    </w:pPr>
  </w:style>
  <w:style w:type="paragraph" w:customStyle="1" w:styleId="organizationtitle-oapop">
    <w:name w:val="organizationtitle-oapop"/>
    <w:basedOn w:val="Normal"/>
    <w:uiPriority w:val="99"/>
    <w:semiHidden/>
    <w:pPr>
      <w:spacing w:before="240" w:after="240" w:line="300" w:lineRule="atLeast"/>
    </w:pPr>
    <w:rPr>
      <w:b/>
      <w:bCs/>
      <w:sz w:val="21"/>
      <w:szCs w:val="21"/>
    </w:rPr>
  </w:style>
  <w:style w:type="paragraph" w:customStyle="1" w:styleId="organization-mkpt8">
    <w:name w:val="organization-mkpt8"/>
    <w:basedOn w:val="Normal"/>
    <w:uiPriority w:val="99"/>
    <w:semiHidden/>
    <w:pPr>
      <w:spacing w:before="100" w:beforeAutospacing="1" w:after="420"/>
    </w:pPr>
  </w:style>
  <w:style w:type="paragraph" w:customStyle="1" w:styleId="scroll-wdqk9">
    <w:name w:val="scroll-wdqk9"/>
    <w:basedOn w:val="Normal"/>
    <w:uiPriority w:val="99"/>
    <w:semiHidden/>
    <w:pPr>
      <w:spacing w:before="100" w:beforeAutospacing="1" w:after="100" w:afterAutospacing="1"/>
      <w:ind w:left="-780" w:right="-1020"/>
    </w:pPr>
  </w:style>
  <w:style w:type="paragraph" w:customStyle="1" w:styleId="title-p3jxi">
    <w:name w:val="title-p3jxi"/>
    <w:basedOn w:val="Normal"/>
    <w:uiPriority w:val="99"/>
    <w:semiHidden/>
    <w:pPr>
      <w:spacing w:before="100" w:beforeAutospacing="1"/>
    </w:pPr>
  </w:style>
  <w:style w:type="paragraph" w:customStyle="1" w:styleId="description-yzkh3">
    <w:name w:val="description-yzkh3"/>
    <w:basedOn w:val="Normal"/>
    <w:uiPriority w:val="99"/>
    <w:semiHidden/>
    <w:pPr>
      <w:spacing w:before="120" w:after="180"/>
    </w:pPr>
  </w:style>
  <w:style w:type="paragraph" w:customStyle="1" w:styleId="content-cengm">
    <w:name w:val="content-ceng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netrust-pc-dark-filter">
    <w:name w:val="onetrust-pc-dark-filt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cookie-label">
    <w:name w:val="ot-cookie-label"/>
    <w:basedOn w:val="Normal"/>
    <w:uiPriority w:val="99"/>
    <w:semiHidden/>
    <w:pPr>
      <w:spacing w:before="100" w:beforeAutospacing="1" w:after="100" w:afterAutospacing="1"/>
    </w:pPr>
    <w:rPr>
      <w:u w:val="single"/>
    </w:rPr>
  </w:style>
  <w:style w:type="paragraph" w:customStyle="1" w:styleId="ot-sdk-cookie-policy">
    <w:name w:val="ot-sdk-cookie-policy"/>
    <w:basedOn w:val="Normal"/>
    <w:uiPriority w:val="99"/>
    <w:semiHidden/>
    <w:pPr>
      <w:spacing w:before="100" w:beforeAutospacing="1" w:after="100" w:afterAutospacing="1"/>
    </w:pPr>
    <w:rPr>
      <w:rFonts w:ascii="inherit" w:hAnsi="inherit"/>
    </w:rPr>
  </w:style>
  <w:style w:type="paragraph" w:customStyle="1" w:styleId="ot-sdk-cookie-policydirrtl">
    <w:name w:val="ot-sdk-cookie-policy[dir=rtl]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floating-buttonfront">
    <w:name w:val="ot-floating-button__fro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nvas-container">
    <w:name w:val="canvas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nvas-fixed-container">
    <w:name w:val="canvas-fixed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fixed-container">
    <w:name w:val="ui-fixed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panel--transparent">
    <w:name w:val="board-panel--transpar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panelsplitter">
    <w:name w:val="board-panel__splitter"/>
    <w:basedOn w:val="Normal"/>
    <w:uiPriority w:val="99"/>
    <w:semiHidden/>
    <w:pPr>
      <w:spacing w:before="180" w:after="100" w:afterAutospacing="1"/>
    </w:pPr>
  </w:style>
  <w:style w:type="paragraph" w:customStyle="1" w:styleId="canvas-bottom-right-menu">
    <w:name w:val="canvas-bottom-right-men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ttom-mid-paneldisclaimer">
    <w:name w:val="bottom-mid-panel__disclaimer"/>
    <w:basedOn w:val="Normal"/>
    <w:uiPriority w:val="99"/>
    <w:semiHidden/>
    <w:pPr>
      <w:spacing w:before="100" w:beforeAutospacing="1" w:after="100" w:afterAutospacing="1" w:line="240" w:lineRule="atLeast"/>
      <w:jc w:val="center"/>
    </w:pPr>
    <w:rPr>
      <w:rFonts w:ascii="var(--fonts-heading)" w:hAnsi="var(--fonts-heading)"/>
      <w:sz w:val="18"/>
      <w:szCs w:val="18"/>
    </w:rPr>
  </w:style>
  <w:style w:type="paragraph" w:customStyle="1" w:styleId="bottom-right-panel--with-zoom">
    <w:name w:val="bottom-right-panel--with-zoom"/>
    <w:basedOn w:val="Normal"/>
    <w:uiPriority w:val="99"/>
    <w:semiHidden/>
    <w:pPr>
      <w:spacing w:before="100" w:beforeAutospacing="1" w:after="600"/>
    </w:pPr>
  </w:style>
  <w:style w:type="paragraph" w:customStyle="1" w:styleId="bottom-right-panel--interactive-display-with-zoom">
    <w:name w:val="bottom-right-panel--interactive-display-with-zoom"/>
    <w:basedOn w:val="Normal"/>
    <w:uiPriority w:val="99"/>
    <w:semiHidden/>
    <w:pPr>
      <w:spacing w:before="100" w:beforeAutospacing="1" w:after="540"/>
    </w:pPr>
  </w:style>
  <w:style w:type="paragraph" w:customStyle="1" w:styleId="bottom-right-panel--big-apps">
    <w:name w:val="bottom-right-panel--big-apps"/>
    <w:basedOn w:val="Normal"/>
    <w:uiPriority w:val="99"/>
    <w:semiHidden/>
    <w:pPr>
      <w:spacing w:before="100" w:beforeAutospacing="1" w:after="100" w:afterAutospacing="1"/>
      <w:ind w:right="5220"/>
    </w:pPr>
  </w:style>
  <w:style w:type="paragraph" w:customStyle="1" w:styleId="board-banner-container">
    <w:name w:val="board-banner-container"/>
    <w:basedOn w:val="Normal"/>
    <w:uiPriority w:val="99"/>
    <w:semiHidden/>
    <w:pPr>
      <w:spacing w:before="100" w:beforeAutospacing="1" w:after="120"/>
    </w:pPr>
  </w:style>
  <w:style w:type="paragraph" w:customStyle="1" w:styleId="voting-top-right-panel-wrapper">
    <w:name w:val="voting-top-right-panel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sktop-uiheader">
    <w:name w:val="desktop-ui__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vigation-and-toolbar">
    <w:name w:val="navigation-and-toolba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s-and-popup-wrapper">
    <w:name w:val="apps-and-popup-wrapper"/>
    <w:basedOn w:val="Normal"/>
    <w:uiPriority w:val="99"/>
    <w:semiHidden/>
    <w:pPr>
      <w:spacing w:before="100" w:beforeAutospacing="1" w:after="100" w:afterAutospacing="1"/>
      <w:ind w:left="120" w:right="-120"/>
    </w:pPr>
  </w:style>
  <w:style w:type="paragraph" w:customStyle="1" w:styleId="right-stack--side">
    <w:name w:val="right-stack--sid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eft-stack--side">
    <w:name w:val="left-stack--sid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entral-stack--side">
    <w:name w:val="central-stack--sid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sktop-uibody">
    <w:name w:val="desktop-ui__bod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sktop-uibody--interactive-display">
    <w:name w:val="desktop-ui__body--interactive-displ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sktop-uileft">
    <w:name w:val="desktop-ui__lef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sktop-uiright">
    <w:name w:val="desktop-ui__righ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-wvz99">
    <w:name w:val="feed-wvz9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body-ddods">
    <w:name w:val="feedbody-ddod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infoimage-p79ep">
    <w:name w:val="feedinfoimage-p79e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notificationslist-t64ek">
    <w:name w:val="feednotificationslist-t64e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notificationslisthidden-rbrk">
    <w:name w:val="feednotificationslisthidden-rb_rk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eednotificationskeletonhalfwidth-i8mlw">
    <w:name w:val="feednotificationskeletonhalfwidth-i8ml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cardreadbuttoninner-lidtf">
    <w:name w:val="feedcardreadbuttoninner-lidt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cardheader-t4pry">
    <w:name w:val="feedcardheader-t4pr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cardheadertitle-xjhk">
    <w:name w:val="feedcardheadertitle-_xjhk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feedcardheadertitlenoaction-evyvm">
    <w:name w:val="feedcardheadertitlenoaction-evyvm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feedcardheadernotifications-awnl2">
    <w:name w:val="feedcardheadernotifications-awnl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cardheadernotificationicon-loyrx">
    <w:name w:val="feedcardheadernotificationicon-loyr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cardheadernotificationcounter-ysa5">
    <w:name w:val="feedcardheadernotificationcounter-ysa5_"/>
    <w:basedOn w:val="Normal"/>
    <w:uiPriority w:val="99"/>
    <w:semiHidden/>
    <w:pPr>
      <w:spacing w:before="100" w:beforeAutospacing="1" w:after="100" w:afterAutospacing="1" w:line="240" w:lineRule="atLeast"/>
    </w:pPr>
  </w:style>
  <w:style w:type="paragraph" w:customStyle="1" w:styleId="feedcard-sratx">
    <w:name w:val="feedcard-srat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onboarding-aaqte">
    <w:name w:val="feedonboarding-aaq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graytext-d3ddn">
    <w:name w:val="feedgraytext-d3ddn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feedcardfake-mg0k9">
    <w:name w:val="feedcardfake-mg0k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batchcontainer-cm8m9">
    <w:name w:val="feedbatchcontainer-cm8m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batchskeletoncontainer-z2ixi">
    <w:name w:val="feedbatchskeletoncontainer-z2ix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cardbodymessageauthorname-bw4bo">
    <w:name w:val="feedcardbodymessageauthorname-bw4bo"/>
    <w:basedOn w:val="Normal"/>
    <w:uiPriority w:val="99"/>
    <w:semiHidden/>
    <w:pPr>
      <w:wordWrap w:val="0"/>
      <w:spacing w:before="100" w:beforeAutospacing="1" w:after="100" w:afterAutospacing="1"/>
    </w:pPr>
    <w:rPr>
      <w:b/>
      <w:bCs/>
    </w:rPr>
  </w:style>
  <w:style w:type="paragraph" w:customStyle="1" w:styleId="commentemoji-ltbdw">
    <w:name w:val="commentemoji-ltbdw"/>
    <w:basedOn w:val="Normal"/>
    <w:uiPriority w:val="99"/>
    <w:semiHidden/>
    <w:pPr>
      <w:spacing w:after="100" w:afterAutospacing="1"/>
    </w:pPr>
  </w:style>
  <w:style w:type="paragraph" w:customStyle="1" w:styleId="commentemojismall-yhhiu">
    <w:name w:val="commentemoji__small-yhhiu"/>
    <w:basedOn w:val="Normal"/>
    <w:uiPriority w:val="99"/>
    <w:semiHidden/>
    <w:pPr>
      <w:spacing w:before="100" w:beforeAutospacing="1" w:after="100" w:afterAutospacing="1"/>
      <w:ind w:right="45"/>
    </w:pPr>
  </w:style>
  <w:style w:type="paragraph" w:customStyle="1" w:styleId="name-ahdax">
    <w:name w:val="name-ahdax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skeletonpicture-ll1hu">
    <w:name w:val="skeletonpicture-ll1h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keletonname-xsgbb">
    <w:name w:val="skeletonname-xsgbb"/>
    <w:basedOn w:val="Normal"/>
    <w:uiPriority w:val="99"/>
    <w:semiHidden/>
    <w:pPr>
      <w:spacing w:before="30" w:after="30"/>
    </w:pPr>
  </w:style>
  <w:style w:type="paragraph" w:customStyle="1" w:styleId="skeletondate-jpskb">
    <w:name w:val="skeletondate-jpskb"/>
    <w:basedOn w:val="Normal"/>
    <w:uiPriority w:val="99"/>
    <w:semiHidden/>
    <w:pPr>
      <w:spacing w:before="30" w:after="30"/>
    </w:pPr>
  </w:style>
  <w:style w:type="paragraph" w:customStyle="1" w:styleId="threadheader-komhu">
    <w:name w:val="threadheader-komhu"/>
    <w:basedOn w:val="Normal"/>
    <w:uiPriority w:val="99"/>
    <w:semiHidden/>
    <w:pPr>
      <w:spacing w:before="100" w:beforeAutospacing="1" w:after="100" w:afterAutospacing="1" w:line="360" w:lineRule="atLeast"/>
    </w:pPr>
    <w:rPr>
      <w:rFonts w:ascii="var(--fonts-heading)" w:hAnsi="var(--fonts-heading)"/>
      <w:b/>
      <w:bCs/>
    </w:rPr>
  </w:style>
  <w:style w:type="paragraph" w:customStyle="1" w:styleId="threadheadericon-azrqv">
    <w:name w:val="threadheadericon-azrqv"/>
    <w:basedOn w:val="Normal"/>
    <w:uiPriority w:val="99"/>
    <w:semiHidden/>
    <w:pPr>
      <w:spacing w:before="100" w:beforeAutospacing="1" w:after="100" w:afterAutospacing="1"/>
      <w:ind w:right="90"/>
    </w:pPr>
  </w:style>
  <w:style w:type="paragraph" w:customStyle="1" w:styleId="threadreply-roo9l">
    <w:name w:val="threadreply-roo9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hreadreplyemojiicon-tzmq2">
    <w:name w:val="threadreplyemojiicon-tzmq2"/>
    <w:basedOn w:val="Normal"/>
    <w:uiPriority w:val="99"/>
    <w:semiHidden/>
    <w:pPr>
      <w:spacing w:before="100" w:beforeAutospacing="1" w:after="100" w:afterAutospacing="1"/>
      <w:ind w:left="360"/>
    </w:pPr>
  </w:style>
  <w:style w:type="paragraph" w:customStyle="1" w:styleId="mentionscontainer-xbxqr">
    <w:name w:val="mentionscontainer-xbxq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ntionscontainerimproved-rfpx">
    <w:name w:val="mentionscontainerimproved-rfpx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hreadcommentbody-j0p4b">
    <w:name w:val="threadcommentbody-j0p4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hreadtextarea-ebwni">
    <w:name w:val="threadtextarea-ebwni"/>
    <w:basedOn w:val="Normal"/>
    <w:uiPriority w:val="99"/>
    <w:semiHidden/>
    <w:pPr>
      <w:spacing w:before="100" w:beforeAutospacing="1" w:after="100" w:afterAutospacing="1" w:line="300" w:lineRule="atLeast"/>
    </w:pPr>
  </w:style>
  <w:style w:type="paragraph" w:customStyle="1" w:styleId="threadcommentmessage-b4sd7">
    <w:name w:val="threadcommentmessage-b4sd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hreadcommentmessageheader-gmxn2">
    <w:name w:val="threadcommentmessageheader-gmxn2"/>
    <w:basedOn w:val="Normal"/>
    <w:uiPriority w:val="99"/>
    <w:semiHidden/>
    <w:pPr>
      <w:spacing w:before="100" w:beforeAutospacing="1" w:after="60"/>
    </w:pPr>
  </w:style>
  <w:style w:type="paragraph" w:customStyle="1" w:styleId="threadcommentmessageheaderuserinfouserimage-dez4w">
    <w:name w:val="threadcommentmessageheaderuserinfouserimage-dez4w"/>
    <w:basedOn w:val="Normal"/>
    <w:uiPriority w:val="99"/>
    <w:semiHidden/>
    <w:pPr>
      <w:spacing w:before="100" w:beforeAutospacing="1" w:after="100" w:afterAutospacing="1"/>
      <w:ind w:right="75"/>
    </w:pPr>
  </w:style>
  <w:style w:type="paragraph" w:customStyle="1" w:styleId="threadcommentmessageheaderuserinfousername-e3scw">
    <w:name w:val="threadcommentmessageheaderuserinfousername-e3scw"/>
    <w:basedOn w:val="Normal"/>
    <w:uiPriority w:val="99"/>
    <w:semiHidden/>
    <w:pPr>
      <w:wordWrap w:val="0"/>
      <w:spacing w:before="100" w:beforeAutospacing="1" w:after="100" w:afterAutospacing="1"/>
    </w:pPr>
    <w:rPr>
      <w:b/>
      <w:bCs/>
    </w:rPr>
  </w:style>
  <w:style w:type="paragraph" w:customStyle="1" w:styleId="threadcommentmessageheaderdate-tav35">
    <w:name w:val="threadcommentmessageheaderdate-tav3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arningcontainer-mpnth">
    <w:name w:val="warningcontainer-mpnt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arningtext-ntula">
    <w:name w:val="warningtext-ntula"/>
    <w:basedOn w:val="Normal"/>
    <w:uiPriority w:val="99"/>
    <w:semiHidden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suggestion-gyiyh">
    <w:name w:val="suggestion-gyiy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ture-npzzw">
    <w:name w:val="picture-npzzw"/>
    <w:basedOn w:val="Normal"/>
    <w:uiPriority w:val="99"/>
    <w:semiHidden/>
    <w:pPr>
      <w:spacing w:before="100" w:beforeAutospacing="1" w:after="100" w:afterAutospacing="1"/>
      <w:ind w:right="225"/>
    </w:pPr>
  </w:style>
  <w:style w:type="paragraph" w:customStyle="1" w:styleId="name-ifcxp">
    <w:name w:val="name-ifcxp"/>
    <w:basedOn w:val="Normal"/>
    <w:uiPriority w:val="99"/>
    <w:semiHidden/>
    <w:pPr>
      <w:spacing w:before="100" w:beforeAutospacing="1" w:after="100" w:afterAutospacing="1" w:line="210" w:lineRule="atLeast"/>
    </w:pPr>
    <w:rPr>
      <w:sz w:val="18"/>
      <w:szCs w:val="18"/>
    </w:rPr>
  </w:style>
  <w:style w:type="paragraph" w:customStyle="1" w:styleId="email-fluw1">
    <w:name w:val="email-fluw1"/>
    <w:basedOn w:val="Normal"/>
    <w:uiPriority w:val="99"/>
    <w:semiHidden/>
    <w:pPr>
      <w:spacing w:before="100" w:beforeAutospacing="1" w:after="100" w:afterAutospacing="1" w:line="210" w:lineRule="atLeast"/>
      <w:ind w:left="120"/>
    </w:pPr>
    <w:rPr>
      <w:sz w:val="18"/>
      <w:szCs w:val="18"/>
    </w:rPr>
  </w:style>
  <w:style w:type="paragraph" w:customStyle="1" w:styleId="description-yj0jk">
    <w:name w:val="description-yj0jk"/>
    <w:basedOn w:val="Normal"/>
    <w:uiPriority w:val="99"/>
    <w:semiHidden/>
    <w:pPr>
      <w:spacing w:before="100" w:beforeAutospacing="1" w:after="100" w:afterAutospacing="1" w:line="210" w:lineRule="atLeast"/>
    </w:pPr>
    <w:rPr>
      <w:sz w:val="18"/>
      <w:szCs w:val="18"/>
    </w:rPr>
  </w:style>
  <w:style w:type="paragraph" w:customStyle="1" w:styleId="suggestionmobile-ns62u">
    <w:name w:val="suggestion__mobile-ns62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ptylabel-anehl">
    <w:name w:val="emptylabel-anehl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guestlabel-hkccg">
    <w:name w:val="guestlabel-hkccg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nonparticipantlabel-scfd9">
    <w:name w:val="nonparticipantlabel-scfd9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itle-w66j8">
    <w:name w:val="title-w66j8"/>
    <w:basedOn w:val="Normal"/>
    <w:uiPriority w:val="99"/>
    <w:semiHidden/>
    <w:pPr>
      <w:spacing w:before="100" w:beforeAutospacing="1" w:after="120"/>
    </w:pPr>
  </w:style>
  <w:style w:type="paragraph" w:customStyle="1" w:styleId="dialogbody-lv86c">
    <w:name w:val="dialogbody-lv86c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ialogfooter-g0a4b">
    <w:name w:val="dialogfooter-g0a4b"/>
    <w:basedOn w:val="Normal"/>
    <w:uiPriority w:val="99"/>
    <w:semiHidden/>
    <w:pPr>
      <w:spacing w:before="420" w:after="100" w:afterAutospacing="1"/>
    </w:pPr>
  </w:style>
  <w:style w:type="paragraph" w:customStyle="1" w:styleId="l167854p">
    <w:name w:val="l167854p"/>
    <w:basedOn w:val="Normal"/>
    <w:uiPriority w:val="99"/>
    <w:semiHidden/>
    <w:pPr>
      <w:spacing w:before="100" w:beforeAutospacing="1" w:after="100" w:afterAutospacing="1"/>
    </w:pPr>
    <w:rPr>
      <w:rFonts w:ascii="inherit" w:hAnsi="inherit"/>
    </w:rPr>
  </w:style>
  <w:style w:type="paragraph" w:customStyle="1" w:styleId="sty8bi9">
    <w:name w:val="sty8bi9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smuxzzp">
    <w:name w:val="smuxzzp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h137a12k">
    <w:name w:val="h137a12k"/>
    <w:basedOn w:val="Normal"/>
    <w:uiPriority w:val="99"/>
    <w:semiHidden/>
    <w:pPr>
      <w:spacing w:before="100" w:beforeAutospacing="1" w:after="100" w:afterAutospacing="1" w:line="270" w:lineRule="atLeast"/>
    </w:pPr>
    <w:rPr>
      <w:rFonts w:ascii="inherit" w:hAnsi="inherit"/>
      <w:sz w:val="18"/>
      <w:szCs w:val="18"/>
    </w:rPr>
  </w:style>
  <w:style w:type="paragraph" w:customStyle="1" w:styleId="label-dczig">
    <w:name w:val="label-dczig"/>
    <w:basedOn w:val="Normal"/>
    <w:uiPriority w:val="99"/>
    <w:semiHidden/>
    <w:pPr>
      <w:spacing w:before="100" w:beforeAutospacing="1" w:after="120"/>
    </w:pPr>
  </w:style>
  <w:style w:type="paragraph" w:customStyle="1" w:styleId="helpertext-i05it">
    <w:name w:val="helpertext-i05it"/>
    <w:basedOn w:val="Normal"/>
    <w:uiPriority w:val="99"/>
    <w:semiHidden/>
    <w:pPr>
      <w:spacing w:before="120" w:after="100" w:afterAutospacing="1"/>
    </w:pPr>
  </w:style>
  <w:style w:type="paragraph" w:customStyle="1" w:styleId="checkboxcontainer-kz8p5">
    <w:name w:val="checkboxcontainer-kz8p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pgradelink-odo74">
    <w:name w:val="upgradelink-odo74"/>
    <w:basedOn w:val="Normal"/>
    <w:uiPriority w:val="99"/>
    <w:semiHidden/>
    <w:pPr>
      <w:spacing w:before="100" w:beforeAutospacing="1" w:after="100" w:afterAutospacing="1"/>
    </w:pPr>
    <w:rPr>
      <w:u w:val="single"/>
    </w:rPr>
  </w:style>
  <w:style w:type="paragraph" w:customStyle="1" w:styleId="upgradewrapper-vydts">
    <w:name w:val="upgradewrapper-vydts"/>
    <w:basedOn w:val="Normal"/>
    <w:uiPriority w:val="99"/>
    <w:semiHidden/>
    <w:pPr>
      <w:spacing w:before="300" w:after="100" w:afterAutospacing="1"/>
    </w:pPr>
  </w:style>
  <w:style w:type="paragraph" w:customStyle="1" w:styleId="dialogtitle-fvrvf">
    <w:name w:val="dialogtitle-fvrvf"/>
    <w:basedOn w:val="Normal"/>
    <w:uiPriority w:val="99"/>
    <w:semiHidden/>
    <w:pPr>
      <w:spacing w:before="100" w:beforeAutospacing="1" w:after="120"/>
    </w:pPr>
  </w:style>
  <w:style w:type="paragraph" w:customStyle="1" w:styleId="dialogbody-xitj6">
    <w:name w:val="dialogbody-xitj6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strongmessage-kadvb">
    <w:name w:val="strongmessage-kadvb"/>
    <w:basedOn w:val="Normal"/>
    <w:uiPriority w:val="99"/>
    <w:semiHidden/>
    <w:pPr>
      <w:spacing w:before="120" w:after="100" w:afterAutospacing="1"/>
    </w:pPr>
    <w:rPr>
      <w:sz w:val="21"/>
      <w:szCs w:val="21"/>
    </w:rPr>
  </w:style>
  <w:style w:type="paragraph" w:customStyle="1" w:styleId="body-jzc5j">
    <w:name w:val="body-jzc5j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dialogbody-gvdox">
    <w:name w:val="dialogbody-gvdox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button-ng8mb">
    <w:name w:val="button-ng8m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ainer-xudwk">
    <w:name w:val="dialogcontainer-xudw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oadingspinner-dv76r">
    <w:name w:val="loadingspinner-dv76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ve-board-to-team-dialog">
    <w:name w:val="move-board-to-team-dialo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eldname-nsjok">
    <w:name w:val="fieldname-nsjok"/>
    <w:basedOn w:val="Normal"/>
    <w:uiPriority w:val="99"/>
    <w:semiHidden/>
    <w:pPr>
      <w:spacing w:before="100" w:beforeAutospacing="1" w:after="100" w:afterAutospacing="1" w:line="300" w:lineRule="atLeast"/>
      <w:ind w:left="60"/>
    </w:pPr>
  </w:style>
  <w:style w:type="paragraph" w:customStyle="1" w:styleId="fieldcontent-n9gp">
    <w:name w:val="fieldcontent-n9_g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tipheader-pidwo">
    <w:name w:val="tooltipheader-pidwo"/>
    <w:basedOn w:val="Normal"/>
    <w:uiPriority w:val="99"/>
    <w:semiHidden/>
    <w:pPr>
      <w:spacing w:after="60" w:line="360" w:lineRule="atLeast"/>
    </w:pPr>
    <w:rPr>
      <w:b/>
      <w:bCs/>
    </w:rPr>
  </w:style>
  <w:style w:type="paragraph" w:customStyle="1" w:styleId="classificationtext-nggu4">
    <w:name w:val="classificationtext-nggu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ainertemplate-fznga">
    <w:name w:val="dialogcontainertemplate-fzng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ainer-iuy7v">
    <w:name w:val="dialogcontainer-iuy7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y7pfh">
    <w:name w:val="dialogcontent-y7pfh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ialogbody-evbbz">
    <w:name w:val="dialogbody-evbbz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icture-poilb">
    <w:name w:val="picture-poilb"/>
    <w:basedOn w:val="Normal"/>
    <w:uiPriority w:val="99"/>
    <w:semiHidden/>
    <w:pPr>
      <w:spacing w:before="100" w:beforeAutospacing="1" w:after="100" w:afterAutospacing="1"/>
      <w:ind w:right="420"/>
    </w:pPr>
  </w:style>
  <w:style w:type="paragraph" w:customStyle="1" w:styleId="input-yjb43">
    <w:name w:val="input-yjb4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infotitle-dponh">
    <w:name w:val="boardinfotitle-dponh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  <w:sz w:val="36"/>
      <w:szCs w:val="36"/>
    </w:rPr>
  </w:style>
  <w:style w:type="paragraph" w:customStyle="1" w:styleId="errortext-wdqik">
    <w:name w:val="errortext-wdqik"/>
    <w:basedOn w:val="Normal"/>
    <w:uiPriority w:val="99"/>
    <w:semiHidden/>
    <w:pPr>
      <w:spacing w:before="120" w:after="100" w:afterAutospacing="1"/>
    </w:pPr>
    <w:rPr>
      <w:sz w:val="18"/>
      <w:szCs w:val="18"/>
    </w:rPr>
  </w:style>
  <w:style w:type="paragraph" w:customStyle="1" w:styleId="info-zvd4j">
    <w:name w:val="info-zvd4j"/>
    <w:basedOn w:val="Normal"/>
    <w:uiPriority w:val="99"/>
    <w:semiHidden/>
    <w:pPr>
      <w:spacing w:after="100" w:afterAutospacing="1"/>
    </w:pPr>
  </w:style>
  <w:style w:type="paragraph" w:customStyle="1" w:styleId="descriptioninput-z35j4">
    <w:name w:val="descriptioninput-z35j4"/>
    <w:basedOn w:val="Normal"/>
    <w:uiPriority w:val="99"/>
    <w:semiHidden/>
    <w:pPr>
      <w:spacing w:before="270" w:after="300"/>
    </w:pPr>
    <w:rPr>
      <w:sz w:val="21"/>
      <w:szCs w:val="21"/>
    </w:rPr>
  </w:style>
  <w:style w:type="paragraph" w:customStyle="1" w:styleId="dialogfooter-zxzmi">
    <w:name w:val="dialogfooter-zxzmi"/>
    <w:basedOn w:val="Normal"/>
    <w:uiPriority w:val="99"/>
    <w:semiHidden/>
    <w:pPr>
      <w:spacing w:before="420" w:after="100" w:afterAutospacing="1"/>
    </w:pPr>
  </w:style>
  <w:style w:type="paragraph" w:customStyle="1" w:styleId="modalheader-qa3dp">
    <w:name w:val="modalheader-qa3dp"/>
    <w:basedOn w:val="Normal"/>
    <w:uiPriority w:val="99"/>
    <w:semiHidden/>
    <w:pPr>
      <w:spacing w:before="100" w:beforeAutospacing="1" w:after="180" w:line="360" w:lineRule="atLeast"/>
    </w:pPr>
    <w:rPr>
      <w:sz w:val="21"/>
      <w:szCs w:val="21"/>
    </w:rPr>
  </w:style>
  <w:style w:type="paragraph" w:customStyle="1" w:styleId="modalcontainer-dh4xo">
    <w:name w:val="modalcontainer-dh4x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dalcontent-dkuf1">
    <w:name w:val="modalcontent-dkuf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dalbody-e1axi">
    <w:name w:val="modalbody-e1ax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framecontainer-c20ou">
    <w:name w:val="iframecontainer-c20o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bed-widget-error-tooltip">
    <w:name w:val="embed-widget-error-tooltip"/>
    <w:basedOn w:val="Normal"/>
    <w:uiPriority w:val="99"/>
    <w:semiHidden/>
    <w:pPr>
      <w:spacing w:before="100" w:beforeAutospacing="1" w:after="100" w:afterAutospacing="1"/>
      <w:ind w:left="-2145"/>
    </w:pPr>
    <w:rPr>
      <w:rFonts w:ascii="Arial" w:hAnsi="Arial" w:cs="Arial"/>
      <w:sz w:val="21"/>
      <w:szCs w:val="21"/>
    </w:rPr>
  </w:style>
  <w:style w:type="paragraph" w:customStyle="1" w:styleId="board-loading-bar">
    <w:name w:val="board-loading-ba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loading-bar--mobile">
    <w:name w:val="board-loading-bar--mobi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loading-barprogress">
    <w:name w:val="board-loading-bar__progres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otolink-link-tooltip">
    <w:name w:val="gotolink-link-tooltip"/>
    <w:basedOn w:val="Normal"/>
    <w:uiPriority w:val="99"/>
    <w:semiHidden/>
    <w:pPr>
      <w:spacing w:before="100" w:beforeAutospacing="1" w:after="100" w:afterAutospacing="1" w:line="180" w:lineRule="atLeast"/>
    </w:pPr>
    <w:rPr>
      <w:sz w:val="17"/>
      <w:szCs w:val="17"/>
    </w:rPr>
  </w:style>
  <w:style w:type="paragraph" w:customStyle="1" w:styleId="editor-hyperlink">
    <w:name w:val="editor-hyperlink"/>
    <w:basedOn w:val="Normal"/>
    <w:uiPriority w:val="99"/>
    <w:semiHidden/>
    <w:pPr>
      <w:spacing w:before="100" w:beforeAutospacing="1" w:after="100" w:afterAutospacing="1" w:line="750" w:lineRule="atLeast"/>
    </w:pPr>
  </w:style>
  <w:style w:type="paragraph" w:customStyle="1" w:styleId="canvas-attention-managementnotification">
    <w:name w:val="canvas-attention-management__notification"/>
    <w:basedOn w:val="Normal"/>
    <w:uiPriority w:val="99"/>
    <w:semiHidden/>
    <w:pPr>
      <w:spacing w:before="100" w:beforeAutospacing="1" w:after="100" w:afterAutospacing="1" w:line="600" w:lineRule="atLeast"/>
    </w:pPr>
    <w:rPr>
      <w:rFonts w:ascii="var(--fonts-heading)" w:hAnsi="var(--fonts-heading)"/>
    </w:rPr>
  </w:style>
  <w:style w:type="paragraph" w:customStyle="1" w:styleId="layer-eytio">
    <w:name w:val="layer-eyti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idden-e8fuu">
    <w:name w:val="hidden-e8fuu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ulse-yiwvz">
    <w:name w:val="pulse-yiwv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dgesize-jy2ri">
    <w:name w:val="badgesize-jy2r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dgewithnotification-isi6b">
    <w:name w:val="badgewithnotification-isi6b"/>
    <w:basedOn w:val="Normal"/>
    <w:uiPriority w:val="99"/>
    <w:semiHidden/>
    <w:pPr>
      <w:spacing w:before="100" w:beforeAutospacing="1" w:after="100" w:afterAutospacing="1"/>
      <w:ind w:left="75"/>
    </w:pPr>
  </w:style>
  <w:style w:type="paragraph" w:customStyle="1" w:styleId="followingtiplayerinnerbackdrop-i6oqb">
    <w:name w:val="followingtiplayer__inner_backdrop-i6oq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llowingtiplayerinnercontainer-wm57w">
    <w:name w:val="followingtiplayer__inner_container-wm57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llowingtiplayerbadge-nei0h">
    <w:name w:val="followingtiplayer__badge-nei0h"/>
    <w:basedOn w:val="Normal"/>
    <w:uiPriority w:val="99"/>
    <w:semiHidden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color-user-picture">
    <w:name w:val="color-user-pictu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or-user-picture--cover">
    <w:name w:val="color-user-picture--cov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item-kmut7">
    <w:name w:val="useritem-kmut7"/>
    <w:basedOn w:val="Normal"/>
    <w:uiPriority w:val="99"/>
    <w:semiHidden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useritemname-n1u5t">
    <w:name w:val="useritem__name-n1u5t"/>
    <w:basedOn w:val="Normal"/>
    <w:uiPriority w:val="99"/>
    <w:semiHidden/>
    <w:pPr>
      <w:spacing w:before="100" w:beforeAutospacing="1" w:after="100" w:afterAutospacing="1" w:line="420" w:lineRule="atLeast"/>
      <w:ind w:left="180"/>
    </w:pPr>
  </w:style>
  <w:style w:type="paragraph" w:customStyle="1" w:styleId="userlistgrouptitle-e8uts">
    <w:name w:val="userlistgrouptitle-e8uts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boxhidden-kl9xb">
    <w:name w:val="box_hidden-kl9xb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boxpanel-rqeqc">
    <w:name w:val="boxpanel-rqeq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vgcontainer-jgdjl">
    <w:name w:val="svg_container-jgdj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opup-fuq9">
    <w:name w:val="popup-_fuq9"/>
    <w:basedOn w:val="Normal"/>
    <w:uiPriority w:val="99"/>
    <w:semiHidden/>
    <w:pPr>
      <w:spacing w:before="100" w:beforeAutospacing="1" w:after="100" w:afterAutospacing="1"/>
      <w:ind w:left="-120"/>
    </w:pPr>
  </w:style>
  <w:style w:type="paragraph" w:customStyle="1" w:styleId="dynamicelementfirst-nlspd">
    <w:name w:val="dynamic_element__first-nlsp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llowerscountercontainer-nokgu">
    <w:name w:val="followerscounter__container-nokg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llowerscountericon-vkcqw">
    <w:name w:val="followerscounter__icon-vkcqw"/>
    <w:basedOn w:val="Normal"/>
    <w:uiPriority w:val="99"/>
    <w:semiHidden/>
    <w:pPr>
      <w:spacing w:before="100" w:beforeAutospacing="1" w:after="100" w:afterAutospacing="1"/>
      <w:ind w:right="30"/>
    </w:pPr>
  </w:style>
  <w:style w:type="paragraph" w:customStyle="1" w:styleId="followerscountertext-kh1yi">
    <w:name w:val="followerscounter__text-kh1yi"/>
    <w:basedOn w:val="Normal"/>
    <w:uiPriority w:val="99"/>
    <w:semiHidden/>
    <w:pPr>
      <w:spacing w:before="100" w:beforeAutospacing="1" w:after="100" w:afterAutospacing="1" w:line="0" w:lineRule="auto"/>
    </w:pPr>
    <w:rPr>
      <w:rFonts w:ascii="var(--fonts-heading)" w:hAnsi="var(--fonts-heading)"/>
      <w:b/>
      <w:bCs/>
      <w:sz w:val="17"/>
      <w:szCs w:val="17"/>
    </w:rPr>
  </w:style>
  <w:style w:type="paragraph" w:customStyle="1" w:styleId="useravatareyeicon-sqfl5">
    <w:name w:val="useravatar__eye_icon-sqfl5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useravatarcontainer-krezx">
    <w:name w:val="useravatar__container-krez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wuseritem-tpl4q">
    <w:name w:val="rowuser__item-tpl4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wusertooltiptext-gcd8m">
    <w:name w:val="rowuser__tooltip_text-gcd8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wusertooltiptextrole-qfarz">
    <w:name w:val="rowuser__tooltip_text__role-qfarz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rowusertooltipfollowers-l0ztz">
    <w:name w:val="rowuser__tooltip_followers-l0ztz"/>
    <w:basedOn w:val="Normal"/>
    <w:uiPriority w:val="99"/>
    <w:semiHidden/>
    <w:pPr>
      <w:spacing w:before="105" w:after="100" w:afterAutospacing="1"/>
    </w:pPr>
    <w:rPr>
      <w:sz w:val="17"/>
      <w:szCs w:val="17"/>
    </w:rPr>
  </w:style>
  <w:style w:type="paragraph" w:customStyle="1" w:styleId="rowusertooltip-bqqm">
    <w:name w:val="rowuser__tooltip-b_qqm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selfuserpopupwrappermain-rdwzl">
    <w:name w:val="selfuser__popupwrapper_main-rdwz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nlineuserpopupmenu-lxnk3">
    <w:name w:val="onlineuserpopup__menu-lxnk3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onlineuserpopupcaptionwrapper-njhub">
    <w:name w:val="onlineuserpopup__caption_wrapper-njhub"/>
    <w:basedOn w:val="Normal"/>
    <w:uiPriority w:val="99"/>
    <w:semiHidden/>
    <w:pPr>
      <w:pBdr>
        <w:bottom w:val="single" w:sz="6" w:space="8" w:color="auto"/>
      </w:pBdr>
      <w:spacing w:before="100" w:beforeAutospacing="1" w:after="90"/>
    </w:pPr>
  </w:style>
  <w:style w:type="paragraph" w:customStyle="1" w:styleId="onlineuserpopupcaptionname-mqwjp">
    <w:name w:val="onlineuserpopup__caption_name-mqwjp"/>
    <w:basedOn w:val="Normal"/>
    <w:uiPriority w:val="99"/>
    <w:semiHidden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onlineuserpopupcaptionrole-ocs8u">
    <w:name w:val="onlineuserpopup__caption_role-ocs8u"/>
    <w:basedOn w:val="Normal"/>
    <w:uiPriority w:val="99"/>
    <w:semiHidden/>
    <w:pPr>
      <w:spacing w:before="60" w:after="100" w:afterAutospacing="1" w:line="240" w:lineRule="atLeast"/>
    </w:pPr>
    <w:rPr>
      <w:sz w:val="18"/>
      <w:szCs w:val="18"/>
    </w:rPr>
  </w:style>
  <w:style w:type="paragraph" w:customStyle="1" w:styleId="onlineuserpopupcaptionaboutrole-dzgnp">
    <w:name w:val="onlineuserpopup__caption_about_role-dzgnp"/>
    <w:basedOn w:val="Normal"/>
    <w:uiPriority w:val="99"/>
    <w:semiHidden/>
    <w:pPr>
      <w:spacing w:before="100" w:beforeAutospacing="1" w:after="100" w:afterAutospacing="1"/>
      <w:ind w:left="150"/>
    </w:pPr>
    <w:rPr>
      <w:sz w:val="18"/>
      <w:szCs w:val="18"/>
    </w:rPr>
  </w:style>
  <w:style w:type="paragraph" w:customStyle="1" w:styleId="menuitemswrapper-zqwwu">
    <w:name w:val="menuitems__wrapper-zqww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nuitemswrapperwitherror-mqus6">
    <w:name w:val="menuitems__wrapper_with_error-mqus6"/>
    <w:basedOn w:val="Normal"/>
    <w:uiPriority w:val="99"/>
    <w:semiHidden/>
    <w:pPr>
      <w:spacing w:before="180" w:after="100" w:afterAutospacing="1"/>
    </w:pPr>
  </w:style>
  <w:style w:type="paragraph" w:customStyle="1" w:styleId="menuitemsicon-usvit">
    <w:name w:val="menuitems__icon-usvit"/>
    <w:basedOn w:val="Normal"/>
    <w:uiPriority w:val="99"/>
    <w:semiHidden/>
    <w:pPr>
      <w:spacing w:before="100" w:beforeAutospacing="1" w:after="100" w:afterAutospacing="1"/>
      <w:ind w:right="105"/>
    </w:pPr>
  </w:style>
  <w:style w:type="paragraph" w:customStyle="1" w:styleId="menuitemstext-hbeli">
    <w:name w:val="menuitems__text-hbeli"/>
    <w:basedOn w:val="Normal"/>
    <w:uiPriority w:val="99"/>
    <w:semiHidden/>
    <w:pPr>
      <w:spacing w:before="100" w:beforeAutospacing="1" w:after="100" w:afterAutospacing="1"/>
      <w:ind w:left="75"/>
    </w:pPr>
    <w:rPr>
      <w:rFonts w:ascii="Arial" w:hAnsi="Arial" w:cs="Arial"/>
      <w:sz w:val="21"/>
      <w:szCs w:val="21"/>
    </w:rPr>
  </w:style>
  <w:style w:type="paragraph" w:customStyle="1" w:styleId="menuitemsmessage-xled0">
    <w:name w:val="menuitems__message-xled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nuitemsmessagedescription-qarhn">
    <w:name w:val="menuitems__message_description-qarhn"/>
    <w:basedOn w:val="Normal"/>
    <w:uiPriority w:val="99"/>
    <w:semiHidden/>
  </w:style>
  <w:style w:type="paragraph" w:customStyle="1" w:styleId="userlist-u6zm">
    <w:name w:val="userlist-u6zm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list-rimiy">
    <w:name w:val="userlist-rimi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terclass-x2oke">
    <w:name w:val="filterclass-x2ok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resultsclass-ssv3n">
    <w:name w:val="noresultsclass-ssv3n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listclass-gdpxf">
    <w:name w:val="listclass-gdpx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clippathsvg-hnei9">
    <w:name w:val="userclippathsvg-hnei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reusersbuttonclass-altrv">
    <w:name w:val="moreusersbuttonclass-altrv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  <w:b/>
      <w:bCs/>
    </w:rPr>
  </w:style>
  <w:style w:type="paragraph" w:customStyle="1" w:styleId="toggle-ggias">
    <w:name w:val="toggle-ggia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avatareyeicontimberlake-qtlxf">
    <w:name w:val="useravatar__eye_icon__timberlake-qtlx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mberlakecoloruserpicture-dbei1">
    <w:name w:val="timberlakecoloruserpicture-dbei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laboratoricon-gd5v0">
    <w:name w:val="collaboratoricon-gd5v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stnumber-f558v">
    <w:name w:val="restnumber-f558v"/>
    <w:basedOn w:val="Normal"/>
    <w:uiPriority w:val="99"/>
    <w:semiHidden/>
    <w:pPr>
      <w:spacing w:before="100" w:beforeAutospacing="1" w:after="100" w:afterAutospacing="1"/>
      <w:ind w:left="60" w:right="120"/>
    </w:pPr>
    <w:rPr>
      <w:b/>
      <w:bCs/>
    </w:rPr>
  </w:style>
  <w:style w:type="paragraph" w:customStyle="1" w:styleId="template-notification-item">
    <w:name w:val="template-notification-item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template-notification-spinner">
    <w:name w:val="template-notification-spin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nuitem-aq6mm">
    <w:name w:val="menuitem-aq6mm"/>
    <w:basedOn w:val="Normal"/>
    <w:uiPriority w:val="99"/>
    <w:semiHidden/>
  </w:style>
  <w:style w:type="paragraph" w:customStyle="1" w:styleId="button-bjede">
    <w:name w:val="button-bjede"/>
    <w:basedOn w:val="Normal"/>
    <w:uiPriority w:val="99"/>
    <w:semiHidden/>
    <w:pPr>
      <w:spacing w:before="100" w:beforeAutospacing="1" w:after="100" w:afterAutospacing="1" w:line="540" w:lineRule="atLeast"/>
    </w:pPr>
  </w:style>
  <w:style w:type="paragraph" w:customStyle="1" w:styleId="solid-subtle-uoxzj">
    <w:name w:val="solid-subtle-uoxzj"/>
    <w:basedOn w:val="Normal"/>
    <w:uiPriority w:val="99"/>
    <w:semiHidden/>
    <w:pPr>
      <w:spacing w:before="100" w:beforeAutospacing="1" w:after="225"/>
      <w:jc w:val="center"/>
    </w:pPr>
  </w:style>
  <w:style w:type="paragraph" w:customStyle="1" w:styleId="label-xkf2l">
    <w:name w:val="label-xkf2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belwithellipsis-bpipr">
    <w:name w:val="labelwithellipsis-bpip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parator-pqt7j">
    <w:name w:val="separator-pqt7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mfqw">
    <w:name w:val="content-_mfq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lp-rfwwl">
    <w:name w:val="help-rfwwl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helplink-zu3sq">
    <w:name w:val="helplink-zu3sq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header-iusur">
    <w:name w:val="header-iusur"/>
    <w:basedOn w:val="Normal"/>
    <w:uiPriority w:val="99"/>
    <w:semiHidden/>
    <w:pPr>
      <w:spacing w:before="60"/>
    </w:pPr>
  </w:style>
  <w:style w:type="paragraph" w:customStyle="1" w:styleId="value-bc7xb">
    <w:name w:val="value-bc7xb"/>
    <w:basedOn w:val="Normal"/>
    <w:uiPriority w:val="99"/>
    <w:semiHidden/>
    <w:pPr>
      <w:spacing w:before="100" w:beforeAutospacing="1" w:after="100" w:afterAutospacing="1" w:line="600" w:lineRule="atLeast"/>
    </w:pPr>
    <w:rPr>
      <w:rFonts w:ascii="var(--fonts-heading)" w:hAnsi="var(--fonts-heading)"/>
      <w:sz w:val="18"/>
      <w:szCs w:val="18"/>
    </w:rPr>
  </w:style>
  <w:style w:type="paragraph" w:customStyle="1" w:styleId="wireframe-horizontal-layout-centered">
    <w:name w:val="wireframe-horizontal-layout-center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reframe-horizontal-layout-left">
    <w:name w:val="wireframe-horizontal-layout-lef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color-fcee21">
    <w:name w:val="rtbcolor-fcee21"/>
    <w:basedOn w:val="Normal"/>
    <w:uiPriority w:val="99"/>
    <w:semiHidden/>
    <w:pPr>
      <w:spacing w:before="100" w:beforeAutospacing="1" w:after="100" w:afterAutospacing="1"/>
    </w:pPr>
    <w:rPr>
      <w:color w:val="FCEE21"/>
    </w:rPr>
  </w:style>
  <w:style w:type="paragraph" w:customStyle="1" w:styleId="rtbcolor-ff0066">
    <w:name w:val="rtbcolor-ff0066"/>
    <w:basedOn w:val="Normal"/>
    <w:uiPriority w:val="99"/>
    <w:semiHidden/>
    <w:pPr>
      <w:spacing w:before="100" w:beforeAutospacing="1" w:after="100" w:afterAutospacing="1"/>
    </w:pPr>
    <w:rPr>
      <w:color w:val="FF0066"/>
    </w:rPr>
  </w:style>
  <w:style w:type="paragraph" w:customStyle="1" w:styleId="rtbcolor-8cc63f">
    <w:name w:val="rtbcolor-8cc63f"/>
    <w:basedOn w:val="Normal"/>
    <w:uiPriority w:val="99"/>
    <w:semiHidden/>
    <w:pPr>
      <w:spacing w:before="100" w:beforeAutospacing="1" w:after="100" w:afterAutospacing="1"/>
    </w:pPr>
    <w:rPr>
      <w:color w:val="8CC63F"/>
    </w:rPr>
  </w:style>
  <w:style w:type="paragraph" w:customStyle="1" w:styleId="rtbcolor-93278f">
    <w:name w:val="rtbcolor-93278f"/>
    <w:basedOn w:val="Normal"/>
    <w:uiPriority w:val="99"/>
    <w:semiHidden/>
    <w:pPr>
      <w:spacing w:before="100" w:beforeAutospacing="1" w:after="100" w:afterAutospacing="1"/>
    </w:pPr>
    <w:rPr>
      <w:color w:val="93278F"/>
    </w:rPr>
  </w:style>
  <w:style w:type="paragraph" w:customStyle="1" w:styleId="rtbcolor-6699ff">
    <w:name w:val="rtbcolor-6699ff"/>
    <w:basedOn w:val="Normal"/>
    <w:uiPriority w:val="99"/>
    <w:semiHidden/>
    <w:pPr>
      <w:spacing w:before="100" w:beforeAutospacing="1" w:after="100" w:afterAutospacing="1"/>
    </w:pPr>
    <w:rPr>
      <w:color w:val="2A79FF"/>
    </w:rPr>
  </w:style>
  <w:style w:type="paragraph" w:customStyle="1" w:styleId="rtbcolor-ff9900">
    <w:name w:val="rtbcolor-ff9900"/>
    <w:basedOn w:val="Normal"/>
    <w:uiPriority w:val="99"/>
    <w:semiHidden/>
    <w:pPr>
      <w:spacing w:before="100" w:beforeAutospacing="1" w:after="100" w:afterAutospacing="1"/>
    </w:pPr>
    <w:rPr>
      <w:color w:val="FF9900"/>
    </w:rPr>
  </w:style>
  <w:style w:type="paragraph" w:customStyle="1" w:styleId="rtbbgcolor--1">
    <w:name w:val="rtbbgcolor--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oji-tooltip">
    <w:name w:val="emoji-tooltip"/>
    <w:basedOn w:val="Normal"/>
    <w:uiPriority w:val="99"/>
    <w:semiHidden/>
    <w:pPr>
      <w:spacing w:before="100" w:beforeAutospacing="1" w:after="100" w:afterAutospacing="1"/>
      <w:ind w:left="-2363"/>
    </w:pPr>
  </w:style>
  <w:style w:type="paragraph" w:customStyle="1" w:styleId="editor-container">
    <w:name w:val="editor-container"/>
    <w:basedOn w:val="Normal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editor-calc">
    <w:name w:val="editor-cal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or-text-highlighting">
    <w:name w:val="editor-text-highlighting"/>
    <w:basedOn w:val="Normal"/>
    <w:uiPriority w:val="99"/>
    <w:semiHidden/>
    <w:pPr>
      <w:shd w:val="clear" w:color="auto" w:fill="C0C0C0"/>
      <w:spacing w:before="100" w:beforeAutospacing="1" w:after="100" w:afterAutospacing="1"/>
    </w:pPr>
    <w:rPr>
      <w:sz w:val="2"/>
      <w:szCs w:val="2"/>
    </w:rPr>
  </w:style>
  <w:style w:type="paragraph" w:customStyle="1" w:styleId="ql-clipboard">
    <w:name w:val="ql-clipboar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or-caption">
    <w:name w:val="editor-caption"/>
    <w:basedOn w:val="Normal"/>
    <w:uiPriority w:val="99"/>
    <w:semiHidden/>
    <w:pPr>
      <w:shd w:val="clear" w:color="auto" w:fill="F2F2F2"/>
      <w:spacing w:before="100" w:beforeAutospacing="1" w:after="100" w:afterAutospacing="1"/>
    </w:pPr>
  </w:style>
  <w:style w:type="paragraph" w:customStyle="1" w:styleId="document-modal-view">
    <w:name w:val="document-modal-vie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ocument-modal-viewfeatures">
    <w:name w:val="document-modal-view__feature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ocument-modal-viewfeatures-left">
    <w:name w:val="document-modal-view__features-lef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ocument-modal-viewlearn">
    <w:name w:val="document-modal-view__lear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ocument-modal-viewbuttons">
    <w:name w:val="document-modal-view__buttons"/>
    <w:basedOn w:val="Normal"/>
    <w:uiPriority w:val="99"/>
    <w:semiHidden/>
    <w:pPr>
      <w:spacing w:before="100" w:beforeAutospacing="1" w:after="100" w:afterAutospacing="1"/>
      <w:jc w:val="right"/>
    </w:pPr>
  </w:style>
  <w:style w:type="paragraph" w:customStyle="1" w:styleId="document-modal-viewreload">
    <w:name w:val="document-modal-view__reload"/>
    <w:basedOn w:val="Normal"/>
    <w:uiPriority w:val="99"/>
    <w:semiHidden/>
    <w:pPr>
      <w:spacing w:before="100" w:beforeAutospacing="1" w:after="100" w:afterAutospacing="1"/>
      <w:ind w:left="180"/>
    </w:pPr>
  </w:style>
  <w:style w:type="paragraph" w:customStyle="1" w:styleId="document-modal-viewclose">
    <w:name w:val="document-modal-view__close"/>
    <w:basedOn w:val="Normal"/>
    <w:uiPriority w:val="99"/>
    <w:semiHidden/>
    <w:pPr>
      <w:spacing w:before="100" w:beforeAutospacing="1" w:after="100" w:afterAutospacing="1"/>
      <w:ind w:left="180"/>
    </w:pPr>
  </w:style>
  <w:style w:type="paragraph" w:customStyle="1" w:styleId="document-modal-viewmessage">
    <w:name w:val="document-modal-view__message"/>
    <w:basedOn w:val="Normal"/>
    <w:uiPriority w:val="99"/>
    <w:semiHidden/>
    <w:pPr>
      <w:spacing w:before="300" w:after="100" w:afterAutospacing="1"/>
    </w:pPr>
  </w:style>
  <w:style w:type="paragraph" w:customStyle="1" w:styleId="document-modal-viewmessage-caption">
    <w:name w:val="document-modal-view__message-caption"/>
    <w:basedOn w:val="Normal"/>
    <w:uiPriority w:val="99"/>
    <w:semiHidden/>
    <w:pPr>
      <w:spacing w:before="100" w:beforeAutospacing="1" w:after="100" w:afterAutospacing="1"/>
    </w:pPr>
    <w:rPr>
      <w:sz w:val="33"/>
      <w:szCs w:val="33"/>
    </w:rPr>
  </w:style>
  <w:style w:type="paragraph" w:customStyle="1" w:styleId="textwidget-container">
    <w:name w:val="textwidget-container"/>
    <w:basedOn w:val="Normal"/>
    <w:uiPriority w:val="99"/>
    <w:semiHidden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sticker-calc-font-size">
    <w:name w:val="sticker-calc-font-size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ticker-editor-notificationauto-font-size">
    <w:name w:val="sticker-editor-notification__auto-font-size"/>
    <w:basedOn w:val="Normal"/>
    <w:uiPriority w:val="99"/>
    <w:semiHidden/>
    <w:pPr>
      <w:spacing w:before="100" w:beforeAutospacing="1" w:after="100" w:afterAutospacing="1"/>
      <w:jc w:val="center"/>
    </w:pPr>
    <w:rPr>
      <w:b/>
      <w:bCs/>
      <w:vanish/>
      <w:sz w:val="27"/>
      <w:szCs w:val="27"/>
    </w:rPr>
  </w:style>
  <w:style w:type="paragraph" w:customStyle="1" w:styleId="sticker-editor-notificationtextlimit">
    <w:name w:val="sticker-editor-notification__textlimi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or-notification-layout">
    <w:name w:val="editor-notification-layou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otblot-mofjf">
    <w:name w:val="slotblot-mofj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otblot--center-yzdft">
    <w:name w:val="slotblot--center-yzdf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otblot--right-p4jcw">
    <w:name w:val="slotblot--right-p4jc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ructureddocumentblockmenucontainer">
    <w:name w:val="structureddocumentblockmenu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deeditorcontainer-j4uun">
    <w:name w:val="codeeditorcontainer-j4uu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reationbaritem-vtix">
    <w:name w:val="creationbaritem-vtix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reationbaritemcolumn-daryl">
    <w:name w:val="creationbaritemcolumn-dary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reationbarbutton-sj8qb">
    <w:name w:val="creationbarbutton-sj8q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xtmenucontent-rrlqt">
    <w:name w:val="contextmenucontent-rrlq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tiphotkey-ualfu">
    <w:name w:val="tooltip__hotkey-ualfu"/>
    <w:basedOn w:val="Normal"/>
    <w:uiPriority w:val="99"/>
    <w:semiHidden/>
    <w:pPr>
      <w:spacing w:line="300" w:lineRule="atLeast"/>
      <w:ind w:left="60" w:right="-30"/>
    </w:pPr>
    <w:rPr>
      <w:sz w:val="21"/>
      <w:szCs w:val="21"/>
    </w:rPr>
  </w:style>
  <w:style w:type="paragraph" w:customStyle="1" w:styleId="badgesize-fip16">
    <w:name w:val="badgesize-fip1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xtmenuitem-ogwsp">
    <w:name w:val="contextmenuitem-ogws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container-m3xca">
    <w:name w:val="iconcontainer-m3xca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dimensionsdummybutton-iiuaz">
    <w:name w:val="dimensionsdummybutton-iiua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mensionssortablebutton-o385g">
    <w:name w:val="dimensionssortablebutton-o385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separator-njkem">
    <w:name w:val="toolbarseparator-njkem"/>
    <w:basedOn w:val="Normal"/>
    <w:uiPriority w:val="99"/>
    <w:semiHidden/>
    <w:pPr>
      <w:spacing w:before="75" w:after="75"/>
    </w:pPr>
  </w:style>
  <w:style w:type="paragraph" w:customStyle="1" w:styleId="row-di6xa">
    <w:name w:val="row-di6xa"/>
    <w:basedOn w:val="Normal"/>
    <w:uiPriority w:val="99"/>
    <w:semiHidden/>
    <w:pPr>
      <w:ind w:left="75" w:right="75"/>
    </w:pPr>
  </w:style>
  <w:style w:type="paragraph" w:customStyle="1" w:styleId="creationbardummybutton-cy6ux">
    <w:name w:val="creationbardummybutton-cy6u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reationbardiagramming-ktlll">
    <w:name w:val="creationbardiagramming-ktlll"/>
    <w:basedOn w:val="Normal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ist-mxwcu">
    <w:name w:val="list-mxwcu"/>
    <w:basedOn w:val="Normal"/>
    <w:uiPriority w:val="99"/>
    <w:semiHidden/>
  </w:style>
  <w:style w:type="paragraph" w:customStyle="1" w:styleId="button-siawp">
    <w:name w:val="button-siawp"/>
    <w:basedOn w:val="Normal"/>
    <w:uiPriority w:val="99"/>
    <w:semiHidden/>
    <w:pPr>
      <w:spacing w:before="100" w:beforeAutospacing="1" w:after="100" w:afterAutospacing="1" w:line="360" w:lineRule="atLeast"/>
    </w:pPr>
    <w:rPr>
      <w:sz w:val="21"/>
      <w:szCs w:val="21"/>
    </w:rPr>
  </w:style>
  <w:style w:type="paragraph" w:customStyle="1" w:styleId="icon-dgavh">
    <w:name w:val="icon-dgav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uttontext-xkskj">
    <w:name w:val="buttontext-xkskj"/>
    <w:basedOn w:val="Normal"/>
    <w:uiPriority w:val="99"/>
    <w:semiHidden/>
    <w:pPr>
      <w:spacing w:after="100" w:afterAutospacing="1"/>
    </w:pPr>
  </w:style>
  <w:style w:type="paragraph" w:customStyle="1" w:styleId="loader-hsrun">
    <w:name w:val="loader-hsru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dpljj">
    <w:name w:val="root-dplj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jwbf">
    <w:name w:val="icon-jwb_f"/>
    <w:basedOn w:val="Normal"/>
    <w:uiPriority w:val="99"/>
    <w:semiHidden/>
    <w:pPr>
      <w:spacing w:before="100" w:beforeAutospacing="1" w:after="100" w:afterAutospacing="1"/>
    </w:pPr>
    <w:rPr>
      <w:color w:val="C73847"/>
    </w:rPr>
  </w:style>
  <w:style w:type="paragraph" w:customStyle="1" w:styleId="text-oe76h">
    <w:name w:val="text-oe76h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oot-wrmqx">
    <w:name w:val="root-wrmq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oject-list-no-results-hbeyf">
    <w:name w:val="project-list-no-results-hbey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i49of">
    <w:name w:val="list-i49of"/>
    <w:basedOn w:val="Normal"/>
    <w:uiPriority w:val="99"/>
    <w:semiHidden/>
  </w:style>
  <w:style w:type="paragraph" w:customStyle="1" w:styleId="button-rzmve">
    <w:name w:val="button-rzmve"/>
    <w:basedOn w:val="Normal"/>
    <w:uiPriority w:val="99"/>
    <w:semiHidden/>
    <w:pPr>
      <w:spacing w:before="100" w:beforeAutospacing="1" w:after="100" w:afterAutospacing="1" w:line="360" w:lineRule="atLeast"/>
    </w:pPr>
    <w:rPr>
      <w:sz w:val="21"/>
      <w:szCs w:val="21"/>
    </w:rPr>
  </w:style>
  <w:style w:type="paragraph" w:customStyle="1" w:styleId="buttontext-snnz5">
    <w:name w:val="buttontext-snnz5"/>
    <w:basedOn w:val="Normal"/>
    <w:uiPriority w:val="99"/>
    <w:semiHidden/>
    <w:pPr>
      <w:spacing w:after="100" w:afterAutospacing="1"/>
    </w:pPr>
  </w:style>
  <w:style w:type="paragraph" w:customStyle="1" w:styleId="noresults-pdev0">
    <w:name w:val="noresults-pdev0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oot-fezdd">
    <w:name w:val="root-fezd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am-list-no-results-bmnpf">
    <w:name w:val="team-list-no-results-bmnp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agzai">
    <w:name w:val="list-agzai"/>
    <w:basedOn w:val="Normal"/>
    <w:uiPriority w:val="99"/>
    <w:semiHidden/>
  </w:style>
  <w:style w:type="paragraph" w:customStyle="1" w:styleId="button-xhpzr">
    <w:name w:val="button-xhpzr"/>
    <w:basedOn w:val="Normal"/>
    <w:uiPriority w:val="99"/>
    <w:semiHidden/>
    <w:pPr>
      <w:spacing w:before="100" w:beforeAutospacing="1" w:after="100" w:afterAutospacing="1" w:line="360" w:lineRule="atLeast"/>
    </w:pPr>
    <w:rPr>
      <w:sz w:val="21"/>
      <w:szCs w:val="21"/>
    </w:rPr>
  </w:style>
  <w:style w:type="paragraph" w:customStyle="1" w:styleId="buttontext-rhwln">
    <w:name w:val="buttontext-rhwln"/>
    <w:basedOn w:val="Normal"/>
    <w:uiPriority w:val="99"/>
    <w:semiHidden/>
    <w:pPr>
      <w:spacing w:after="100" w:afterAutospacing="1"/>
    </w:pPr>
  </w:style>
  <w:style w:type="paragraph" w:customStyle="1" w:styleId="noresults-w8idm">
    <w:name w:val="noresults-w8idm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tb-h1-jqaad">
    <w:name w:val="rtb-h1-jqaad"/>
    <w:basedOn w:val="Normal"/>
    <w:uiPriority w:val="99"/>
    <w:semiHidden/>
    <w:pPr>
      <w:spacing w:before="100" w:beforeAutospacing="1" w:after="100" w:afterAutospacing="1" w:line="540" w:lineRule="atLeast"/>
    </w:pPr>
    <w:rPr>
      <w:rFonts w:ascii="var(--fonts-heading)" w:hAnsi="var(--fonts-heading)"/>
      <w:sz w:val="42"/>
      <w:szCs w:val="42"/>
    </w:rPr>
  </w:style>
  <w:style w:type="paragraph" w:customStyle="1" w:styleId="rtb-h2-xidgp">
    <w:name w:val="rtb-h2-xidgp"/>
    <w:basedOn w:val="Normal"/>
    <w:uiPriority w:val="99"/>
    <w:semiHidden/>
    <w:pPr>
      <w:spacing w:before="100" w:beforeAutospacing="1" w:after="100" w:afterAutospacing="1" w:line="480" w:lineRule="atLeast"/>
    </w:pPr>
    <w:rPr>
      <w:rFonts w:ascii="var(--fonts-heading)" w:hAnsi="var(--fonts-heading)"/>
      <w:sz w:val="36"/>
      <w:szCs w:val="36"/>
    </w:rPr>
  </w:style>
  <w:style w:type="paragraph" w:customStyle="1" w:styleId="rtb-h3-xeprh">
    <w:name w:val="rtb-h3-xeprh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rtb-h4-hgutj">
    <w:name w:val="rtb-h4-hgutj"/>
    <w:basedOn w:val="Normal"/>
    <w:uiPriority w:val="99"/>
    <w:semiHidden/>
    <w:pPr>
      <w:spacing w:before="100" w:beforeAutospacing="1" w:after="100" w:afterAutospacing="1" w:line="360" w:lineRule="atLeast"/>
    </w:pPr>
    <w:rPr>
      <w:b/>
      <w:bCs/>
    </w:rPr>
  </w:style>
  <w:style w:type="paragraph" w:customStyle="1" w:styleId="rtb-h5-jpvqe">
    <w:name w:val="rtb-h5-jpvqe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rtb-p-large-onoo3">
    <w:name w:val="rtb-p-large-onoo3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rtb-p-medium-phwpd">
    <w:name w:val="rtb-p-medium-phwpd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tb-p-small-yofb6">
    <w:name w:val="rtb-p-small-yofb6"/>
    <w:basedOn w:val="Normal"/>
    <w:uiPriority w:val="99"/>
    <w:semiHidden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rtb-p-bold-lpr4">
    <w:name w:val="rtb-p-bold-lp_r4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typo-opensans-mlhjn">
    <w:name w:val="typo-opensans-mlhjn"/>
    <w:basedOn w:val="Normal"/>
    <w:uiPriority w:val="99"/>
    <w:semiHidden/>
    <w:pPr>
      <w:spacing w:before="100" w:beforeAutospacing="1" w:after="100" w:afterAutospacing="1"/>
    </w:pPr>
    <w:rPr>
      <w:rFonts w:ascii="Noto Sans KR" w:hAnsi="Noto Sans KR"/>
    </w:rPr>
  </w:style>
  <w:style w:type="paragraph" w:customStyle="1" w:styleId="typo-roobert-mkpl">
    <w:name w:val="typo-roobert-mkp_l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typo-subtitle-hqnrb">
    <w:name w:val="typo-subtitle-hqnrb"/>
    <w:basedOn w:val="Normal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wrapper-slv6u">
    <w:name w:val="wrapper-slv6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ter-wttbf">
    <w:name w:val="filter-wttb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s-afg1f">
    <w:name w:val="options-afg1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-k1mrf">
    <w:name w:val="option-k1mrf"/>
    <w:basedOn w:val="Normal"/>
    <w:uiPriority w:val="99"/>
    <w:semiHidden/>
    <w:pPr>
      <w:spacing w:before="100" w:beforeAutospacing="1" w:after="100" w:afterAutospacing="1"/>
      <w:ind w:left="30"/>
    </w:pPr>
  </w:style>
  <w:style w:type="paragraph" w:customStyle="1" w:styleId="noresults-s9an5">
    <w:name w:val="noresults-s9an5"/>
    <w:basedOn w:val="Normal"/>
    <w:uiPriority w:val="99"/>
    <w:semiHidden/>
    <w:pPr>
      <w:spacing w:line="300" w:lineRule="atLeast"/>
      <w:ind w:left="105" w:right="105"/>
    </w:pPr>
    <w:rPr>
      <w:sz w:val="21"/>
      <w:szCs w:val="21"/>
    </w:rPr>
  </w:style>
  <w:style w:type="paragraph" w:customStyle="1" w:styleId="root-z3ui9">
    <w:name w:val="root-z3ui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ter-revs0">
    <w:name w:val="filter-revs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terlabel-n3qfh">
    <w:name w:val="filterlabel-n3qfh"/>
    <w:basedOn w:val="Normal"/>
    <w:uiPriority w:val="99"/>
    <w:semiHidden/>
    <w:pPr>
      <w:spacing w:before="100" w:beforeAutospacing="1" w:after="100" w:afterAutospacing="1" w:line="360" w:lineRule="atLeast"/>
    </w:pPr>
    <w:rPr>
      <w:sz w:val="21"/>
      <w:szCs w:val="21"/>
    </w:rPr>
  </w:style>
  <w:style w:type="paragraph" w:customStyle="1" w:styleId="checkboxlist-dhznb">
    <w:name w:val="checkboxlist-dhzn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box-pnprb">
    <w:name w:val="checkbox-pnprb"/>
    <w:basedOn w:val="Normal"/>
    <w:uiPriority w:val="99"/>
    <w:semiHidden/>
    <w:pPr>
      <w:ind w:left="60" w:right="60"/>
    </w:pPr>
  </w:style>
  <w:style w:type="paragraph" w:customStyle="1" w:styleId="noresults-j0bgg">
    <w:name w:val="noresults-j0bgg"/>
    <w:basedOn w:val="Normal"/>
    <w:uiPriority w:val="99"/>
    <w:semiHidden/>
    <w:pPr>
      <w:spacing w:line="300" w:lineRule="atLeast"/>
      <w:ind w:left="105" w:right="105"/>
    </w:pPr>
    <w:rPr>
      <w:sz w:val="21"/>
      <w:szCs w:val="21"/>
    </w:rPr>
  </w:style>
  <w:style w:type="paragraph" w:customStyle="1" w:styleId="icon-qw7fk">
    <w:name w:val="icon-qw7fk"/>
    <w:basedOn w:val="Normal"/>
    <w:uiPriority w:val="99"/>
    <w:semiHidden/>
    <w:pPr>
      <w:spacing w:before="15"/>
      <w:ind w:left="180" w:right="45"/>
    </w:pPr>
  </w:style>
  <w:style w:type="paragraph" w:customStyle="1" w:styleId="tag-vrf3h">
    <w:name w:val="tag-vrf3h"/>
    <w:basedOn w:val="Normal"/>
    <w:uiPriority w:val="99"/>
    <w:semiHidden/>
    <w:pPr>
      <w:spacing w:before="60" w:after="100" w:afterAutospacing="1"/>
      <w:ind w:right="45"/>
    </w:pPr>
  </w:style>
  <w:style w:type="paragraph" w:customStyle="1" w:styleId="root-ymwaf">
    <w:name w:val="root-ymwa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ip9pc">
    <w:name w:val="root-ip9pc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icon-qbdn6">
    <w:name w:val="icon-qbdn6"/>
    <w:basedOn w:val="Normal"/>
    <w:uiPriority w:val="99"/>
    <w:semiHidden/>
    <w:pPr>
      <w:spacing w:before="100" w:beforeAutospacing="1" w:after="100" w:afterAutospacing="1"/>
    </w:pPr>
    <w:rPr>
      <w:color w:val="C73847"/>
    </w:rPr>
  </w:style>
  <w:style w:type="paragraph" w:customStyle="1" w:styleId="text-lkmcc">
    <w:name w:val="text-lkmcc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oot-kp1g4">
    <w:name w:val="root-kp1g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csddt">
    <w:name w:val="list-csddt"/>
    <w:basedOn w:val="Normal"/>
    <w:uiPriority w:val="99"/>
    <w:semiHidden/>
  </w:style>
  <w:style w:type="paragraph" w:customStyle="1" w:styleId="button-nvta0">
    <w:name w:val="button-nvta0"/>
    <w:basedOn w:val="Normal"/>
    <w:uiPriority w:val="99"/>
    <w:semiHidden/>
    <w:pPr>
      <w:spacing w:before="100" w:beforeAutospacing="1" w:after="100" w:afterAutospacing="1" w:line="360" w:lineRule="atLeast"/>
    </w:pPr>
    <w:rPr>
      <w:sz w:val="21"/>
      <w:szCs w:val="21"/>
    </w:rPr>
  </w:style>
  <w:style w:type="paragraph" w:customStyle="1" w:styleId="buttontext-iiqbg">
    <w:name w:val="buttontext-iiqbg"/>
    <w:basedOn w:val="Normal"/>
    <w:uiPriority w:val="99"/>
    <w:semiHidden/>
    <w:pPr>
      <w:spacing w:after="100" w:afterAutospacing="1"/>
    </w:pPr>
  </w:style>
  <w:style w:type="paragraph" w:customStyle="1" w:styleId="noresults-etetp">
    <w:name w:val="noresults-etetp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oot-ooi48">
    <w:name w:val="root-ooi4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xsvor">
    <w:name w:val="root-xsv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esprinttoggle-nfwyv">
    <w:name w:val="activesprinttoggle-nfwy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paratorcontainer-airhj">
    <w:name w:val="separatorcontainer-airh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parator-djzvq">
    <w:name w:val="separator-djzv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vhwy0">
    <w:name w:val="root-vhwy0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root-at6nj">
    <w:name w:val="root-at6nj"/>
    <w:basedOn w:val="Normal"/>
    <w:uiPriority w:val="99"/>
    <w:semiHidden/>
    <w:pPr>
      <w:spacing w:before="180" w:after="180"/>
      <w:ind w:left="180" w:right="180"/>
    </w:pPr>
  </w:style>
  <w:style w:type="paragraph" w:customStyle="1" w:styleId="root-ebk0j">
    <w:name w:val="root-ebk0j"/>
    <w:basedOn w:val="Normal"/>
    <w:uiPriority w:val="99"/>
    <w:semiHidden/>
  </w:style>
  <w:style w:type="paragraph" w:customStyle="1" w:styleId="button-cxnnk">
    <w:name w:val="button-cxnnk"/>
    <w:basedOn w:val="Normal"/>
    <w:uiPriority w:val="99"/>
    <w:semiHidden/>
    <w:pPr>
      <w:spacing w:before="100" w:beforeAutospacing="1" w:after="100" w:afterAutospacing="1" w:line="360" w:lineRule="atLeast"/>
    </w:pPr>
    <w:rPr>
      <w:sz w:val="21"/>
      <w:szCs w:val="21"/>
    </w:rPr>
  </w:style>
  <w:style w:type="paragraph" w:customStyle="1" w:styleId="settings-list-jwlor">
    <w:name w:val="settings-list-jwl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xsekj">
    <w:name w:val="title-xsekj"/>
    <w:basedOn w:val="Normal"/>
    <w:uiPriority w:val="99"/>
    <w:semiHidden/>
    <w:pPr>
      <w:spacing w:before="100" w:beforeAutospacing="1" w:after="100" w:afterAutospacing="1" w:line="360" w:lineRule="atLeast"/>
    </w:pPr>
    <w:rPr>
      <w:sz w:val="21"/>
      <w:szCs w:val="21"/>
    </w:rPr>
  </w:style>
  <w:style w:type="paragraph" w:customStyle="1" w:styleId="item-smoic">
    <w:name w:val="item-smoic"/>
    <w:basedOn w:val="Normal"/>
    <w:uiPriority w:val="99"/>
    <w:semiHidden/>
    <w:pPr>
      <w:spacing w:before="100" w:beforeAutospacing="1" w:after="100" w:afterAutospacing="1" w:line="300" w:lineRule="atLeast"/>
    </w:pPr>
  </w:style>
  <w:style w:type="paragraph" w:customStyle="1" w:styleId="toggle-xiyn6">
    <w:name w:val="toggle-xiyn6"/>
    <w:basedOn w:val="Normal"/>
    <w:uiPriority w:val="99"/>
    <w:semiHidden/>
    <w:pPr>
      <w:spacing w:before="15" w:after="100" w:afterAutospacing="1"/>
    </w:pPr>
  </w:style>
  <w:style w:type="paragraph" w:customStyle="1" w:styleId="label-deou">
    <w:name w:val="label-deo_u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loading-lnjzl">
    <w:name w:val="loading-lnjz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ert-q9eqf">
    <w:name w:val="alert-q9eqf"/>
    <w:basedOn w:val="Normal"/>
    <w:uiPriority w:val="99"/>
    <w:semiHidden/>
    <w:pPr>
      <w:spacing w:before="120" w:after="100" w:afterAutospacing="1"/>
    </w:pPr>
  </w:style>
  <w:style w:type="paragraph" w:customStyle="1" w:styleId="text-cuvwj">
    <w:name w:val="text-cuvwj"/>
    <w:basedOn w:val="Normal"/>
    <w:uiPriority w:val="99"/>
    <w:semiHidden/>
    <w:pPr>
      <w:spacing w:before="100" w:beforeAutospacing="1" w:after="100" w:afterAutospacing="1" w:line="240" w:lineRule="atLeast"/>
    </w:pPr>
    <w:rPr>
      <w:sz w:val="18"/>
      <w:szCs w:val="18"/>
    </w:rPr>
  </w:style>
  <w:style w:type="paragraph" w:customStyle="1" w:styleId="ui-textareaview">
    <w:name w:val="ui-textarea__view"/>
    <w:basedOn w:val="Normal"/>
    <w:uiPriority w:val="99"/>
    <w:semiHidden/>
  </w:style>
  <w:style w:type="paragraph" w:customStyle="1" w:styleId="ui-textareaedit">
    <w:name w:val="ui-textarea__edit"/>
    <w:basedOn w:val="Normal"/>
    <w:uiPriority w:val="99"/>
    <w:semiHidden/>
  </w:style>
  <w:style w:type="paragraph" w:customStyle="1" w:styleId="ui-textareamentions">
    <w:name w:val="ui-textarea__mentions"/>
    <w:basedOn w:val="Normal"/>
    <w:uiPriority w:val="99"/>
    <w:semiHidden/>
    <w:pPr>
      <w:spacing w:before="100" w:beforeAutospacing="1" w:after="100" w:afterAutospacing="1"/>
      <w:ind w:left="-450"/>
    </w:pPr>
  </w:style>
  <w:style w:type="paragraph" w:customStyle="1" w:styleId="ui-textareamentions-message">
    <w:name w:val="ui-textarea__mentions-message"/>
    <w:basedOn w:val="Normal"/>
    <w:uiPriority w:val="99"/>
    <w:semiHidden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ui-textareamentions-action">
    <w:name w:val="ui-textarea__mentions-action"/>
    <w:basedOn w:val="Normal"/>
    <w:uiPriority w:val="99"/>
    <w:semiHidden/>
    <w:pPr>
      <w:spacing w:before="150" w:after="100" w:afterAutospacing="1"/>
    </w:pPr>
  </w:style>
  <w:style w:type="paragraph" w:customStyle="1" w:styleId="ui-textareamentions-action-cancel">
    <w:name w:val="ui-textarea__mentions-action-cancel"/>
    <w:basedOn w:val="Normal"/>
    <w:uiPriority w:val="99"/>
    <w:semiHidden/>
    <w:pPr>
      <w:spacing w:line="270" w:lineRule="atLeast"/>
      <w:ind w:left="150" w:right="150"/>
    </w:pPr>
  </w:style>
  <w:style w:type="paragraph" w:customStyle="1" w:styleId="ui-textareamentions-action-invite">
    <w:name w:val="ui-textarea__mentions-action-invite"/>
    <w:basedOn w:val="Normal"/>
    <w:uiPriority w:val="99"/>
    <w:semiHidden/>
    <w:pPr>
      <w:spacing w:line="270" w:lineRule="atLeast"/>
      <w:ind w:left="150" w:right="150"/>
    </w:pPr>
  </w:style>
  <w:style w:type="paragraph" w:customStyle="1" w:styleId="mockups-layer">
    <w:name w:val="mockups-lay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ve-board-to-project-dialog">
    <w:name w:val="move-board-to-project-dialo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dalcontent-xebtp">
    <w:name w:val="modalcontent-xebt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dd-boards-to-project-send-notification">
    <w:name w:val="add-boards-to-project-send-notification"/>
    <w:basedOn w:val="Normal"/>
    <w:uiPriority w:val="99"/>
    <w:semiHidden/>
    <w:pPr>
      <w:spacing w:before="300" w:after="100" w:afterAutospacing="1"/>
    </w:pPr>
  </w:style>
  <w:style w:type="paragraph" w:customStyle="1" w:styleId="filterabletext-sfjji">
    <w:name w:val="filterabletext-sfjji"/>
    <w:basedOn w:val="Normal"/>
    <w:uiPriority w:val="99"/>
    <w:semiHidden/>
    <w:pPr>
      <w:spacing w:before="100" w:beforeAutospacing="1" w:after="100" w:afterAutospacing="1" w:line="270" w:lineRule="atLeast"/>
    </w:pPr>
  </w:style>
  <w:style w:type="paragraph" w:customStyle="1" w:styleId="filterableitem-py0te">
    <w:name w:val="filterableitem-py0te"/>
    <w:basedOn w:val="Normal"/>
    <w:uiPriority w:val="99"/>
    <w:semiHidden/>
    <w:pPr>
      <w:spacing w:before="240" w:after="240"/>
    </w:pPr>
    <w:rPr>
      <w:sz w:val="21"/>
      <w:szCs w:val="21"/>
    </w:rPr>
  </w:style>
  <w:style w:type="paragraph" w:customStyle="1" w:styleId="filterableitemsmartlist-mkdlr">
    <w:name w:val="filterableitem__smartlist-mkdlr"/>
    <w:basedOn w:val="Normal"/>
    <w:uiPriority w:val="99"/>
    <w:semiHidden/>
    <w:pPr>
      <w:spacing w:before="120" w:after="120"/>
    </w:pPr>
  </w:style>
  <w:style w:type="paragraph" w:customStyle="1" w:styleId="filterableitemmodal-vgpgl">
    <w:name w:val="filterableitem__modal-vgpgl"/>
    <w:basedOn w:val="Normal"/>
    <w:uiPriority w:val="99"/>
    <w:semiHidden/>
    <w:pPr>
      <w:spacing w:before="240" w:after="240"/>
      <w:ind w:left="780" w:right="540"/>
    </w:pPr>
  </w:style>
  <w:style w:type="paragraph" w:customStyle="1" w:styleId="checkbox-zj0c6">
    <w:name w:val="checkbox-zj0c6"/>
    <w:basedOn w:val="Normal"/>
    <w:uiPriority w:val="99"/>
    <w:semiHidden/>
    <w:pPr>
      <w:ind w:right="240"/>
    </w:pPr>
  </w:style>
  <w:style w:type="paragraph" w:customStyle="1" w:styleId="placeholderelement-vlbkb">
    <w:name w:val="placeholder__element-vlbk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laceholderavatar-epjya">
    <w:name w:val="placeholder__avatar-epjy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laceholdercolumnprimaryfirst-wm7fq">
    <w:name w:val="placeholder__columnprimaryfirst-wm7f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laceholdercolumnprimarysecond-mheqo">
    <w:name w:val="placeholder__columnprimarysecond-mheq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ckdrop-p7n5y">
    <w:name w:val="backdrop-p7n5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ronly-rn">
    <w:name w:val="sr_only-_r_n_"/>
    <w:basedOn w:val="Normal"/>
    <w:uiPriority w:val="99"/>
    <w:semiHidden/>
    <w:pPr>
      <w:ind w:left="-15" w:right="-15"/>
    </w:pPr>
  </w:style>
  <w:style w:type="paragraph" w:customStyle="1" w:styleId="dialogcontent-wnsss">
    <w:name w:val="dialogcontent-wnss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terablelistcontainer-ny5zr">
    <w:name w:val="filterablelistcontainer-ny5zr"/>
    <w:basedOn w:val="Normal"/>
    <w:uiPriority w:val="99"/>
    <w:semiHidden/>
    <w:pPr>
      <w:spacing w:before="255" w:after="300"/>
    </w:pPr>
  </w:style>
  <w:style w:type="paragraph" w:customStyle="1" w:styleId="colorbutton-tvvma">
    <w:name w:val="colorbutton-tvvma"/>
    <w:basedOn w:val="Normal"/>
    <w:uiPriority w:val="99"/>
    <w:semiHidden/>
  </w:style>
  <w:style w:type="paragraph" w:customStyle="1" w:styleId="colorbuttonnoborder-j6mia">
    <w:name w:val="colorbutton_no_border-j6mi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ransparenticon-bgitf">
    <w:name w:val="transparenticon-bgitf"/>
    <w:basedOn w:val="Normal"/>
    <w:uiPriority w:val="99"/>
    <w:semiHidden/>
    <w:pPr>
      <w:ind w:left="-105" w:right="-105"/>
    </w:pPr>
  </w:style>
  <w:style w:type="paragraph" w:customStyle="1" w:styleId="selectedicon-kxn7t">
    <w:name w:val="selectedicon-kxn7t"/>
    <w:basedOn w:val="Normal"/>
    <w:uiPriority w:val="99"/>
    <w:semiHidden/>
    <w:pPr>
      <w:ind w:left="-15" w:right="-15"/>
    </w:pPr>
  </w:style>
  <w:style w:type="paragraph" w:customStyle="1" w:styleId="newcolorbutton-cpnye">
    <w:name w:val="newcolorbutton-cpnye"/>
    <w:basedOn w:val="Normal"/>
    <w:uiPriority w:val="99"/>
    <w:semiHidden/>
  </w:style>
  <w:style w:type="paragraph" w:customStyle="1" w:styleId="colorpickersb-wjr9z">
    <w:name w:val="colorpickersb-wjr9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orpickerhue-auxvd">
    <w:name w:val="colorpickerhue-auxv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orpicker-myib7">
    <w:name w:val="colorpicker-myib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orpickervalue-tr6zy">
    <w:name w:val="colorpickervalue-tr6zy"/>
    <w:basedOn w:val="Normal"/>
    <w:uiPriority w:val="99"/>
    <w:semiHidden/>
    <w:pPr>
      <w:spacing w:before="100" w:beforeAutospacing="1" w:after="100" w:afterAutospacing="1" w:line="750" w:lineRule="atLeast"/>
      <w:ind w:left="150"/>
    </w:pPr>
  </w:style>
  <w:style w:type="paragraph" w:customStyle="1" w:styleId="colorpalette-ghalz">
    <w:name w:val="colorpalette-ghalz"/>
    <w:basedOn w:val="Normal"/>
    <w:uiPriority w:val="99"/>
    <w:semiHidden/>
  </w:style>
  <w:style w:type="paragraph" w:customStyle="1" w:styleId="upgradetriggercontainer-kaw0t">
    <w:name w:val="upgradetriggercontainer-kaw0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cttbt">
    <w:name w:val="wrapper-cttb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s-panel-root">
    <w:name w:val="templates-panel-roo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backbuttontrigger-ksrip">
    <w:name w:val="feedbackbutton__trigger-ksrip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rtb-toggle">
    <w:name w:val="rtb-togg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nboardingtip-jqdfg">
    <w:name w:val="onboardingtip-jqdf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nboardingbottomtipcontainer">
    <w:name w:val="onboardingbottomtip_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nboardingbottomtipbutton">
    <w:name w:val="onboardingbottomtip_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nboardingbottomtiptext">
    <w:name w:val="onboardingbottomtip_text"/>
    <w:basedOn w:val="Normal"/>
    <w:uiPriority w:val="99"/>
    <w:semiHidden/>
    <w:pPr>
      <w:spacing w:before="100" w:beforeAutospacing="1" w:after="100" w:afterAutospacing="1"/>
      <w:ind w:right="150"/>
    </w:pPr>
  </w:style>
  <w:style w:type="paragraph" w:customStyle="1" w:styleId="onboardingbottomtipicon">
    <w:name w:val="onboardingbottomtip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ntrymodalcontainer-toea0">
    <w:name w:val="entrymodal__container-toea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ntrymodalcontent-h0d7">
    <w:name w:val="entrymodal__content-h0d_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taentrymodalcontainer-vydx2">
    <w:name w:val="ctaentrymodal__container-vydx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taentrymodalcontent-xjqek">
    <w:name w:val="ctaentrymodal__content-xjqe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able-template-tipcontainer">
    <w:name w:val="editable-template-tip__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able-template-tiptext">
    <w:name w:val="editable-template-tip__text"/>
    <w:basedOn w:val="Normal"/>
    <w:uiPriority w:val="99"/>
    <w:semiHidden/>
    <w:pPr>
      <w:spacing w:before="100" w:beforeAutospacing="1" w:after="100" w:afterAutospacing="1" w:line="300" w:lineRule="atLeast"/>
      <w:ind w:right="240"/>
    </w:pPr>
    <w:rPr>
      <w:sz w:val="21"/>
      <w:szCs w:val="21"/>
    </w:rPr>
  </w:style>
  <w:style w:type="paragraph" w:customStyle="1" w:styleId="editable-template-tipicon">
    <w:name w:val="editable-template-tip__icon"/>
    <w:basedOn w:val="Normal"/>
    <w:uiPriority w:val="99"/>
    <w:semiHidden/>
    <w:pPr>
      <w:spacing w:before="100" w:beforeAutospacing="1" w:after="100" w:afterAutospacing="1"/>
      <w:ind w:left="360"/>
    </w:pPr>
  </w:style>
  <w:style w:type="paragraph" w:customStyle="1" w:styleId="dialogcontainer-twcqc">
    <w:name w:val="dialogcontainer-twcq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amsselectbutton-qxii7">
    <w:name w:val="teamsselectbutton-qxii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amsselectlist-yxiwi">
    <w:name w:val="teamsselectlist-yxiw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w88xx">
    <w:name w:val="title-w88xx"/>
    <w:basedOn w:val="Normal"/>
    <w:uiPriority w:val="99"/>
    <w:semiHidden/>
    <w:pPr>
      <w:spacing w:before="100" w:beforeAutospacing="1"/>
    </w:pPr>
  </w:style>
  <w:style w:type="paragraph" w:customStyle="1" w:styleId="label-y9ele">
    <w:name w:val="label-y9ele"/>
    <w:basedOn w:val="Normal"/>
    <w:uiPriority w:val="99"/>
    <w:semiHidden/>
    <w:pPr>
      <w:spacing w:before="180" w:after="120"/>
    </w:pPr>
    <w:rPr>
      <w:sz w:val="21"/>
      <w:szCs w:val="21"/>
    </w:rPr>
  </w:style>
  <w:style w:type="paragraph" w:customStyle="1" w:styleId="input-jrvb8">
    <w:name w:val="input-jrvb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rrortext-motvi">
    <w:name w:val="errortext-motvi"/>
    <w:basedOn w:val="Normal"/>
    <w:uiPriority w:val="99"/>
    <w:semiHidden/>
    <w:pPr>
      <w:spacing w:before="120" w:after="100" w:afterAutospacing="1"/>
    </w:pPr>
    <w:rPr>
      <w:sz w:val="18"/>
      <w:szCs w:val="18"/>
    </w:rPr>
  </w:style>
  <w:style w:type="paragraph" w:customStyle="1" w:styleId="dialogcontainer-ttwsp">
    <w:name w:val="dialogcontainer-ttws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uktdp">
    <w:name w:val="header-uktdp"/>
    <w:basedOn w:val="Normal"/>
    <w:uiPriority w:val="99"/>
    <w:semiHidden/>
    <w:pPr>
      <w:spacing w:before="100" w:beforeAutospacing="1" w:after="100" w:afterAutospacing="1"/>
    </w:pPr>
    <w:rPr>
      <w:rFonts w:ascii="inherit" w:hAnsi="inherit"/>
    </w:rPr>
  </w:style>
  <w:style w:type="paragraph" w:customStyle="1" w:styleId="body-mrde">
    <w:name w:val="body-_mrd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am-fswvk">
    <w:name w:val="team-fswv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age-rzwa">
    <w:name w:val="image-rzwa_"/>
    <w:basedOn w:val="Normal"/>
    <w:uiPriority w:val="99"/>
    <w:semiHidden/>
    <w:pPr>
      <w:shd w:val="clear" w:color="auto" w:fill="DE2F08"/>
      <w:spacing w:before="100" w:beforeAutospacing="1" w:after="100" w:afterAutospacing="1"/>
    </w:pPr>
  </w:style>
  <w:style w:type="paragraph" w:customStyle="1" w:styleId="t1mw5trh">
    <w:name w:val="t1mw5trh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 w:line="360" w:lineRule="atLeast"/>
    </w:pPr>
    <w:rPr>
      <w:rFonts w:ascii="inherit" w:hAnsi="inherit"/>
    </w:rPr>
  </w:style>
  <w:style w:type="paragraph" w:customStyle="1" w:styleId="dialogcontent-d60lb">
    <w:name w:val="dialogcontent-d60l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invitetip-wat6i">
    <w:name w:val="templateinvitetip-wat6i"/>
    <w:basedOn w:val="Normal"/>
    <w:uiPriority w:val="99"/>
    <w:semiHidden/>
    <w:pPr>
      <w:spacing w:before="100" w:beforeAutospacing="1" w:after="240"/>
      <w:ind w:left="120" w:right="120"/>
    </w:pPr>
  </w:style>
  <w:style w:type="paragraph" w:customStyle="1" w:styleId="pattern-permanent-message">
    <w:name w:val="pattern-permanent-message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modalcontainer-rlhvi">
    <w:name w:val="modalcontainer-rlhv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dalcontent-xiop">
    <w:name w:val="modalcontent-xio_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daltext-rlv3t">
    <w:name w:val="modaltext-rlv3t"/>
    <w:basedOn w:val="Normal"/>
    <w:uiPriority w:val="99"/>
    <w:semiHidden/>
    <w:pPr>
      <w:ind w:right="180"/>
    </w:pPr>
    <w:rPr>
      <w:sz w:val="21"/>
      <w:szCs w:val="21"/>
    </w:rPr>
  </w:style>
  <w:style w:type="paragraph" w:customStyle="1" w:styleId="submitcontrols-zxojc">
    <w:name w:val="submitcontrols-zxojc"/>
    <w:basedOn w:val="Normal"/>
    <w:uiPriority w:val="99"/>
    <w:semiHidden/>
  </w:style>
  <w:style w:type="paragraph" w:customStyle="1" w:styleId="separator-o0ipr">
    <w:name w:val="separator-o0ipr"/>
    <w:basedOn w:val="Normal"/>
    <w:uiPriority w:val="99"/>
    <w:semiHidden/>
    <w:pPr>
      <w:ind w:left="240" w:right="240"/>
    </w:pPr>
  </w:style>
  <w:style w:type="paragraph" w:customStyle="1" w:styleId="closebtnhidden-vylm2">
    <w:name w:val="closebtnhidden-vylm2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icon-j5jsq">
    <w:name w:val="icon-j5jsq"/>
    <w:basedOn w:val="Normal"/>
    <w:uiPriority w:val="99"/>
    <w:semiHidden/>
    <w:pPr>
      <w:spacing w:before="100" w:beforeAutospacing="1" w:after="420"/>
    </w:pPr>
  </w:style>
  <w:style w:type="paragraph" w:customStyle="1" w:styleId="requestteamcheckbox-sdmry">
    <w:name w:val="requestteamcheckbox-sdmry"/>
    <w:basedOn w:val="Normal"/>
    <w:uiPriority w:val="99"/>
    <w:semiHidden/>
    <w:pPr>
      <w:spacing w:before="360" w:after="100" w:afterAutospacing="1"/>
    </w:pPr>
  </w:style>
  <w:style w:type="paragraph" w:customStyle="1" w:styleId="requestteamtextarea-j1m8h">
    <w:name w:val="requestteamtextarea-j1m8h"/>
    <w:basedOn w:val="Normal"/>
    <w:uiPriority w:val="99"/>
    <w:semiHidden/>
    <w:pPr>
      <w:spacing w:before="240" w:after="100" w:afterAutospacing="1"/>
    </w:pPr>
  </w:style>
  <w:style w:type="paragraph" w:customStyle="1" w:styleId="basictemplateaccessdialogiconcontainer-rttu0">
    <w:name w:val="basictemplateaccessdialog__iconcontainer-rttu0"/>
    <w:basedOn w:val="Normal"/>
    <w:uiPriority w:val="99"/>
    <w:semiHidden/>
    <w:pPr>
      <w:spacing w:before="100" w:beforeAutospacing="1" w:after="240"/>
    </w:pPr>
  </w:style>
  <w:style w:type="paragraph" w:customStyle="1" w:styleId="basictemplateaccessdialogicon-yamoi">
    <w:name w:val="basictemplateaccessdialog__icon-yamo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sictemplateaccessdialogtitle-kysh5">
    <w:name w:val="basictemplateaccessdialog__title-kysh5"/>
    <w:basedOn w:val="Normal"/>
    <w:uiPriority w:val="99"/>
    <w:semiHidden/>
    <w:pPr>
      <w:spacing w:before="100" w:beforeAutospacing="1" w:after="120" w:line="480" w:lineRule="atLeast"/>
    </w:pPr>
    <w:rPr>
      <w:rFonts w:ascii="var(--fonts-heading)" w:hAnsi="var(--fonts-heading)"/>
      <w:sz w:val="36"/>
      <w:szCs w:val="36"/>
    </w:rPr>
  </w:style>
  <w:style w:type="paragraph" w:customStyle="1" w:styleId="basictemplateaccessdialogbody-kqeca">
    <w:name w:val="basictemplateaccessdialog__body-kqeca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dialogbody-vqfez">
    <w:name w:val="dialogbody-vqfez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ialogcontainer-as41x">
    <w:name w:val="dialogcontainer-as41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yfqtb">
    <w:name w:val="dialogcontent-yfqt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scaption-r45ku">
    <w:name w:val="toolscaption-r45ku"/>
    <w:basedOn w:val="Normal"/>
    <w:uiPriority w:val="99"/>
    <w:semiHidden/>
    <w:pPr>
      <w:spacing w:before="100" w:beforeAutospacing="1" w:after="90"/>
      <w:ind w:left="1500"/>
    </w:pPr>
    <w:rPr>
      <w:b/>
      <w:bCs/>
      <w:sz w:val="30"/>
      <w:szCs w:val="30"/>
    </w:rPr>
  </w:style>
  <w:style w:type="paragraph" w:customStyle="1" w:styleId="dialogtitle-wnvdt">
    <w:name w:val="dialogtitle-wnvdt"/>
    <w:basedOn w:val="Normal"/>
    <w:uiPriority w:val="99"/>
    <w:semiHidden/>
    <w:pPr>
      <w:spacing w:before="100" w:beforeAutospacing="1"/>
    </w:pPr>
    <w:rPr>
      <w:rFonts w:ascii="unset" w:hAnsi="unset"/>
      <w:sz w:val="30"/>
      <w:szCs w:val="30"/>
    </w:rPr>
  </w:style>
  <w:style w:type="paragraph" w:customStyle="1" w:styleId="plus-jcxs">
    <w:name w:val="plus-jcx_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rrow-cqc3u">
    <w:name w:val="arrow-cqc3u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ialogheader-ivzww">
    <w:name w:val="dialogheader-ivzww"/>
    <w:basedOn w:val="Normal"/>
    <w:uiPriority w:val="99"/>
    <w:semiHidden/>
    <w:pPr>
      <w:spacing w:before="100" w:beforeAutospacing="1" w:after="120"/>
    </w:pPr>
  </w:style>
  <w:style w:type="paragraph" w:customStyle="1" w:styleId="dialogbodytext-q0uyi">
    <w:name w:val="dialogbodytext-q0uyi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loadercontainer-nlzhh">
    <w:name w:val="loadercontainer-nlzhh"/>
    <w:basedOn w:val="Normal"/>
    <w:uiPriority w:val="99"/>
    <w:semiHidden/>
    <w:pPr>
      <w:spacing w:before="300" w:after="75"/>
    </w:pPr>
  </w:style>
  <w:style w:type="paragraph" w:customStyle="1" w:styleId="loadertext-g8pqk">
    <w:name w:val="loadertext-g8pqk"/>
    <w:basedOn w:val="Normal"/>
    <w:uiPriority w:val="99"/>
    <w:semiHidden/>
    <w:pPr>
      <w:spacing w:before="240" w:after="100" w:afterAutospacing="1"/>
      <w:jc w:val="center"/>
    </w:pPr>
  </w:style>
  <w:style w:type="paragraph" w:customStyle="1" w:styleId="dialogbutton-obu1p">
    <w:name w:val="dialogbutton-obu1p"/>
    <w:basedOn w:val="Normal"/>
    <w:uiPriority w:val="99"/>
    <w:semiHidden/>
    <w:pPr>
      <w:spacing w:before="480" w:after="100" w:afterAutospacing="1"/>
    </w:pPr>
  </w:style>
  <w:style w:type="paragraph" w:customStyle="1" w:styleId="dialogcontainer-s4psb">
    <w:name w:val="dialogcontainer-s4ps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orhcu">
    <w:name w:val="dialogcontent-orhcu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header-cyrfa">
    <w:name w:val="header-cyrfa"/>
    <w:basedOn w:val="Normal"/>
    <w:uiPriority w:val="99"/>
    <w:semiHidden/>
    <w:pPr>
      <w:spacing w:before="100" w:beforeAutospacing="1" w:after="120"/>
    </w:pPr>
    <w:rPr>
      <w:sz w:val="30"/>
      <w:szCs w:val="30"/>
    </w:rPr>
  </w:style>
  <w:style w:type="paragraph" w:customStyle="1" w:styleId="subcaption-air8a">
    <w:name w:val="subcaption-air8a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dialogfooter-wdyog">
    <w:name w:val="dialogfooter-wdyog"/>
    <w:basedOn w:val="Normal"/>
    <w:uiPriority w:val="99"/>
    <w:semiHidden/>
    <w:pPr>
      <w:spacing w:before="450" w:after="100" w:afterAutospacing="1"/>
    </w:pPr>
  </w:style>
  <w:style w:type="paragraph" w:customStyle="1" w:styleId="linkcontainer-jkqxt">
    <w:name w:val="linkcontainer-jkqxt"/>
    <w:basedOn w:val="Normal"/>
    <w:uiPriority w:val="99"/>
    <w:semiHidden/>
    <w:pPr>
      <w:spacing w:before="330" w:after="100" w:afterAutospacing="1"/>
    </w:pPr>
  </w:style>
  <w:style w:type="paragraph" w:customStyle="1" w:styleId="tip-i6hqy">
    <w:name w:val="tip-i6hqy"/>
    <w:basedOn w:val="Normal"/>
    <w:uiPriority w:val="99"/>
    <w:semiHidden/>
    <w:pPr>
      <w:spacing w:before="600" w:after="600"/>
    </w:pPr>
  </w:style>
  <w:style w:type="paragraph" w:customStyle="1" w:styleId="tipauto-n95b6">
    <w:name w:val="tip_auto-n95b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inner-tpczq">
    <w:name w:val="tipinner-tpcz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item-gsgnr">
    <w:name w:val="tipitem-gsgnr"/>
    <w:basedOn w:val="Normal"/>
    <w:uiPriority w:val="99"/>
    <w:semiHidden/>
    <w:pPr>
      <w:ind w:left="225" w:right="225"/>
    </w:pPr>
  </w:style>
  <w:style w:type="paragraph" w:customStyle="1" w:styleId="tipitemtext-s9gl">
    <w:name w:val="tipitem_text-s9g_l"/>
    <w:basedOn w:val="Normal"/>
    <w:uiPriority w:val="99"/>
    <w:semiHidden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ipitemimg-ctotr">
    <w:name w:val="tipitem_img-ctot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gmouse1-mkbs3">
    <w:name w:val="img_mouse1-mkbs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gmouse2-ex3cq">
    <w:name w:val="img_mouse2-ex3c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gtouchpad1-k83gj">
    <w:name w:val="img_touchpad1-k83g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gtouchpad2-o3dmb">
    <w:name w:val="img_touchpad2-o3dm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i05y">
    <w:name w:val="container-i_05y"/>
    <w:basedOn w:val="Normal"/>
    <w:uiPriority w:val="99"/>
    <w:semiHidden/>
    <w:pPr>
      <w:spacing w:before="450" w:after="100" w:afterAutospacing="1"/>
    </w:pPr>
  </w:style>
  <w:style w:type="paragraph" w:customStyle="1" w:styleId="item-nwge4">
    <w:name w:val="item-nwge4"/>
    <w:basedOn w:val="Normal"/>
    <w:uiPriority w:val="99"/>
    <w:semiHidden/>
    <w:pPr>
      <w:pBdr>
        <w:top w:val="single" w:sz="6" w:space="11" w:color="auto"/>
        <w:left w:val="single" w:sz="6" w:space="18" w:color="auto"/>
        <w:bottom w:val="single" w:sz="6" w:space="12" w:color="auto"/>
        <w:right w:val="single" w:sz="6" w:space="18" w:color="auto"/>
      </w:pBdr>
      <w:spacing w:before="100" w:beforeAutospacing="1" w:after="100" w:afterAutospacing="1"/>
      <w:jc w:val="center"/>
    </w:pPr>
    <w:rPr>
      <w:color w:val="050038"/>
    </w:rPr>
  </w:style>
  <w:style w:type="paragraph" w:customStyle="1" w:styleId="dialogheader-nk2pk">
    <w:name w:val="dialogheader-nk2pk"/>
    <w:basedOn w:val="Normal"/>
    <w:uiPriority w:val="99"/>
    <w:semiHidden/>
    <w:pPr>
      <w:spacing w:before="100" w:beforeAutospacing="1"/>
    </w:pPr>
  </w:style>
  <w:style w:type="paragraph" w:customStyle="1" w:styleId="dialogfooter-l7sie">
    <w:name w:val="dialogfooter-l7sie"/>
    <w:basedOn w:val="Normal"/>
    <w:uiPriority w:val="99"/>
    <w:semiHidden/>
    <w:pPr>
      <w:spacing w:before="420" w:after="100" w:afterAutospacing="1"/>
    </w:pPr>
  </w:style>
  <w:style w:type="paragraph" w:customStyle="1" w:styleId="dialogcontent-rqskx">
    <w:name w:val="dialogcontent-rqsk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header-mulig">
    <w:name w:val="dialogheader-muli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body-ghnch">
    <w:name w:val="dialogbody-ghnch"/>
    <w:basedOn w:val="Normal"/>
    <w:uiPriority w:val="99"/>
    <w:semiHidden/>
    <w:pPr>
      <w:spacing w:after="100" w:afterAutospacing="1"/>
    </w:pPr>
  </w:style>
  <w:style w:type="paragraph" w:customStyle="1" w:styleId="shortcuts-jpbwv">
    <w:name w:val="shortcuts-jpbwv"/>
    <w:basedOn w:val="Normal"/>
    <w:uiPriority w:val="99"/>
    <w:semiHidden/>
    <w:pPr>
      <w:spacing w:before="270" w:after="100" w:afterAutospacing="1"/>
    </w:pPr>
  </w:style>
  <w:style w:type="paragraph" w:customStyle="1" w:styleId="divider-c5l6k">
    <w:name w:val="divider-c5l6k"/>
    <w:basedOn w:val="Normal"/>
    <w:uiPriority w:val="99"/>
    <w:semiHidden/>
    <w:pPr>
      <w:shd w:val="clear" w:color="auto" w:fill="DDDDDD"/>
      <w:spacing w:before="300" w:after="300"/>
      <w:ind w:left="-300" w:right="-300"/>
    </w:pPr>
  </w:style>
  <w:style w:type="paragraph" w:customStyle="1" w:styleId="dialogfooter-gwn5d">
    <w:name w:val="dialogfooter-gwn5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box-lcuoy">
    <w:name w:val="iconbox-lcuo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romeicon-qenit">
    <w:name w:val="chromeicon-qeni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tn-ofys0">
    <w:name w:val="closebtn-ofys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ainer-zjowm">
    <w:name w:val="dialogcontainer-zjow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headertitle-dxf7d">
    <w:name w:val="dialogheadertitle-dxf7d"/>
    <w:basedOn w:val="Normal"/>
    <w:uiPriority w:val="99"/>
    <w:semiHidden/>
    <w:pPr>
      <w:spacing w:before="100" w:beforeAutospacing="1" w:after="120"/>
    </w:pPr>
  </w:style>
  <w:style w:type="paragraph" w:customStyle="1" w:styleId="dialogbody-ppstc">
    <w:name w:val="dialogbody-ppstc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dialogbackdrop-riexl">
    <w:name w:val="dialogbackdrop-riexl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ialogheader-lkvkv">
    <w:name w:val="dialogheader-lkvkv"/>
    <w:basedOn w:val="Normal"/>
    <w:uiPriority w:val="99"/>
    <w:semiHidden/>
    <w:pPr>
      <w:spacing w:before="100" w:beforeAutospacing="1" w:after="300"/>
    </w:pPr>
  </w:style>
  <w:style w:type="paragraph" w:customStyle="1" w:styleId="dialogcontainer-rapp">
    <w:name w:val="dialogcontainer-rap_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ssage-krwb9">
    <w:name w:val="message-krwb9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input-tjttj">
    <w:name w:val="input-tjttj"/>
    <w:basedOn w:val="Normal"/>
    <w:uiPriority w:val="99"/>
    <w:semiHidden/>
    <w:pPr>
      <w:spacing w:before="180" w:after="100" w:afterAutospacing="1"/>
    </w:pPr>
    <w:rPr>
      <w:sz w:val="21"/>
      <w:szCs w:val="21"/>
    </w:rPr>
  </w:style>
  <w:style w:type="paragraph" w:customStyle="1" w:styleId="container-mpgzr">
    <w:name w:val="container-mpgz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ckdrop-g6im">
    <w:name w:val="backdrop-g_6im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ntent-hvwhh">
    <w:name w:val="content-hvwh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header-ulbwx">
    <w:name w:val="dialogheader-ulbwx"/>
    <w:basedOn w:val="Normal"/>
    <w:uiPriority w:val="99"/>
    <w:semiHidden/>
    <w:pPr>
      <w:spacing w:before="100" w:beforeAutospacing="1" w:after="120"/>
    </w:pPr>
  </w:style>
  <w:style w:type="paragraph" w:customStyle="1" w:styleId="dialogbody-gp1p">
    <w:name w:val="dialogbody-gp1_p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spinner-qsnon">
    <w:name w:val="spinner-qsnon"/>
    <w:basedOn w:val="Normal"/>
    <w:uiPriority w:val="99"/>
    <w:semiHidden/>
    <w:pPr>
      <w:spacing w:before="100" w:beforeAutospacing="1" w:after="100" w:afterAutospacing="1"/>
      <w:ind w:right="270"/>
    </w:pPr>
  </w:style>
  <w:style w:type="paragraph" w:customStyle="1" w:styleId="title-ekgnr">
    <w:name w:val="title-ekgnr"/>
    <w:basedOn w:val="Normal"/>
    <w:uiPriority w:val="99"/>
    <w:semiHidden/>
    <w:pPr>
      <w:spacing w:before="100" w:beforeAutospacing="1" w:after="120"/>
    </w:pPr>
  </w:style>
  <w:style w:type="paragraph" w:customStyle="1" w:styleId="dialogbody-ruzrw">
    <w:name w:val="dialogbody-ruzrw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dialogheader-jqch4">
    <w:name w:val="dialogheader-jqch4"/>
    <w:basedOn w:val="Normal"/>
    <w:uiPriority w:val="99"/>
    <w:semiHidden/>
    <w:pPr>
      <w:spacing w:before="100" w:beforeAutospacing="1" w:after="120"/>
    </w:pPr>
  </w:style>
  <w:style w:type="paragraph" w:customStyle="1" w:styleId="dialogbody-nfm5d">
    <w:name w:val="dialogbody-nfm5d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dialogheader-ises">
    <w:name w:val="dialogheader-ises_"/>
    <w:basedOn w:val="Normal"/>
    <w:uiPriority w:val="99"/>
    <w:semiHidden/>
    <w:pPr>
      <w:spacing w:before="100" w:beforeAutospacing="1" w:after="120"/>
    </w:pPr>
  </w:style>
  <w:style w:type="paragraph" w:customStyle="1" w:styleId="dialogbody-cxo8g">
    <w:name w:val="dialogbody-cxo8g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icon-wrgsu">
    <w:name w:val="icon-wrgsu"/>
    <w:basedOn w:val="Normal"/>
    <w:uiPriority w:val="99"/>
    <w:semiHidden/>
    <w:pPr>
      <w:spacing w:before="100" w:beforeAutospacing="1" w:after="420"/>
    </w:pPr>
  </w:style>
  <w:style w:type="paragraph" w:customStyle="1" w:styleId="title-wz5jo">
    <w:name w:val="title-wz5jo"/>
    <w:basedOn w:val="Normal"/>
    <w:uiPriority w:val="99"/>
    <w:semiHidden/>
    <w:pPr>
      <w:spacing w:before="100" w:beforeAutospacing="1" w:after="120"/>
    </w:pPr>
  </w:style>
  <w:style w:type="paragraph" w:customStyle="1" w:styleId="body-urjt7">
    <w:name w:val="body-urjt7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itle-daf0l">
    <w:name w:val="title-daf0l"/>
    <w:basedOn w:val="Normal"/>
    <w:uiPriority w:val="99"/>
    <w:semiHidden/>
    <w:pPr>
      <w:spacing w:before="100" w:beforeAutospacing="1" w:after="120"/>
    </w:pPr>
  </w:style>
  <w:style w:type="paragraph" w:customStyle="1" w:styleId="body-fckkm">
    <w:name w:val="body-fckkm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dialogheader-h09uz">
    <w:name w:val="dialogheader-h09uz"/>
    <w:basedOn w:val="Normal"/>
    <w:uiPriority w:val="99"/>
    <w:semiHidden/>
    <w:pPr>
      <w:spacing w:before="100" w:beforeAutospacing="1" w:after="120"/>
    </w:pPr>
  </w:style>
  <w:style w:type="paragraph" w:customStyle="1" w:styleId="dialogbody-cvrt2">
    <w:name w:val="dialogbody-cvrt2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dialogmessage-yvnqc">
    <w:name w:val="dialogmessage-yvnqc"/>
    <w:basedOn w:val="Normal"/>
    <w:uiPriority w:val="99"/>
    <w:semiHidden/>
    <w:pPr>
      <w:spacing w:before="100" w:beforeAutospacing="1" w:after="90"/>
    </w:pPr>
  </w:style>
  <w:style w:type="paragraph" w:customStyle="1" w:styleId="dialogheader-y6mtz">
    <w:name w:val="dialogheader-y6mtz"/>
    <w:basedOn w:val="Normal"/>
    <w:uiPriority w:val="99"/>
    <w:semiHidden/>
    <w:pPr>
      <w:spacing w:before="100" w:beforeAutospacing="1" w:after="120"/>
    </w:pPr>
  </w:style>
  <w:style w:type="paragraph" w:customStyle="1" w:styleId="dialogbody-pmowh">
    <w:name w:val="dialogbody-pmowh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dialogmessage-sgtj6">
    <w:name w:val="dialogmessage-sgtj6"/>
    <w:basedOn w:val="Normal"/>
    <w:uiPriority w:val="99"/>
    <w:semiHidden/>
    <w:pPr>
      <w:spacing w:before="100" w:beforeAutospacing="1" w:after="420"/>
    </w:pPr>
  </w:style>
  <w:style w:type="paragraph" w:customStyle="1" w:styleId="iconcontainer-qerns">
    <w:name w:val="iconcontainer-qerns"/>
    <w:basedOn w:val="Normal"/>
    <w:uiPriority w:val="99"/>
    <w:semiHidden/>
    <w:pPr>
      <w:spacing w:before="100" w:beforeAutospacing="1" w:after="240"/>
    </w:pPr>
  </w:style>
  <w:style w:type="paragraph" w:customStyle="1" w:styleId="icon-ynnad">
    <w:name w:val="icon-ynna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title-zl6xc">
    <w:name w:val="headertitle-zl6xc"/>
    <w:basedOn w:val="Normal"/>
    <w:uiPriority w:val="99"/>
    <w:semiHidden/>
    <w:pPr>
      <w:spacing w:before="100" w:beforeAutospacing="1" w:after="120" w:line="480" w:lineRule="atLeast"/>
    </w:pPr>
    <w:rPr>
      <w:rFonts w:ascii="var(--fonts-heading)" w:hAnsi="var(--fonts-heading)"/>
      <w:sz w:val="36"/>
      <w:szCs w:val="36"/>
    </w:rPr>
  </w:style>
  <w:style w:type="paragraph" w:customStyle="1" w:styleId="dialogbody-lzotj">
    <w:name w:val="dialogbody-lzotj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selfuserbutton-jy8t8">
    <w:name w:val="selfuserbutton-jy8t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ermissionpanel-zr5e8">
    <w:name w:val="permissionpanel-zr5e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label-zu8us">
    <w:name w:val="itemlabel-zu8us"/>
    <w:basedOn w:val="Normal"/>
    <w:uiPriority w:val="99"/>
    <w:semiHidden/>
    <w:pPr>
      <w:spacing w:before="15" w:after="100" w:afterAutospacing="1" w:line="240" w:lineRule="atLeast"/>
      <w:ind w:left="75"/>
    </w:pPr>
    <w:rPr>
      <w:spacing w:val="8"/>
      <w:sz w:val="17"/>
      <w:szCs w:val="17"/>
    </w:rPr>
  </w:style>
  <w:style w:type="paragraph" w:customStyle="1" w:styleId="buttoncontainer-csjeq">
    <w:name w:val="buttoncontainer-csjeq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buttontext-l9wd">
    <w:name w:val="buttontext-l9w_d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splitbuttoncontainer-f2uik">
    <w:name w:val="splitbuttoncontainer-f2uik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splitbuttondivider-a55k3">
    <w:name w:val="splitbuttondivider-a55k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plitarrowicon-gpa2n">
    <w:name w:val="splitarrowicon-gpa2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label-yxhik">
    <w:name w:val="itemlabel-yxhik"/>
    <w:basedOn w:val="Normal"/>
    <w:uiPriority w:val="99"/>
    <w:semiHidden/>
    <w:pPr>
      <w:spacing w:before="15" w:after="100" w:afterAutospacing="1" w:line="240" w:lineRule="atLeast"/>
      <w:ind w:left="75"/>
    </w:pPr>
    <w:rPr>
      <w:spacing w:val="8"/>
      <w:sz w:val="17"/>
      <w:szCs w:val="17"/>
    </w:rPr>
  </w:style>
  <w:style w:type="paragraph" w:customStyle="1" w:styleId="iconcontainer-gtx5i">
    <w:name w:val="iconcontainer-gtx5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vl0j8">
    <w:name w:val="root-vl0j8"/>
    <w:basedOn w:val="Normal"/>
    <w:uiPriority w:val="99"/>
    <w:semiHidden/>
    <w:pPr>
      <w:spacing w:before="180" w:after="90"/>
    </w:pPr>
  </w:style>
  <w:style w:type="paragraph" w:customStyle="1" w:styleId="message-klywo">
    <w:name w:val="message-klywo"/>
    <w:basedOn w:val="Normal"/>
    <w:uiPriority w:val="99"/>
    <w:semiHidden/>
    <w:pPr>
      <w:spacing w:before="100" w:beforeAutospacing="1" w:after="100" w:afterAutospacing="1"/>
      <w:ind w:left="180"/>
    </w:pPr>
    <w:rPr>
      <w:rFonts w:ascii="var(--fonts-body)" w:hAnsi="var(--fonts-body)"/>
      <w:sz w:val="21"/>
      <w:szCs w:val="21"/>
    </w:rPr>
  </w:style>
  <w:style w:type="paragraph" w:customStyle="1" w:styleId="avatars-tihk9">
    <w:name w:val="avatars-tihk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untavatar-udzsh">
    <w:name w:val="countavatar-udzsh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endingavatar-xwz5t">
    <w:name w:val="pendingavatar-xwz5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zjiap">
    <w:name w:val="root-zjia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ons-ah6g0">
    <w:name w:val="actions-ah6g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-icmxa">
    <w:name w:val="close-icmx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icon-fbmpk">
    <w:name w:val="closeicon-fbmp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ttendeeitemlistwrapper-f31ua">
    <w:name w:val="attendeeitemlistwrapper-f31u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ttendeeitemlist-roka9">
    <w:name w:val="attendeeitemlist-roka9"/>
    <w:basedOn w:val="Normal"/>
    <w:uiPriority w:val="99"/>
    <w:semiHidden/>
  </w:style>
  <w:style w:type="paragraph" w:customStyle="1" w:styleId="attendeeitem-mqraz">
    <w:name w:val="attendeeitem-mqraz"/>
    <w:basedOn w:val="Normal"/>
    <w:uiPriority w:val="99"/>
    <w:semiHidden/>
    <w:pPr>
      <w:spacing w:before="100" w:beforeAutospacing="1" w:after="120"/>
    </w:pPr>
  </w:style>
  <w:style w:type="paragraph" w:customStyle="1" w:styleId="userinfo-dcait">
    <w:name w:val="userinfo-dcai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ortwidth-yizne">
    <w:name w:val="shortwidth-yizn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name-rm7wm">
    <w:name w:val="username-rm7wm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userrole-mjaou">
    <w:name w:val="userrole-mjaou"/>
    <w:basedOn w:val="Normal"/>
    <w:uiPriority w:val="99"/>
    <w:semiHidden/>
    <w:pPr>
      <w:spacing w:before="100" w:beforeAutospacing="1" w:after="100" w:afterAutospacing="1" w:line="180" w:lineRule="atLeast"/>
    </w:pPr>
    <w:rPr>
      <w:sz w:val="18"/>
      <w:szCs w:val="18"/>
    </w:rPr>
  </w:style>
  <w:style w:type="paragraph" w:customStyle="1" w:styleId="useridle-xs3wx">
    <w:name w:val="useridle-xs3wx"/>
    <w:basedOn w:val="Normal"/>
    <w:uiPriority w:val="99"/>
    <w:semiHidden/>
    <w:pPr>
      <w:spacing w:before="100" w:beforeAutospacing="1" w:after="100" w:afterAutospacing="1" w:line="180" w:lineRule="atLeast"/>
    </w:pPr>
    <w:rPr>
      <w:sz w:val="18"/>
      <w:szCs w:val="18"/>
    </w:rPr>
  </w:style>
  <w:style w:type="paragraph" w:customStyle="1" w:styleId="raisedhand-tsm5f">
    <w:name w:val="raisedhand-tsm5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nametooltip-yfbuj">
    <w:name w:val="usernametooltip-yfbu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yeicon-jhmvq">
    <w:name w:val="eyeicon-jhmv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picturecontainer-tocpd">
    <w:name w:val="userpicturecontainer-tocp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ttombarlist-juv5e">
    <w:name w:val="bottombarlist-juv5e"/>
    <w:basedOn w:val="Normal"/>
    <w:uiPriority w:val="99"/>
    <w:semiHidden/>
  </w:style>
  <w:style w:type="paragraph" w:customStyle="1" w:styleId="bottombarlistitem-qg2qm">
    <w:name w:val="bottombarlistitem-qg2qm"/>
    <w:basedOn w:val="Normal"/>
    <w:uiPriority w:val="99"/>
    <w:semiHidden/>
    <w:pPr>
      <w:spacing w:before="100" w:beforeAutospacing="1" w:after="120"/>
    </w:pPr>
  </w:style>
  <w:style w:type="paragraph" w:customStyle="1" w:styleId="attendeeitemlist-sdu2l">
    <w:name w:val="attendeeitemlist-sdu2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vider-v6ipl">
    <w:name w:val="divider-v6ipl"/>
    <w:basedOn w:val="Normal"/>
    <w:uiPriority w:val="99"/>
    <w:semiHidden/>
    <w:pPr>
      <w:spacing w:before="120" w:after="180"/>
      <w:ind w:left="75" w:right="135"/>
    </w:pPr>
  </w:style>
  <w:style w:type="paragraph" w:customStyle="1" w:styleId="anonymoususersmessage-lnst0">
    <w:name w:val="anonymoususersmessage-lnst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tercontainer-apbw8">
    <w:name w:val="filtercontainer-apbw8"/>
    <w:basedOn w:val="Normal"/>
    <w:uiPriority w:val="99"/>
    <w:semiHidden/>
    <w:pPr>
      <w:ind w:left="60" w:right="60"/>
    </w:pPr>
  </w:style>
  <w:style w:type="paragraph" w:customStyle="1" w:styleId="raisedhandscount-932s">
    <w:name w:val="raisedhandscount-_932s"/>
    <w:basedOn w:val="Normal"/>
    <w:uiPriority w:val="99"/>
    <w:semiHidden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lowerallbutton-hm1d6">
    <w:name w:val="lowerallbutton-hm1d6"/>
    <w:basedOn w:val="Normal"/>
    <w:uiPriority w:val="99"/>
    <w:semiHidden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moreusers-g34ap">
    <w:name w:val="moreusers-g34ap"/>
    <w:basedOn w:val="Normal"/>
    <w:uiPriority w:val="99"/>
    <w:semiHidden/>
    <w:pPr>
      <w:spacing w:before="100" w:beforeAutospacing="1" w:after="120"/>
    </w:pPr>
  </w:style>
  <w:style w:type="paragraph" w:customStyle="1" w:styleId="userrowpadding-uzpsz">
    <w:name w:val="userrowpadding-uzps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item-qsoaa">
    <w:name w:val="useritem-qsoa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reusersbutton-z4hnm">
    <w:name w:val="moreusersbutton-z4hn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reusersbuttoninvite-i3dyl">
    <w:name w:val="moreusersbuttoninvite-i3dy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reusersbuttonnoattendee-pifwt">
    <w:name w:val="moreusersbuttonnoattendee-pifw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listitem-ew5ol">
    <w:name w:val="applistitem-ew5o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mitedtoolstext-ufumm">
    <w:name w:val="limitedtools__text-ufum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ramepreview-stkzx">
    <w:name w:val="framepreview-stkzx"/>
    <w:basedOn w:val="Normal"/>
    <w:uiPriority w:val="99"/>
    <w:semiHidden/>
    <w:pPr>
      <w:spacing w:before="75" w:after="75"/>
      <w:ind w:left="120" w:right="120"/>
    </w:pPr>
  </w:style>
  <w:style w:type="paragraph" w:customStyle="1" w:styleId="title-kwksz">
    <w:name w:val="title-kwksz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time-tp8fy">
    <w:name w:val="time-tp8fy"/>
    <w:basedOn w:val="Normal"/>
    <w:uiPriority w:val="99"/>
    <w:semiHidden/>
    <w:pPr>
      <w:spacing w:before="100" w:beforeAutospacing="1" w:after="100" w:afterAutospacing="1"/>
      <w:ind w:right="120"/>
      <w:jc w:val="right"/>
    </w:pPr>
  </w:style>
  <w:style w:type="paragraph" w:customStyle="1" w:styleId="contenthiddenmessage-ycdax">
    <w:name w:val="content_hidden_message-ycdax"/>
    <w:basedOn w:val="Normal"/>
    <w:uiPriority w:val="99"/>
    <w:semiHidden/>
    <w:rPr>
      <w:sz w:val="5"/>
      <w:szCs w:val="5"/>
    </w:rPr>
  </w:style>
  <w:style w:type="paragraph" w:customStyle="1" w:styleId="facilitatorwrapper-rxruc">
    <w:name w:val="facilitatorwrapper-rxru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rticipantwrapper-jr8ux">
    <w:name w:val="participantwrapper-jr8u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etingitemlistfacilitator-g9hll">
    <w:name w:val="meetingitemlist_facilitator-g9hl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etingitemlistparticipant-sqabk">
    <w:name w:val="meetingitemlist_participant-sqab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utton-fbxvg">
    <w:name w:val="button-fbxv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ttombarlabel-j7ybh">
    <w:name w:val="bottombarlabel-j7ybh"/>
    <w:basedOn w:val="Normal"/>
    <w:uiPriority w:val="99"/>
    <w:semiHidden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bottombarlabelsection-b3ffm">
    <w:name w:val="bottombarlabelsection-b3ffm"/>
    <w:basedOn w:val="Normal"/>
    <w:uiPriority w:val="99"/>
    <w:semiHidden/>
  </w:style>
  <w:style w:type="paragraph" w:customStyle="1" w:styleId="container-ra7hk">
    <w:name w:val="container-ra7h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ehindseparator-xggwq">
    <w:name w:val="behindseparator-xggwq"/>
    <w:basedOn w:val="Normal"/>
    <w:uiPriority w:val="99"/>
    <w:semiHidden/>
    <w:pPr>
      <w:spacing w:before="100" w:beforeAutospacing="1" w:after="100" w:afterAutospacing="1"/>
      <w:ind w:left="-60"/>
    </w:pPr>
  </w:style>
  <w:style w:type="paragraph" w:customStyle="1" w:styleId="beforeseparator-cllth">
    <w:name w:val="beforeseparator-cllth"/>
    <w:basedOn w:val="Normal"/>
    <w:uiPriority w:val="99"/>
    <w:semiHidden/>
    <w:pPr>
      <w:spacing w:before="100" w:beforeAutospacing="1" w:after="100" w:afterAutospacing="1"/>
      <w:ind w:right="-60"/>
    </w:pPr>
  </w:style>
  <w:style w:type="paragraph" w:customStyle="1" w:styleId="follow-tip-hl22">
    <w:name w:val="follow-tip-hl22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container-aypub">
    <w:name w:val="icon-container-aypub"/>
    <w:basedOn w:val="Normal"/>
    <w:uiPriority w:val="99"/>
    <w:semiHidden/>
    <w:pPr>
      <w:spacing w:before="100" w:beforeAutospacing="1" w:after="100" w:afterAutospacing="1"/>
      <w:ind w:left="150"/>
    </w:pPr>
  </w:style>
  <w:style w:type="paragraph" w:customStyle="1" w:styleId="icon-yaqsk">
    <w:name w:val="icon-yaqsk"/>
    <w:basedOn w:val="Normal"/>
    <w:uiPriority w:val="99"/>
    <w:semiHidden/>
    <w:pPr>
      <w:spacing w:before="30" w:after="100" w:afterAutospacing="1"/>
    </w:pPr>
  </w:style>
  <w:style w:type="paragraph" w:customStyle="1" w:styleId="text-tip-cdyme">
    <w:name w:val="text-tip-cdyme"/>
    <w:basedOn w:val="Normal"/>
    <w:uiPriority w:val="99"/>
    <w:semiHidden/>
    <w:pPr>
      <w:spacing w:before="100" w:beforeAutospacing="1" w:after="30"/>
      <w:ind w:left="30" w:right="150"/>
    </w:pPr>
    <w:rPr>
      <w:sz w:val="18"/>
      <w:szCs w:val="18"/>
    </w:rPr>
  </w:style>
  <w:style w:type="paragraph" w:customStyle="1" w:styleId="buttonicon-mjjsb">
    <w:name w:val="buttonicon-mjjsb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audiencebaritemwithseparator-pq8pe">
    <w:name w:val="audiencebar__item_with_separator-pq8p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urjt3">
    <w:name w:val="root-urjt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limited-rsk0i">
    <w:name w:val="root_limited-rsk0i"/>
    <w:basedOn w:val="Normal"/>
    <w:uiPriority w:val="99"/>
    <w:semiHidden/>
    <w:pPr>
      <w:ind w:left="1500" w:right="1500"/>
    </w:pPr>
  </w:style>
  <w:style w:type="paragraph" w:customStyle="1" w:styleId="showtimewelcome-dcdqf">
    <w:name w:val="showtimewelcome-dcdqf"/>
    <w:basedOn w:val="Normal"/>
    <w:uiPriority w:val="99"/>
    <w:semiHidden/>
    <w:pPr>
      <w:spacing w:before="100" w:beforeAutospacing="1" w:after="100" w:afterAutospacing="1"/>
      <w:ind w:left="360" w:right="360"/>
    </w:pPr>
  </w:style>
  <w:style w:type="paragraph" w:customStyle="1" w:styleId="showtimewelcomebody-wieh2">
    <w:name w:val="showtimewelcome__body-wieh2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showtimewelcomeplainbutton-y1urk">
    <w:name w:val="showtimewelcome__plainbutton-y1urk"/>
    <w:basedOn w:val="Normal"/>
    <w:uiPriority w:val="99"/>
    <w:semiHidden/>
    <w:rPr>
      <w:u w:val="single"/>
    </w:rPr>
  </w:style>
  <w:style w:type="paragraph" w:customStyle="1" w:styleId="prepareandrunactivitiesicon-duqgv">
    <w:name w:val="prepareandrunactivitiesicon-duqg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owtimesettings-gs7a3">
    <w:name w:val="showtimesettings-gs7a3"/>
    <w:basedOn w:val="Normal"/>
    <w:uiPriority w:val="99"/>
    <w:semiHidden/>
    <w:pPr>
      <w:spacing w:after="360"/>
      <w:ind w:left="360" w:right="360"/>
    </w:pPr>
  </w:style>
  <w:style w:type="paragraph" w:customStyle="1" w:styleId="showtimesunsetnotice-oflg1">
    <w:name w:val="showtimesunsetnotice-oflg1"/>
    <w:basedOn w:val="Normal"/>
    <w:uiPriority w:val="99"/>
    <w:semiHidden/>
    <w:pPr>
      <w:spacing w:after="360"/>
      <w:ind w:left="360" w:right="360"/>
    </w:pPr>
  </w:style>
  <w:style w:type="paragraph" w:customStyle="1" w:styleId="root-tn0ul">
    <w:name w:val="root-tn0ul"/>
    <w:basedOn w:val="Normal"/>
    <w:uiPriority w:val="99"/>
    <w:semiHidden/>
    <w:pPr>
      <w:ind w:left="-15" w:right="-15"/>
    </w:pPr>
  </w:style>
  <w:style w:type="paragraph" w:customStyle="1" w:styleId="showtimeadditembuttoncontainer-a2zpi">
    <w:name w:val="showtimeadditembuttoncontainer-a2zp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lroot-yddvz">
    <w:name w:val="ulroot-yddvz"/>
    <w:basedOn w:val="Normal"/>
    <w:uiPriority w:val="99"/>
    <w:semiHidden/>
  </w:style>
  <w:style w:type="paragraph" w:customStyle="1" w:styleId="root-lmj0w">
    <w:name w:val="root-lmj0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merprogress-a4ceg">
    <w:name w:val="timerprogress-a4ce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merprogressbar-rac8p">
    <w:name w:val="timerprogressbar-rac8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e7hks">
    <w:name w:val="container-e7hk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cnfwk">
    <w:name w:val="root-cnfwk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ootindented-kj5zc">
    <w:name w:val="root_indented-kj5zc"/>
    <w:basedOn w:val="Normal"/>
    <w:uiPriority w:val="99"/>
    <w:semiHidden/>
    <w:pPr>
      <w:spacing w:before="100" w:beforeAutospacing="1" w:after="100" w:afterAutospacing="1"/>
      <w:ind w:left="300"/>
    </w:pPr>
  </w:style>
  <w:style w:type="paragraph" w:customStyle="1" w:styleId="dragoverlaystackitem-m3v4">
    <w:name w:val="dragoverlaystackitem-m3v_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ew-tum1u">
    <w:name w:val="preview-tum1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mallpreview-qe1xa">
    <w:name w:val="small_preview-qe1x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ewlistview-wzfwd">
    <w:name w:val="preview_listview-wzfw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hiddenmessage-f57s">
    <w:name w:val="content_hidden_message-f57s_"/>
    <w:basedOn w:val="Normal"/>
    <w:uiPriority w:val="99"/>
    <w:semiHidden/>
    <w:pPr>
      <w:spacing w:line="300" w:lineRule="atLeast"/>
    </w:pPr>
    <w:rPr>
      <w:sz w:val="21"/>
      <w:szCs w:val="21"/>
    </w:rPr>
  </w:style>
  <w:style w:type="paragraph" w:customStyle="1" w:styleId="sectionslot-d31or">
    <w:name w:val="sectionslot-d31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me-osv1">
    <w:name w:val="name-os_v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meindex-m0tya">
    <w:name w:val="nameindex-m0tya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nameinput-ifmgc">
    <w:name w:val="nameinput-ifmgc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nametext-sjc0k">
    <w:name w:val="nametext-sjc0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rigger-jg4ln">
    <w:name w:val="trigger-jg4l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lectiontogglecontainer-qenw9">
    <w:name w:val="selectiontogglecontainer-qenw9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lectiontogglecontainervisible-fahap">
    <w:name w:val="selectiontogglecontainer_visible-faha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uration-d3bof">
    <w:name w:val="duration-d3bo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urationtext-rk3q2">
    <w:name w:val="durationtext-rk3q2"/>
    <w:basedOn w:val="Normal"/>
    <w:uiPriority w:val="99"/>
    <w:semiHidden/>
  </w:style>
  <w:style w:type="paragraph" w:customStyle="1" w:styleId="durationinput-vbf04">
    <w:name w:val="durationinput-vbf04"/>
    <w:basedOn w:val="Normal"/>
    <w:uiPriority w:val="99"/>
    <w:semiHidden/>
  </w:style>
  <w:style w:type="paragraph" w:customStyle="1" w:styleId="durationunits-ekcg5">
    <w:name w:val="durationunits-ekcg5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durationtextrunning-jgwjp">
    <w:name w:val="durationtextrunning-jgwjp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container-ntfwd">
    <w:name w:val="container-ntfw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wlkiu">
    <w:name w:val="root-wlkiu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ootindented-a4dqo">
    <w:name w:val="root_indented-a4dqo"/>
    <w:basedOn w:val="Normal"/>
    <w:uiPriority w:val="99"/>
    <w:semiHidden/>
    <w:pPr>
      <w:spacing w:before="100" w:beforeAutospacing="1" w:after="100" w:afterAutospacing="1"/>
      <w:ind w:left="300"/>
    </w:pPr>
  </w:style>
  <w:style w:type="paragraph" w:customStyle="1" w:styleId="dragoverlaystackitem-yhshi">
    <w:name w:val="dragoverlaystackitem-yhsh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ew-cbge8">
    <w:name w:val="preview-cbge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mallpreview-rhf4r">
    <w:name w:val="small_preview-rhf4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ewlistview-mgrsi">
    <w:name w:val="preview_listview-mgrs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hiddenmessage-mpce">
    <w:name w:val="content_hidden_message-mpce_"/>
    <w:basedOn w:val="Normal"/>
    <w:uiPriority w:val="99"/>
    <w:semiHidden/>
    <w:pPr>
      <w:spacing w:line="300" w:lineRule="atLeast"/>
    </w:pPr>
    <w:rPr>
      <w:sz w:val="21"/>
      <w:szCs w:val="21"/>
    </w:rPr>
  </w:style>
  <w:style w:type="paragraph" w:customStyle="1" w:styleId="sectionslot-lw4f6">
    <w:name w:val="sectionslot-lw4f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me-b8zwt">
    <w:name w:val="name-b8zw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meindex-tcmkk">
    <w:name w:val="nameindex-tcmkk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nameinput-wplxj">
    <w:name w:val="nameinput-wplxj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nametext-luino">
    <w:name w:val="nametext-luin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rigger-ozo8a">
    <w:name w:val="trigger-ozo8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lectiontogglecontainer-opkol">
    <w:name w:val="selectiontogglecontainer-opkol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lectiontogglecontainervisible-wi0rt">
    <w:name w:val="selectiontogglecontainer_visible-wi0r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ttings-k0hao">
    <w:name w:val="settings-k0ha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container-wmme">
    <w:name w:val="appcontainer-_wm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containertitle-huyan">
    <w:name w:val="appcontainertitle-huyan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container-zfcmy">
    <w:name w:val="container-zfcm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b16g9">
    <w:name w:val="root-b16g9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ootindented-ve6di">
    <w:name w:val="root_indented-ve6di"/>
    <w:basedOn w:val="Normal"/>
    <w:uiPriority w:val="99"/>
    <w:semiHidden/>
    <w:pPr>
      <w:spacing w:before="100" w:beforeAutospacing="1" w:after="100" w:afterAutospacing="1"/>
      <w:ind w:left="300"/>
    </w:pPr>
  </w:style>
  <w:style w:type="paragraph" w:customStyle="1" w:styleId="dragoverlaystackitem-ifgwf">
    <w:name w:val="dragoverlaystackitem-ifgw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ew-b4ios">
    <w:name w:val="preview-b4io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mallpreview-i6k2m">
    <w:name w:val="small_preview-i6k2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ewlistview-gurb5">
    <w:name w:val="preview_listview-gurb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hiddenmessage-x80bu">
    <w:name w:val="content_hidden_message-x80bu"/>
    <w:basedOn w:val="Normal"/>
    <w:uiPriority w:val="99"/>
    <w:semiHidden/>
    <w:pPr>
      <w:spacing w:line="300" w:lineRule="atLeast"/>
    </w:pPr>
    <w:rPr>
      <w:sz w:val="21"/>
      <w:szCs w:val="21"/>
    </w:rPr>
  </w:style>
  <w:style w:type="paragraph" w:customStyle="1" w:styleId="sectionslot-adkqg">
    <w:name w:val="sectionslot-adkq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me-cf901">
    <w:name w:val="name-cf90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meindex-gmt7j">
    <w:name w:val="nameindex-gmt7j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nameinput-xrk1b">
    <w:name w:val="nameinput-xrk1b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nametext-whyc">
    <w:name w:val="nametext-whyc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rigger-vhho">
    <w:name w:val="trigger-vh_h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lectiontogglecontainer-t5azw">
    <w:name w:val="selectiontogglecontainer-t5azw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lectiontogglecontainervisible-ry4vj">
    <w:name w:val="selectiontogglecontainer_visible-ry4v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owtimetabsheader-xb9cw">
    <w:name w:val="showtimetabsheader-xb9cw"/>
    <w:basedOn w:val="Normal"/>
    <w:uiPriority w:val="99"/>
    <w:semiHidden/>
    <w:pPr>
      <w:spacing w:before="100" w:beforeAutospacing="1" w:after="180"/>
    </w:pPr>
  </w:style>
  <w:style w:type="paragraph" w:customStyle="1" w:styleId="showtimetab-np94n">
    <w:name w:val="showtimetab-np94n"/>
    <w:basedOn w:val="Normal"/>
    <w:uiPriority w:val="99"/>
    <w:semiHidden/>
    <w:pPr>
      <w:spacing w:before="100" w:beforeAutospacing="1" w:after="100" w:afterAutospacing="1"/>
      <w:ind w:right="240"/>
    </w:pPr>
  </w:style>
  <w:style w:type="paragraph" w:customStyle="1" w:styleId="showtimetabtext-pupju">
    <w:name w:val="showtimetabtext-pupju"/>
    <w:basedOn w:val="Normal"/>
    <w:uiPriority w:val="99"/>
    <w:semiHidden/>
    <w:pPr>
      <w:spacing w:before="60" w:after="60" w:line="360" w:lineRule="atLeast"/>
    </w:pPr>
    <w:rPr>
      <w:rFonts w:ascii="var(--fonts-heading)" w:hAnsi="var(--fonts-heading)"/>
    </w:rPr>
  </w:style>
  <w:style w:type="paragraph" w:customStyle="1" w:styleId="sidebar-header-l4pzj">
    <w:name w:val="sidebar-header-l4pzj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sidebar-placeholder-ga1um">
    <w:name w:val="sidebar-placeholder-ga1u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debar-caption-ibczi">
    <w:name w:val="sidebar-caption-ibczi"/>
    <w:basedOn w:val="Normal"/>
    <w:uiPriority w:val="99"/>
    <w:semiHidden/>
    <w:pPr>
      <w:spacing w:line="390" w:lineRule="atLeast"/>
    </w:pPr>
    <w:rPr>
      <w:rFonts w:ascii="var(--fonts-heading)" w:hAnsi="var(--fonts-heading)"/>
      <w:sz w:val="30"/>
      <w:szCs w:val="30"/>
    </w:rPr>
  </w:style>
  <w:style w:type="paragraph" w:customStyle="1" w:styleId="sidebar-splitter-nv7lj">
    <w:name w:val="sidebar-splitter-nv7lj"/>
    <w:basedOn w:val="Normal"/>
    <w:uiPriority w:val="99"/>
    <w:semiHidden/>
    <w:pPr>
      <w:ind w:left="240" w:right="120"/>
    </w:pPr>
  </w:style>
  <w:style w:type="paragraph" w:customStyle="1" w:styleId="root-mbnqj">
    <w:name w:val="root-mbnq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aguos">
    <w:name w:val="icon-aguos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inputlabel-ncfgm">
    <w:name w:val="inputlabel-ncfgm"/>
    <w:basedOn w:val="Normal"/>
    <w:uiPriority w:val="99"/>
    <w:semiHidden/>
    <w:pPr>
      <w:spacing w:before="100" w:beforeAutospacing="1" w:after="180"/>
    </w:pPr>
  </w:style>
  <w:style w:type="paragraph" w:customStyle="1" w:styleId="messagearea-jcyuq">
    <w:name w:val="messagearea-jcyuq"/>
    <w:basedOn w:val="Normal"/>
    <w:uiPriority w:val="99"/>
    <w:semiHidden/>
    <w:pPr>
      <w:spacing w:before="300" w:after="100" w:afterAutospacing="1"/>
    </w:pPr>
  </w:style>
  <w:style w:type="paragraph" w:customStyle="1" w:styleId="emailinput-htuds">
    <w:name w:val="emailinput-htuds"/>
    <w:basedOn w:val="Normal"/>
    <w:uiPriority w:val="99"/>
    <w:semiHidden/>
    <w:pPr>
      <w:spacing w:before="100" w:beforeAutospacing="1" w:after="240"/>
    </w:pPr>
  </w:style>
  <w:style w:type="paragraph" w:customStyle="1" w:styleId="closebutton-a4cwb">
    <w:name w:val="closebutton-a4cw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n6la">
    <w:name w:val="dialogcontent-n_6l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image-vo9st">
    <w:name w:val="headerimage-vo9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fsnio">
    <w:name w:val="title-fsnio"/>
    <w:basedOn w:val="Normal"/>
    <w:uiPriority w:val="99"/>
    <w:semiHidden/>
    <w:pPr>
      <w:spacing w:before="100" w:beforeAutospacing="1" w:after="180"/>
    </w:pPr>
    <w:rPr>
      <w:sz w:val="30"/>
      <w:szCs w:val="30"/>
    </w:rPr>
  </w:style>
  <w:style w:type="paragraph" w:customStyle="1" w:styleId="body-qr3q">
    <w:name w:val="body-qr_3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otnote-nefif">
    <w:name w:val="footnote-nefif"/>
    <w:basedOn w:val="Normal"/>
    <w:uiPriority w:val="99"/>
    <w:semiHidden/>
    <w:pPr>
      <w:spacing w:before="100" w:beforeAutospacing="1"/>
    </w:pPr>
  </w:style>
  <w:style w:type="paragraph" w:customStyle="1" w:styleId="privacypolicylink-nqsaq">
    <w:name w:val="privacypolicylink-nqsaq"/>
    <w:basedOn w:val="Normal"/>
    <w:uiPriority w:val="99"/>
    <w:semiHidden/>
    <w:pPr>
      <w:spacing w:before="195" w:after="100" w:afterAutospacing="1"/>
    </w:pPr>
  </w:style>
  <w:style w:type="paragraph" w:customStyle="1" w:styleId="captcha-karu">
    <w:name w:val="captcha-ka_ru"/>
    <w:basedOn w:val="Normal"/>
    <w:uiPriority w:val="99"/>
    <w:semiHidden/>
    <w:pPr>
      <w:spacing w:before="240" w:after="100" w:afterAutospacing="1"/>
    </w:pPr>
  </w:style>
  <w:style w:type="paragraph" w:customStyle="1" w:styleId="minimapcontainer-k0twq">
    <w:name w:val="minimapcontainer-k0tw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nimapcontainercollapsed-lfr7">
    <w:name w:val="minimapcontainer_collapsed-l_fr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nimap-x4hjz">
    <w:name w:val="minimap-x4hj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lpcenterbutton-kms52">
    <w:name w:val="helpcenterbutton-kms52"/>
    <w:basedOn w:val="Normal"/>
    <w:uiPriority w:val="99"/>
    <w:semiHidden/>
    <w:pPr>
      <w:ind w:right="-30"/>
    </w:pPr>
  </w:style>
  <w:style w:type="paragraph" w:customStyle="1" w:styleId="helpcentermenu-wrv2">
    <w:name w:val="helpcentermenu-_wrv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lpcentermenuwrapper-ff4n">
    <w:name w:val="helpcentermenuwrapper-ff4n_"/>
    <w:basedOn w:val="Normal"/>
    <w:uiPriority w:val="99"/>
    <w:semiHidden/>
  </w:style>
  <w:style w:type="paragraph" w:customStyle="1" w:styleId="miro-lite-help">
    <w:name w:val="miro-lite-help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miro-lite-helpbutton">
    <w:name w:val="miro-lite-help__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helpmenu-item">
    <w:name w:val="miro-lite-help__menu-item"/>
    <w:basedOn w:val="Normal"/>
    <w:uiPriority w:val="99"/>
    <w:semiHidden/>
    <w:pPr>
      <w:spacing w:before="100" w:beforeAutospacing="1" w:after="100" w:afterAutospacing="1"/>
    </w:pPr>
    <w:rPr>
      <w:color w:val="050038"/>
      <w:sz w:val="21"/>
      <w:szCs w:val="21"/>
    </w:rPr>
  </w:style>
  <w:style w:type="paragraph" w:customStyle="1" w:styleId="miro-lite-helpmenu-icon">
    <w:name w:val="miro-lite-help__menu-icon"/>
    <w:basedOn w:val="Normal"/>
    <w:uiPriority w:val="99"/>
    <w:semiHidden/>
    <w:pPr>
      <w:spacing w:before="100" w:beforeAutospacing="1" w:after="100" w:afterAutospacing="1"/>
      <w:ind w:right="270"/>
    </w:pPr>
  </w:style>
  <w:style w:type="paragraph" w:customStyle="1" w:styleId="showtimenotificationcontainer-c8lfr">
    <w:name w:val="showtimenotificationcontainer-c8lf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actionspopupenablereactionstoggle-smwz">
    <w:name w:val="reactionspopup__enable_reactions_toggle-sm_wz"/>
    <w:basedOn w:val="Normal"/>
    <w:uiPriority w:val="99"/>
    <w:semiHidden/>
    <w:pPr>
      <w:spacing w:before="270" w:after="30"/>
    </w:pPr>
  </w:style>
  <w:style w:type="paragraph" w:customStyle="1" w:styleId="itemcontainer-glodc">
    <w:name w:val="itemcontainer-glod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opup-quhqh">
    <w:name w:val="popup-quhq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uestnameseditname-sugx3">
    <w:name w:val="guestnameseditname-sugx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uestnameseditnameinput-ja5ij">
    <w:name w:val="guestnameseditnameinput-ja5i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uestnameseditnameinputinput-t73bj">
    <w:name w:val="guestnameseditnameinput__input-t73bj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guestnameseditnameinputcompleted-fxm8x">
    <w:name w:val="guestnameseditnameinput__completed-fxm8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uestnameseditnameinputspinner-gj60f">
    <w:name w:val="guestnameseditnameinput__spinner-gj60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nel-q3uzy">
    <w:name w:val="panel-q3uz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opuppanel-onnij">
    <w:name w:val="popuppanel-onni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questbutton-tinow">
    <w:name w:val="requestbutton-tinow"/>
    <w:basedOn w:val="Normal"/>
    <w:uiPriority w:val="99"/>
    <w:semiHidden/>
    <w:pPr>
      <w:spacing w:before="100" w:beforeAutospacing="1" w:after="100" w:afterAutospacing="1"/>
      <w:ind w:left="-180"/>
    </w:pPr>
  </w:style>
  <w:style w:type="paragraph" w:customStyle="1" w:styleId="editpopupinner-nsfjh">
    <w:name w:val="editpopup__inner-nsfj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popuptitle-aepnb">
    <w:name w:val="editpopup__title-aepnb"/>
    <w:basedOn w:val="Normal"/>
    <w:uiPriority w:val="99"/>
    <w:semiHidden/>
    <w:pPr>
      <w:spacing w:before="100" w:beforeAutospacing="1" w:after="60" w:line="360" w:lineRule="atLeast"/>
    </w:pPr>
    <w:rPr>
      <w:b/>
      <w:bCs/>
    </w:rPr>
  </w:style>
  <w:style w:type="paragraph" w:customStyle="1" w:styleId="editpopuptext-bykjv">
    <w:name w:val="editpopup__text-bykjv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editpopupbanner-zemww">
    <w:name w:val="editpopupbanner-zemww"/>
    <w:basedOn w:val="Normal"/>
    <w:uiPriority w:val="99"/>
    <w:semiHidden/>
    <w:pPr>
      <w:spacing w:before="180" w:after="100" w:afterAutospacing="1"/>
    </w:pPr>
  </w:style>
  <w:style w:type="paragraph" w:customStyle="1" w:styleId="editpopupbottom-oxudb">
    <w:name w:val="editpopup__bottom-oxud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popupsignupbtn-i647u">
    <w:name w:val="editpopup__signupbtn-i647u"/>
    <w:basedOn w:val="Normal"/>
    <w:uiPriority w:val="99"/>
    <w:semiHidden/>
    <w:pPr>
      <w:spacing w:before="100" w:beforeAutospacing="1" w:after="180"/>
    </w:pPr>
  </w:style>
  <w:style w:type="paragraph" w:customStyle="1" w:styleId="panel-m7utc">
    <w:name w:val="panel-m7ut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nelde-xwcmf">
    <w:name w:val="panel_de-xwcm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opuppanel-ttsbg">
    <w:name w:val="popuppanel-ttsb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questbutton-khr1u">
    <w:name w:val="requestbutton-khr1u"/>
    <w:basedOn w:val="Normal"/>
    <w:uiPriority w:val="99"/>
    <w:semiHidden/>
    <w:pPr>
      <w:spacing w:before="100" w:beforeAutospacing="1" w:after="100" w:afterAutospacing="1"/>
      <w:ind w:left="-180"/>
    </w:pPr>
  </w:style>
  <w:style w:type="paragraph" w:customStyle="1" w:styleId="boardeditrequestpaneltitle-sk2ks">
    <w:name w:val="boardeditrequestpanel__title-sk2ks"/>
    <w:basedOn w:val="Normal"/>
    <w:uiPriority w:val="99"/>
    <w:semiHidden/>
    <w:rPr>
      <w:b/>
      <w:bCs/>
    </w:rPr>
  </w:style>
  <w:style w:type="paragraph" w:customStyle="1" w:styleId="boardeditrequestpanelcontainer-cxnw7">
    <w:name w:val="boardeditrequestpanel__container-cxnw7"/>
    <w:basedOn w:val="Normal"/>
    <w:uiPriority w:val="99"/>
    <w:semiHidden/>
    <w:pPr>
      <w:spacing w:before="180" w:after="180"/>
    </w:pPr>
  </w:style>
  <w:style w:type="paragraph" w:customStyle="1" w:styleId="boardeditrequestpanelcontainerimg-razix">
    <w:name w:val="boardeditrequestpanel__container_img-razix"/>
    <w:basedOn w:val="Normal"/>
    <w:uiPriority w:val="99"/>
    <w:semiHidden/>
    <w:pPr>
      <w:shd w:val="clear" w:color="auto" w:fill="DE2F08"/>
      <w:spacing w:before="100" w:beforeAutospacing="1" w:after="100" w:afterAutospacing="1"/>
      <w:ind w:right="180"/>
    </w:pPr>
  </w:style>
  <w:style w:type="paragraph" w:customStyle="1" w:styleId="boardeditrequestpanelcontainertext-behox">
    <w:name w:val="boardeditrequestpanel__container_text-behox"/>
    <w:basedOn w:val="Normal"/>
    <w:uiPriority w:val="99"/>
    <w:semiHidden/>
    <w:rPr>
      <w:sz w:val="21"/>
      <w:szCs w:val="21"/>
    </w:rPr>
  </w:style>
  <w:style w:type="paragraph" w:customStyle="1" w:styleId="boardeditrequestpanelcontainertextbold-gu9vg">
    <w:name w:val="boardeditrequestpanel__container_text_bold-gu9vg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boardeditrequestpanelbuttons-bdnpw">
    <w:name w:val="boardeditrequestpanel__buttons-bdnpw"/>
    <w:basedOn w:val="Normal"/>
    <w:uiPriority w:val="99"/>
    <w:semiHidden/>
    <w:pPr>
      <w:spacing w:before="180" w:after="100" w:afterAutospacing="1"/>
    </w:pPr>
  </w:style>
  <w:style w:type="paragraph" w:customStyle="1" w:styleId="editpopupinner-wdf6b">
    <w:name w:val="editpopup__inner-wdf6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popuptitle-bpibt">
    <w:name w:val="editpopup__title-bpibt"/>
    <w:basedOn w:val="Normal"/>
    <w:uiPriority w:val="99"/>
    <w:semiHidden/>
    <w:pPr>
      <w:spacing w:before="100" w:beforeAutospacing="1" w:after="60" w:line="360" w:lineRule="atLeast"/>
    </w:pPr>
    <w:rPr>
      <w:b/>
      <w:bCs/>
    </w:rPr>
  </w:style>
  <w:style w:type="paragraph" w:customStyle="1" w:styleId="editpopuptext-kveis">
    <w:name w:val="editpopup__text-kveis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editpopupbanner-itur5">
    <w:name w:val="editpopupbanner-itur5"/>
    <w:basedOn w:val="Normal"/>
    <w:uiPriority w:val="99"/>
    <w:semiHidden/>
    <w:pPr>
      <w:spacing w:before="180" w:after="100" w:afterAutospacing="1"/>
    </w:pPr>
  </w:style>
  <w:style w:type="paragraph" w:customStyle="1" w:styleId="editpopupbottom-hmpkw">
    <w:name w:val="editpopup__bottom-hmpk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popupsignupbtn-jcayp">
    <w:name w:val="editpopup__signupbtn-jcayp"/>
    <w:basedOn w:val="Normal"/>
    <w:uiPriority w:val="99"/>
    <w:semiHidden/>
    <w:pPr>
      <w:spacing w:before="100" w:beforeAutospacing="1" w:after="180"/>
    </w:pPr>
  </w:style>
  <w:style w:type="paragraph" w:customStyle="1" w:styleId="closeicon-ffawy">
    <w:name w:val="close_icon-ffaw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ararh">
    <w:name w:val="closebutton-arar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ecjat">
    <w:name w:val="dialogcontent-ecja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image-hvdav">
    <w:name w:val="headerimage-hvda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dtou2">
    <w:name w:val="title-dtou2"/>
    <w:basedOn w:val="Normal"/>
    <w:uiPriority w:val="99"/>
    <w:semiHidden/>
    <w:pPr>
      <w:spacing w:before="100" w:beforeAutospacing="1" w:after="180"/>
    </w:pPr>
    <w:rPr>
      <w:sz w:val="30"/>
      <w:szCs w:val="30"/>
    </w:rPr>
  </w:style>
  <w:style w:type="paragraph" w:customStyle="1" w:styleId="body-w0y95">
    <w:name w:val="body-w0y9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bmitbutton-wnmfl">
    <w:name w:val="submitbutton-wnmf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otnote-pmibf">
    <w:name w:val="footnote-pmibf"/>
    <w:basedOn w:val="Normal"/>
    <w:uiPriority w:val="99"/>
    <w:semiHidden/>
    <w:pPr>
      <w:spacing w:before="100" w:beforeAutospacing="1"/>
    </w:pPr>
  </w:style>
  <w:style w:type="paragraph" w:customStyle="1" w:styleId="privacypolicylink-y4om7">
    <w:name w:val="privacypolicylink-y4om7"/>
    <w:basedOn w:val="Normal"/>
    <w:uiPriority w:val="99"/>
    <w:semiHidden/>
    <w:pPr>
      <w:spacing w:before="195" w:after="100" w:afterAutospacing="1"/>
    </w:pPr>
  </w:style>
  <w:style w:type="paragraph" w:customStyle="1" w:styleId="captcha-n6buy">
    <w:name w:val="captcha-n6buy"/>
    <w:basedOn w:val="Normal"/>
    <w:uiPriority w:val="99"/>
    <w:semiHidden/>
    <w:pPr>
      <w:spacing w:before="240" w:after="100" w:afterAutospacing="1"/>
    </w:pPr>
  </w:style>
  <w:style w:type="paragraph" w:customStyle="1" w:styleId="dialogcontent-ut6qq">
    <w:name w:val="dialog_content-ut6q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header-eaypu">
    <w:name w:val="dialog_content__header-eaypu"/>
    <w:basedOn w:val="Normal"/>
    <w:uiPriority w:val="99"/>
    <w:semiHidden/>
    <w:pPr>
      <w:spacing w:before="100" w:beforeAutospacing="1" w:after="480"/>
    </w:pPr>
  </w:style>
  <w:style w:type="paragraph" w:customStyle="1" w:styleId="dialogcontentimg-fwa3v">
    <w:name w:val="dialog_content__img-fwa3v"/>
    <w:basedOn w:val="Normal"/>
    <w:uiPriority w:val="99"/>
    <w:semiHidden/>
    <w:pPr>
      <w:shd w:val="clear" w:color="auto" w:fill="DE2F08"/>
      <w:spacing w:before="60" w:after="100" w:afterAutospacing="1"/>
      <w:ind w:right="240"/>
    </w:pPr>
  </w:style>
  <w:style w:type="paragraph" w:customStyle="1" w:styleId="dialogcontenttitle-vjmvb">
    <w:name w:val="dialog_content__title-vjmvb"/>
    <w:basedOn w:val="Normal"/>
    <w:uiPriority w:val="99"/>
    <w:semiHidden/>
    <w:pPr>
      <w:spacing w:before="100" w:beforeAutospacing="1" w:after="120"/>
    </w:pPr>
    <w:rPr>
      <w:rFonts w:ascii="var(--fonts-heading)" w:hAnsi="var(--fonts-heading)"/>
      <w:sz w:val="36"/>
      <w:szCs w:val="36"/>
    </w:rPr>
  </w:style>
  <w:style w:type="paragraph" w:customStyle="1" w:styleId="dialogcontentsubtitle-wmfxz">
    <w:name w:val="dialog_content__subtitle-wmfxz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ialogcontentsubtitlebold-ckfsp">
    <w:name w:val="dialog_content__subtitle_bold-ckfsp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dialogcontenttext-ety47">
    <w:name w:val="dialog_content__text-ety4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button-dwl3o">
    <w:name w:val="dialog_content__button-dwl3o"/>
    <w:basedOn w:val="Normal"/>
    <w:uiPriority w:val="99"/>
    <w:semiHidden/>
    <w:pPr>
      <w:spacing w:before="480" w:after="100" w:afterAutospacing="1"/>
    </w:pPr>
  </w:style>
  <w:style w:type="paragraph" w:customStyle="1" w:styleId="dialogcontentterms-hmumr">
    <w:name w:val="dialog_content__terms-hmumr"/>
    <w:basedOn w:val="Normal"/>
    <w:uiPriority w:val="99"/>
    <w:semiHidden/>
    <w:pPr>
      <w:spacing w:before="360" w:after="100" w:afterAutospacing="1"/>
    </w:pPr>
  </w:style>
  <w:style w:type="paragraph" w:customStyle="1" w:styleId="dialoginvitationtitle-k7zgu">
    <w:name w:val="dialog_invitation__title-k7zgu"/>
    <w:basedOn w:val="Normal"/>
    <w:uiPriority w:val="99"/>
    <w:semiHidden/>
    <w:pPr>
      <w:spacing w:before="480" w:after="360"/>
    </w:pPr>
    <w:rPr>
      <w:rFonts w:ascii="var(--fonts-heading)" w:hAnsi="var(--fonts-heading)"/>
      <w:sz w:val="36"/>
      <w:szCs w:val="36"/>
    </w:rPr>
  </w:style>
  <w:style w:type="paragraph" w:customStyle="1" w:styleId="permissionpanel-ku7g8">
    <w:name w:val="permissionpanel-ku7g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n1hsl">
    <w:name w:val="content-n1hs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-byyv7">
    <w:name w:val="close-byyv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lhf1u">
    <w:name w:val="title-lhf1u"/>
    <w:basedOn w:val="Normal"/>
    <w:uiPriority w:val="99"/>
    <w:semiHidden/>
    <w:pPr>
      <w:spacing w:before="100" w:beforeAutospacing="1" w:after="285" w:line="540" w:lineRule="atLeast"/>
      <w:jc w:val="center"/>
    </w:pPr>
    <w:rPr>
      <w:rFonts w:ascii="Spoof" w:hAnsi="Spoof"/>
      <w:spacing w:val="-7"/>
      <w:sz w:val="51"/>
      <w:szCs w:val="51"/>
    </w:rPr>
  </w:style>
  <w:style w:type="paragraph" w:customStyle="1" w:styleId="heading-rtde">
    <w:name w:val="heading-rtd_e"/>
    <w:basedOn w:val="Normal"/>
    <w:uiPriority w:val="99"/>
    <w:semiHidden/>
    <w:pPr>
      <w:spacing w:before="100" w:beforeAutospacing="1" w:after="285" w:line="540" w:lineRule="atLeast"/>
      <w:jc w:val="center"/>
    </w:pPr>
    <w:rPr>
      <w:rFonts w:ascii="Spoof" w:hAnsi="Spoof"/>
      <w:spacing w:val="-7"/>
      <w:sz w:val="51"/>
      <w:szCs w:val="51"/>
    </w:rPr>
  </w:style>
  <w:style w:type="paragraph" w:customStyle="1" w:styleId="shareboardlinkcopyformbutton-kxfne">
    <w:name w:val="shareboardlinkcopyform_button-kxfne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shareboardlinkcopyforminput-ane4">
    <w:name w:val="shareboardlinkcopyform_input-ane4_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shareboarddialogsectionscontainer-nhpvt">
    <w:name w:val="shareboarddialogsectionscontainer-nhpv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kbutton-mfgij">
    <w:name w:val="linkbutton-mfgij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shareboarddialogsection-zrftg">
    <w:name w:val="shareboarddialogsection-zrftg"/>
    <w:basedOn w:val="Normal"/>
    <w:uiPriority w:val="99"/>
    <w:semiHidden/>
  </w:style>
  <w:style w:type="paragraph" w:customStyle="1" w:styleId="signupsection-mjfpg">
    <w:name w:val="signupsection-mjfpg"/>
    <w:basedOn w:val="Normal"/>
    <w:uiPriority w:val="99"/>
    <w:semiHidden/>
    <w:pPr>
      <w:spacing w:before="600" w:after="100" w:afterAutospacing="1"/>
    </w:pPr>
  </w:style>
  <w:style w:type="paragraph" w:customStyle="1" w:styleId="cursorimageguido-cvxk">
    <w:name w:val="cursorimage_guido-cvx_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ursorimagekate-eok9o">
    <w:name w:val="cursorimage_kate-eok9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boarddialogcontent-ykafs">
    <w:name w:val="shareboarddialogcontent-ykafs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shareboarddialogheading-sef45">
    <w:name w:val="shareboarddialogheading-sef45"/>
    <w:basedOn w:val="Normal"/>
    <w:uiPriority w:val="99"/>
    <w:semiHidden/>
    <w:pPr>
      <w:spacing w:after="360" w:line="540" w:lineRule="atLeast"/>
    </w:pPr>
    <w:rPr>
      <w:rFonts w:ascii="Spoof" w:hAnsi="Spoof"/>
      <w:spacing w:val="-7"/>
      <w:sz w:val="51"/>
      <w:szCs w:val="51"/>
    </w:rPr>
  </w:style>
  <w:style w:type="paragraph" w:customStyle="1" w:styleId="shareboarddialogclose-zimow">
    <w:name w:val="shareboarddialogclose-zimow"/>
    <w:basedOn w:val="Normal"/>
    <w:uiPriority w:val="99"/>
    <w:semiHidden/>
    <w:pPr>
      <w:shd w:val="clear" w:color="auto" w:fill="050038"/>
      <w:spacing w:before="100" w:beforeAutospacing="1" w:after="100" w:afterAutospacing="1"/>
    </w:pPr>
  </w:style>
  <w:style w:type="paragraph" w:customStyle="1" w:styleId="shareboardbutton-wgsoz">
    <w:name w:val="shareboardbutton-wgsoz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maintext-jn5v9">
    <w:name w:val="maintext-jn5v9"/>
    <w:basedOn w:val="Normal"/>
    <w:uiPriority w:val="99"/>
    <w:semiHidden/>
    <w:pPr>
      <w:spacing w:before="100" w:beforeAutospacing="1" w:after="100" w:afterAutospacing="1" w:line="360" w:lineRule="atLeast"/>
    </w:pPr>
    <w:rPr>
      <w:rFonts w:ascii="var(--fonts-body)" w:hAnsi="var(--fonts-body)"/>
      <w:b/>
      <w:bCs/>
    </w:rPr>
  </w:style>
  <w:style w:type="paragraph" w:customStyle="1" w:styleId="messagecontainer-cuieu">
    <w:name w:val="messagecontainer-cuieu"/>
    <w:basedOn w:val="Normal"/>
    <w:uiPriority w:val="99"/>
    <w:semiHidden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8" w:color="auto"/>
      </w:pBdr>
      <w:spacing w:before="100" w:beforeAutospacing="1" w:after="100" w:afterAutospacing="1"/>
    </w:pPr>
  </w:style>
  <w:style w:type="paragraph" w:customStyle="1" w:styleId="additionaltext-hasg">
    <w:name w:val="additionaltext-hasg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container-wz92o">
    <w:name w:val="iconcontainer-wz92o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inputtextwithsuffix-o3jf2">
    <w:name w:val="inputtextwithsuffix-o3jf2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container-vwby">
    <w:name w:val="container-vwb_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qr-d1oue">
    <w:name w:val="containerqr-d1ou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z7io">
    <w:name w:val="content-_z7i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left-hhvs9">
    <w:name w:val="contentleft-hhvs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footer-imzk5">
    <w:name w:val="dialogfooter-imzk5"/>
    <w:basedOn w:val="Normal"/>
    <w:uiPriority w:val="99"/>
    <w:semiHidden/>
    <w:pPr>
      <w:spacing w:before="240" w:after="100" w:afterAutospacing="1"/>
    </w:pPr>
  </w:style>
  <w:style w:type="paragraph" w:customStyle="1" w:styleId="dialogtitle-iejk">
    <w:name w:val="dialogtitle-i_ejk"/>
    <w:basedOn w:val="Normal"/>
    <w:uiPriority w:val="99"/>
    <w:semiHidden/>
    <w:pPr>
      <w:spacing w:before="100" w:beforeAutospacing="1" w:after="240"/>
    </w:pPr>
  </w:style>
  <w:style w:type="paragraph" w:customStyle="1" w:styleId="emailcontent-qc4al">
    <w:name w:val="emailcontent-qc4al"/>
    <w:basedOn w:val="Normal"/>
    <w:uiPriority w:val="99"/>
    <w:semiHidden/>
    <w:pPr>
      <w:spacing w:before="100" w:beforeAutospacing="1" w:after="100" w:afterAutospacing="1" w:line="360" w:lineRule="atLeast"/>
    </w:pPr>
    <w:rPr>
      <w:rFonts w:ascii="var(--fonts-body)" w:hAnsi="var(--fonts-body)"/>
      <w:color w:val="050038"/>
    </w:rPr>
  </w:style>
  <w:style w:type="paragraph" w:customStyle="1" w:styleId="logocontainer-ypiyi">
    <w:name w:val="logocontainer-ypiyi"/>
    <w:basedOn w:val="Normal"/>
    <w:uiPriority w:val="99"/>
    <w:semiHidden/>
    <w:pPr>
      <w:spacing w:after="100" w:afterAutospacing="1"/>
    </w:pPr>
  </w:style>
  <w:style w:type="paragraph" w:customStyle="1" w:styleId="logo-cpj8p">
    <w:name w:val="logo-cpj8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teicon-ck2ux">
    <w:name w:val="liteicon-ck2ux"/>
    <w:basedOn w:val="Normal"/>
    <w:uiPriority w:val="99"/>
    <w:semiHidden/>
    <w:pPr>
      <w:spacing w:before="100" w:beforeAutospacing="1" w:after="100" w:afterAutospacing="1"/>
      <w:ind w:left="60"/>
    </w:pPr>
    <w:rPr>
      <w:rFonts w:ascii="Spoof" w:hAnsi="Spoof"/>
      <w:sz w:val="23"/>
      <w:szCs w:val="23"/>
    </w:rPr>
  </w:style>
  <w:style w:type="paragraph" w:customStyle="1" w:styleId="title-jtagv">
    <w:name w:val="title-jtagv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titlecontainer-ex9qm">
    <w:name w:val="title__container-ex9q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title-zvv4i">
    <w:name w:val="boardtitle-zvv4i"/>
    <w:basedOn w:val="Normal"/>
    <w:uiPriority w:val="99"/>
    <w:semiHidden/>
    <w:pPr>
      <w:spacing w:before="100" w:beforeAutospacing="1" w:after="100" w:afterAutospacing="1"/>
      <w:ind w:left="-60"/>
    </w:pPr>
  </w:style>
  <w:style w:type="paragraph" w:customStyle="1" w:styleId="boardtitlestar-zqmk">
    <w:name w:val="boardtitle__star-_zqmk"/>
    <w:basedOn w:val="Normal"/>
    <w:uiPriority w:val="99"/>
    <w:semiHidden/>
    <w:pPr>
      <w:spacing w:before="100" w:beforeAutospacing="1" w:after="100" w:afterAutospacing="1"/>
      <w:ind w:left="-240" w:right="60"/>
    </w:pPr>
  </w:style>
  <w:style w:type="paragraph" w:customStyle="1" w:styleId="boardeditrequestpanel-w8wop">
    <w:name w:val="boardeditrequestpanel-w8wo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nel-hg8ve">
    <w:name w:val="panel-hg8v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opuppanel-zpyig">
    <w:name w:val="popuppanel-zpyi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questbutton-nk8bc">
    <w:name w:val="requestbutton-nk8bc"/>
    <w:basedOn w:val="Normal"/>
    <w:uiPriority w:val="99"/>
    <w:semiHidden/>
    <w:pPr>
      <w:spacing w:before="100" w:beforeAutospacing="1" w:after="100" w:afterAutospacing="1"/>
      <w:ind w:left="-180"/>
    </w:pPr>
  </w:style>
  <w:style w:type="paragraph" w:customStyle="1" w:styleId="boardeditrequestpaneltitle-rutiu">
    <w:name w:val="boardeditrequestpanel__title-rutiu"/>
    <w:basedOn w:val="Normal"/>
    <w:uiPriority w:val="99"/>
    <w:semiHidden/>
    <w:rPr>
      <w:b/>
      <w:bCs/>
    </w:rPr>
  </w:style>
  <w:style w:type="paragraph" w:customStyle="1" w:styleId="boardeditrequestpanelcontainer-hmj8i">
    <w:name w:val="boardeditrequestpanel__container-hmj8i"/>
    <w:basedOn w:val="Normal"/>
    <w:uiPriority w:val="99"/>
    <w:semiHidden/>
    <w:pPr>
      <w:spacing w:before="180" w:after="180"/>
    </w:pPr>
  </w:style>
  <w:style w:type="paragraph" w:customStyle="1" w:styleId="boardeditrequestpanelcontainerimg-jiogz">
    <w:name w:val="boardeditrequestpanel__container_img-jiogz"/>
    <w:basedOn w:val="Normal"/>
    <w:uiPriority w:val="99"/>
    <w:semiHidden/>
    <w:pPr>
      <w:shd w:val="clear" w:color="auto" w:fill="DE2F08"/>
      <w:spacing w:before="60" w:after="100" w:afterAutospacing="1"/>
      <w:ind w:right="120"/>
    </w:pPr>
  </w:style>
  <w:style w:type="paragraph" w:customStyle="1" w:styleId="closeicon-h7pqk">
    <w:name w:val="close_icon-h7pq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psp9h">
    <w:name w:val="icon-psp9h"/>
    <w:basedOn w:val="Normal"/>
    <w:uiPriority w:val="99"/>
    <w:semiHidden/>
    <w:pPr>
      <w:spacing w:before="100" w:beforeAutospacing="1" w:after="100" w:afterAutospacing="1"/>
      <w:ind w:right="150"/>
    </w:pPr>
  </w:style>
  <w:style w:type="paragraph" w:customStyle="1" w:styleId="boardeditrequestpanelcontainertext-s4cp">
    <w:name w:val="boardeditrequestpanel__container_text-_s4cp"/>
    <w:basedOn w:val="Normal"/>
    <w:uiPriority w:val="99"/>
    <w:semiHidden/>
    <w:rPr>
      <w:sz w:val="21"/>
      <w:szCs w:val="21"/>
    </w:rPr>
  </w:style>
  <w:style w:type="paragraph" w:customStyle="1" w:styleId="boardeditrequestpanelcontainertextbold-vclic">
    <w:name w:val="boardeditrequestpanel__container_text_bold-vclic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boardeditrequestpanelbuttons-xnedr">
    <w:name w:val="boardeditrequestpanel__buttons-xnedr"/>
    <w:basedOn w:val="Normal"/>
    <w:uiPriority w:val="99"/>
    <w:semiHidden/>
    <w:pPr>
      <w:spacing w:before="180" w:after="100" w:afterAutospacing="1"/>
    </w:pPr>
  </w:style>
  <w:style w:type="paragraph" w:customStyle="1" w:styleId="boardbarlogocontainer-nlpm8">
    <w:name w:val="boardbar__logocontainer-nlpm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barbadgecontainer-dllft">
    <w:name w:val="boardbar__badgecontainer-dllf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bartitlewithseparator-tonz8">
    <w:name w:val="boardbar__title_with_separator-tonz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icon-tniy">
    <w:name w:val="dropdown__icon-t_ni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barlogoutbutton-ccnal">
    <w:name w:val="boardbar__logoutbutton-ccn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barlogoutseparator-h0uwy">
    <w:name w:val="boardbar__logoutseparator-h0uw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lette-tkt0q">
    <w:name w:val="palette-tkt0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uht5r">
    <w:name w:val="container-uht5r"/>
    <w:basedOn w:val="Normal"/>
    <w:uiPriority w:val="99"/>
    <w:semiHidden/>
    <w:pPr>
      <w:spacing w:before="100" w:beforeAutospacing="1" w:after="100" w:afterAutospacing="1"/>
      <w:ind w:left="30" w:right="60"/>
    </w:pPr>
  </w:style>
  <w:style w:type="paragraph" w:customStyle="1" w:styleId="chip-m5yva">
    <w:name w:val="chip-m5yv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dhv4q">
    <w:name w:val="title-dhv4q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input-fjytp">
    <w:name w:val="input-fjytp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emptysearchresult-nkdey">
    <w:name w:val="emptysearchresult-nkde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result-xmuh">
    <w:name w:val="searchresult-xmu_h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listbox-bjosz">
    <w:name w:val="listbox-bjosz"/>
    <w:basedOn w:val="Normal"/>
    <w:uiPriority w:val="99"/>
    <w:semiHidden/>
  </w:style>
  <w:style w:type="paragraph" w:customStyle="1" w:styleId="listboxitem-rbpss">
    <w:name w:val="listbox__item-rbpss"/>
    <w:basedOn w:val="Normal"/>
    <w:uiPriority w:val="99"/>
    <w:semiHidden/>
  </w:style>
  <w:style w:type="paragraph" w:customStyle="1" w:styleId="contentresultitem-zjwnk">
    <w:name w:val="contentresultitem-zjwn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resultitemtext-c1h0v">
    <w:name w:val="contentresultitem__text-c1h0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resultitemtag-d6dhw">
    <w:name w:val="contentresultitem__tag-d6dhw"/>
    <w:basedOn w:val="Normal"/>
    <w:uiPriority w:val="99"/>
    <w:semiHidden/>
    <w:pPr>
      <w:spacing w:before="100" w:beforeAutospacing="1" w:after="100" w:afterAutospacing="1"/>
      <w:ind w:right="90"/>
    </w:pPr>
  </w:style>
  <w:style w:type="paragraph" w:customStyle="1" w:styleId="noresultwrapper-u450x">
    <w:name w:val="noresultwrapper-u450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activefilters-rwktr">
    <w:name w:val="search__activefilters-rwkt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closebutton-dlmzc">
    <w:name w:val="search__closebutton-dlmz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popup-uweqm">
    <w:name w:val="searchpopup-uweq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popupwrapper-xirre">
    <w:name w:val="searchpopupwrapper-xir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tiphotkey-ysh7t">
    <w:name w:val="tooltip__hotkey-ysh7t"/>
    <w:basedOn w:val="Normal"/>
    <w:uiPriority w:val="99"/>
    <w:semiHidden/>
    <w:pPr>
      <w:spacing w:line="300" w:lineRule="atLeast"/>
      <w:ind w:left="60" w:right="-30"/>
    </w:pPr>
    <w:rPr>
      <w:sz w:val="21"/>
      <w:szCs w:val="21"/>
    </w:rPr>
  </w:style>
  <w:style w:type="paragraph" w:customStyle="1" w:styleId="canvascontrolswrapper-h6we">
    <w:name w:val="canvascontrolswrapper-_h6w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gnuppaneltitle-uazyl">
    <w:name w:val="signuppanel__title-uazy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gnuppaneltitlecontainer-wrgj">
    <w:name w:val="signuppanel__titlecontainer-_wrg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toolbar-m0fdr">
    <w:name w:val="headertoolbar-m0fd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zwjme">
    <w:name w:val="header-zwj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otercentercontainer-zskg2">
    <w:name w:val="footercentercontainer-zskg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whlvq">
    <w:name w:val="container-whlv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iwji">
    <w:name w:val="title-_iwji"/>
    <w:basedOn w:val="Normal"/>
    <w:uiPriority w:val="99"/>
    <w:semiHidden/>
    <w:pPr>
      <w:spacing w:before="100" w:beforeAutospacing="1" w:after="600"/>
      <w:jc w:val="center"/>
    </w:pPr>
    <w:rPr>
      <w:sz w:val="48"/>
      <w:szCs w:val="48"/>
    </w:rPr>
  </w:style>
  <w:style w:type="paragraph" w:customStyle="1" w:styleId="votingsidebarhistory-f23va">
    <w:name w:val="votingsidebarhistory-f23v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name-osuqa">
    <w:name w:val="itemname-osuqa"/>
    <w:basedOn w:val="Normal"/>
    <w:uiPriority w:val="99"/>
    <w:semiHidden/>
    <w:pPr>
      <w:spacing w:before="100" w:beforeAutospacing="1" w:after="100" w:afterAutospacing="1" w:line="360" w:lineRule="atLeast"/>
    </w:pPr>
    <w:rPr>
      <w:rFonts w:ascii="inherit" w:hAnsi="inherit"/>
      <w:b/>
      <w:bCs/>
    </w:rPr>
  </w:style>
  <w:style w:type="paragraph" w:customStyle="1" w:styleId="itemnametext-tlw7d">
    <w:name w:val="itemnametext-tlw7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idebarheader-iczyi">
    <w:name w:val="votingsidebarheader-iczyi"/>
    <w:basedOn w:val="Normal"/>
    <w:uiPriority w:val="99"/>
    <w:semiHidden/>
    <w:pPr>
      <w:spacing w:before="300" w:after="750" w:line="540" w:lineRule="atLeast"/>
      <w:ind w:right="360"/>
    </w:pPr>
    <w:rPr>
      <w:rFonts w:ascii="var(--fonts-heading)" w:hAnsi="var(--fonts-heading)"/>
      <w:sz w:val="36"/>
      <w:szCs w:val="36"/>
    </w:rPr>
  </w:style>
  <w:style w:type="paragraph" w:customStyle="1" w:styleId="content-kbprz">
    <w:name w:val="content-kbprz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list-nhbpp">
    <w:name w:val="list-nhbpp"/>
    <w:basedOn w:val="Normal"/>
    <w:uiPriority w:val="99"/>
    <w:semiHidden/>
  </w:style>
  <w:style w:type="paragraph" w:customStyle="1" w:styleId="emptyresult-s3omh">
    <w:name w:val="emptyresult-s3omh"/>
    <w:basedOn w:val="Normal"/>
    <w:uiPriority w:val="99"/>
    <w:semiHidden/>
    <w:pPr>
      <w:spacing w:before="100" w:beforeAutospacing="1" w:after="100" w:afterAutospacing="1" w:line="360" w:lineRule="atLeast"/>
      <w:jc w:val="center"/>
    </w:pPr>
    <w:rPr>
      <w:sz w:val="21"/>
      <w:szCs w:val="21"/>
    </w:rPr>
  </w:style>
  <w:style w:type="paragraph" w:customStyle="1" w:styleId="item-j4trp">
    <w:name w:val="item-j4trp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</w:rPr>
  </w:style>
  <w:style w:type="paragraph" w:customStyle="1" w:styleId="renameinput-ywv8l">
    <w:name w:val="renameinput-ywv8l"/>
    <w:basedOn w:val="Normal"/>
    <w:uiPriority w:val="99"/>
    <w:semiHidden/>
    <w:pPr>
      <w:spacing w:before="100" w:beforeAutospacing="1" w:after="100" w:afterAutospacing="1" w:line="360" w:lineRule="atLeast"/>
    </w:pPr>
    <w:rPr>
      <w:b/>
      <w:bCs/>
    </w:rPr>
  </w:style>
  <w:style w:type="paragraph" w:customStyle="1" w:styleId="menuwrapper-d3vcc">
    <w:name w:val="menuwrapper-d3vc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resultlistcontentimg-opy1m">
    <w:name w:val="votingresultlist__contentimg-opy1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resultlistcontenttext-p2k3g">
    <w:name w:val="votingresultlist__contenttext-p2k3g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votingresultlistrow-qtgwd">
    <w:name w:val="votingresultlist__row-qtgwd"/>
    <w:basedOn w:val="Normal"/>
    <w:uiPriority w:val="99"/>
    <w:semiHidden/>
    <w:pPr>
      <w:spacing w:before="100" w:beforeAutospacing="1" w:after="135"/>
    </w:pPr>
  </w:style>
  <w:style w:type="paragraph" w:customStyle="1" w:styleId="votingresultlistcontent-nuitv">
    <w:name w:val="votingresultlist__content-nuit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resultlistcount-kxcd">
    <w:name w:val="votingresultlist__count-_kxcd"/>
    <w:basedOn w:val="Normal"/>
    <w:uiPriority w:val="99"/>
    <w:semiHidden/>
    <w:pPr>
      <w:spacing w:before="100" w:beforeAutospacing="1" w:after="100" w:afterAutospacing="1"/>
      <w:ind w:left="300"/>
    </w:pPr>
  </w:style>
  <w:style w:type="paragraph" w:customStyle="1" w:styleId="votingresultlisttext-ykrfg">
    <w:name w:val="votingresultlisttext-ykrfg"/>
    <w:basedOn w:val="Normal"/>
    <w:uiPriority w:val="99"/>
    <w:semiHidden/>
    <w:pPr>
      <w:spacing w:before="100" w:beforeAutospacing="1" w:after="100" w:afterAutospacing="1" w:line="360" w:lineRule="atLeast"/>
    </w:pPr>
    <w:rPr>
      <w:rFonts w:ascii="var(--fonts-heading)" w:hAnsi="var(--fonts-heading)"/>
      <w:b/>
      <w:bCs/>
    </w:rPr>
  </w:style>
  <w:style w:type="paragraph" w:customStyle="1" w:styleId="votingresultlistcountborder-ex1cn">
    <w:name w:val="votingresultlist__countborder-ex1c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resultsnotification-fj0jk">
    <w:name w:val="votingresults__notification-fj0jk"/>
    <w:basedOn w:val="Normal"/>
    <w:uiPriority w:val="99"/>
    <w:semiHidden/>
    <w:pPr>
      <w:spacing w:before="100" w:beforeAutospacing="1" w:after="100" w:afterAutospacing="1" w:line="360" w:lineRule="atLeast"/>
      <w:jc w:val="center"/>
    </w:pPr>
    <w:rPr>
      <w:sz w:val="21"/>
      <w:szCs w:val="21"/>
    </w:rPr>
  </w:style>
  <w:style w:type="paragraph" w:customStyle="1" w:styleId="votingresultstip-bwklx">
    <w:name w:val="votingresults__tip-bwklx"/>
    <w:basedOn w:val="Normal"/>
    <w:uiPriority w:val="99"/>
    <w:semiHidden/>
    <w:pPr>
      <w:spacing w:before="100" w:beforeAutospacing="1" w:after="100" w:afterAutospacing="1" w:line="360" w:lineRule="atLeast"/>
      <w:jc w:val="center"/>
    </w:pPr>
    <w:rPr>
      <w:sz w:val="21"/>
      <w:szCs w:val="21"/>
    </w:rPr>
  </w:style>
  <w:style w:type="paragraph" w:customStyle="1" w:styleId="votingsidebarresult-gsf2r">
    <w:name w:val="votingsidebarresult-gsf2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pgkuf">
    <w:name w:val="header-pgkuf"/>
    <w:basedOn w:val="Normal"/>
    <w:uiPriority w:val="99"/>
    <w:semiHidden/>
    <w:pPr>
      <w:spacing w:before="600" w:after="100" w:afterAutospacing="1"/>
    </w:pPr>
  </w:style>
  <w:style w:type="paragraph" w:customStyle="1" w:styleId="wrappercontrol-htbci">
    <w:name w:val="wrappercontrol-htbci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title-jaul1">
    <w:name w:val="title-jaul1"/>
    <w:basedOn w:val="Normal"/>
    <w:uiPriority w:val="99"/>
    <w:semiHidden/>
    <w:pPr>
      <w:spacing w:line="390" w:lineRule="atLeast"/>
    </w:pPr>
    <w:rPr>
      <w:rFonts w:ascii="var(--fonts-heading)" w:hAnsi="var(--fonts-heading)"/>
      <w:sz w:val="30"/>
      <w:szCs w:val="30"/>
    </w:rPr>
  </w:style>
  <w:style w:type="paragraph" w:customStyle="1" w:styleId="delete-muoju">
    <w:name w:val="delete-muoj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rashbutton-xjiez">
    <w:name w:val="trashbutton-xjiez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metadata-xwr0i">
    <w:name w:val="metadata-xwr0i"/>
    <w:basedOn w:val="Normal"/>
    <w:uiPriority w:val="99"/>
    <w:semiHidden/>
    <w:pPr>
      <w:spacing w:before="120" w:after="100" w:afterAutospacing="1" w:line="270" w:lineRule="atLeast"/>
    </w:pPr>
    <w:rPr>
      <w:rFonts w:ascii="var(--fonts-body)" w:hAnsi="var(--fonts-body)"/>
      <w:sz w:val="18"/>
      <w:szCs w:val="18"/>
    </w:rPr>
  </w:style>
  <w:style w:type="paragraph" w:customStyle="1" w:styleId="hr-yq2w3">
    <w:name w:val="hr-yq2w3"/>
    <w:basedOn w:val="Normal"/>
    <w:uiPriority w:val="99"/>
    <w:semiHidden/>
    <w:pPr>
      <w:spacing w:before="240"/>
    </w:pPr>
  </w:style>
  <w:style w:type="paragraph" w:customStyle="1" w:styleId="content-bg7ou">
    <w:name w:val="content-bg7ou"/>
    <w:basedOn w:val="Normal"/>
    <w:uiPriority w:val="99"/>
    <w:semiHidden/>
    <w:pPr>
      <w:ind w:left="-360" w:right="-360"/>
    </w:pPr>
  </w:style>
  <w:style w:type="paragraph" w:customStyle="1" w:styleId="renameinput-wyscu">
    <w:name w:val="renameinput-wyscu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rate">
    <w:name w:val="ra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-template">
    <w:name w:val="rate-templa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-float--gratitude">
    <w:name w:val="rate-float--gratitud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-value">
    <w:name w:val="rate-valu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s">
    <w:name w:val="rates"/>
    <w:basedOn w:val="Normal"/>
    <w:uiPriority w:val="99"/>
    <w:semiHidden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rate-comment-form">
    <w:name w:val="rate-comment-form"/>
    <w:basedOn w:val="Normal"/>
    <w:uiPriority w:val="99"/>
    <w:semiHidden/>
    <w:pPr>
      <w:spacing w:before="100" w:beforeAutospacing="1" w:after="100" w:afterAutospacing="1"/>
      <w:jc w:val="right"/>
    </w:pPr>
  </w:style>
  <w:style w:type="paragraph" w:customStyle="1" w:styleId="rate-closebar">
    <w:name w:val="rate-closebar"/>
    <w:basedOn w:val="Normal"/>
    <w:uiPriority w:val="99"/>
    <w:semiHidden/>
    <w:pPr>
      <w:shd w:val="clear" w:color="auto" w:fill="2B79FF"/>
      <w:spacing w:before="100" w:beforeAutospacing="1" w:after="100" w:afterAutospacing="1"/>
    </w:pPr>
  </w:style>
  <w:style w:type="paragraph" w:customStyle="1" w:styleId="rateformactionshigh-gwpyj">
    <w:name w:val="rateform_actions__high-gwpyj"/>
    <w:basedOn w:val="Normal"/>
    <w:uiPriority w:val="99"/>
    <w:semiHidden/>
    <w:pPr>
      <w:spacing w:before="360" w:after="100" w:afterAutospacing="1"/>
    </w:pPr>
  </w:style>
  <w:style w:type="paragraph" w:customStyle="1" w:styleId="feedbackbuttonoverlay-s1tmd">
    <w:name w:val="feedbackbutton__overlay-s1tm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backbuttonrate-yytin">
    <w:name w:val="feedbackbutton__rate-yyti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put-mixf6">
    <w:name w:val="input-mixf6"/>
    <w:basedOn w:val="Normal"/>
    <w:uiPriority w:val="99"/>
    <w:semiHidden/>
    <w:pPr>
      <w:jc w:val="center"/>
    </w:pPr>
    <w:rPr>
      <w:rFonts w:ascii="var(--fonts-heading)" w:hAnsi="var(--fonts-heading)"/>
      <w:sz w:val="54"/>
      <w:szCs w:val="54"/>
    </w:rPr>
  </w:style>
  <w:style w:type="paragraph" w:customStyle="1" w:styleId="votingsidebar-oo92h">
    <w:name w:val="votingsidebar-oo92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idebarheader-t3vhk">
    <w:name w:val="votingsidebarheader-t3vhk"/>
    <w:basedOn w:val="Normal"/>
    <w:uiPriority w:val="99"/>
    <w:semiHidden/>
    <w:pPr>
      <w:spacing w:before="100" w:beforeAutospacing="1" w:after="100" w:afterAutospacing="1"/>
      <w:ind w:right="510"/>
    </w:pPr>
  </w:style>
  <w:style w:type="paragraph" w:customStyle="1" w:styleId="votingtitle-ykt56">
    <w:name w:val="votingtitle-ykt56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votingsettingsbasic-rgx">
    <w:name w:val="votingsettingsbasic-rg_x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ettingsbasicitem-ycvod">
    <w:name w:val="votingsettingsbasic__item-ycvo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ettingsbasicseparator-ixhkj">
    <w:name w:val="votingsettingsbasic__separator-ixhk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etting-yyfig">
    <w:name w:val="votingsetting-yyfi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ettinginput-vheee">
    <w:name w:val="votingsetting__input-vhee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ettingtitle-uuomj">
    <w:name w:val="votingsetting__title-uuomj"/>
    <w:basedOn w:val="Normal"/>
    <w:uiPriority w:val="99"/>
    <w:semiHidden/>
    <w:pPr>
      <w:spacing w:before="100" w:beforeAutospacing="1" w:after="100" w:afterAutospacing="1" w:line="270" w:lineRule="atLeast"/>
    </w:pPr>
    <w:rPr>
      <w:rFonts w:ascii="var(--fonts-body)" w:hAnsi="var(--fonts-body)"/>
      <w:sz w:val="18"/>
      <w:szCs w:val="18"/>
    </w:rPr>
  </w:style>
  <w:style w:type="paragraph" w:customStyle="1" w:styleId="votingsidebarnewsession-qpgf">
    <w:name w:val="votingsidebarnewsession-qpgf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idebarnewsessionnopermissions-s3iib">
    <w:name w:val="votingsidebarnewsession__nopermissions-s3iib"/>
    <w:basedOn w:val="Normal"/>
    <w:uiPriority w:val="99"/>
    <w:semiHidden/>
    <w:pPr>
      <w:spacing w:before="120" w:after="150" w:line="360" w:lineRule="atLeast"/>
      <w:ind w:left="360" w:right="360"/>
      <w:jc w:val="center"/>
    </w:pPr>
    <w:rPr>
      <w:rFonts w:ascii="var(--fonts-heading)" w:hAnsi="var(--fonts-heading)"/>
      <w:sz w:val="21"/>
      <w:szCs w:val="21"/>
    </w:rPr>
  </w:style>
  <w:style w:type="paragraph" w:customStyle="1" w:styleId="votingsidebarnewsessionsettings-xcgkt">
    <w:name w:val="votingsidebarnewsession__settings-xcgk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idebarnewsessioncontrols-zc3hg">
    <w:name w:val="votingsidebarnewsession__controls-zc3h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idebarnewsessionicon-c9m1i">
    <w:name w:val="votingsidebarnewsession__icon-c9m1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crollborder-hutl3">
    <w:name w:val="scrollborder-hutl3"/>
    <w:basedOn w:val="Normal"/>
    <w:uiPriority w:val="99"/>
    <w:semiHidden/>
    <w:pPr>
      <w:ind w:left="-360" w:right="-360"/>
    </w:pPr>
  </w:style>
  <w:style w:type="paragraph" w:customStyle="1" w:styleId="votingsidebar-bhiei">
    <w:name w:val="votingsidebar-bhie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idebarheader-e0skk">
    <w:name w:val="votingsidebarheader-e0skk"/>
    <w:basedOn w:val="Normal"/>
    <w:uiPriority w:val="99"/>
    <w:semiHidden/>
    <w:pPr>
      <w:spacing w:before="100" w:beforeAutospacing="1" w:after="100" w:afterAutospacing="1"/>
      <w:ind w:right="510"/>
    </w:pPr>
  </w:style>
  <w:style w:type="paragraph" w:customStyle="1" w:styleId="votingtitle-nxhyr">
    <w:name w:val="votingtitle-nxhyr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filter-ygqc2">
    <w:name w:val="filter-ygqc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ter-count-o9dga">
    <w:name w:val="filter-count-o9dga"/>
    <w:basedOn w:val="Normal"/>
    <w:uiPriority w:val="99"/>
    <w:semiHidden/>
    <w:pPr>
      <w:spacing w:before="100" w:beforeAutospacing="1" w:after="100" w:afterAutospacing="1"/>
      <w:jc w:val="right"/>
    </w:pPr>
    <w:rPr>
      <w:rFonts w:ascii="var(--fonts-body)" w:hAnsi="var(--fonts-body)"/>
    </w:rPr>
  </w:style>
  <w:style w:type="paragraph" w:customStyle="1" w:styleId="filter-root-tpugd">
    <w:name w:val="filter-root-tpugd"/>
    <w:basedOn w:val="Normal"/>
    <w:uiPriority w:val="99"/>
    <w:semiHidden/>
  </w:style>
  <w:style w:type="paragraph" w:customStyle="1" w:styleId="votingsidebar-joq3m">
    <w:name w:val="votingsidebar-joq3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idebarheader-svmqw">
    <w:name w:val="votingsidebarheader-svmqw"/>
    <w:basedOn w:val="Normal"/>
    <w:uiPriority w:val="99"/>
    <w:semiHidden/>
    <w:pPr>
      <w:spacing w:before="100" w:beforeAutospacing="1" w:after="100" w:afterAutospacing="1"/>
      <w:ind w:right="510"/>
    </w:pPr>
  </w:style>
  <w:style w:type="paragraph" w:customStyle="1" w:styleId="votingtitle-nhnq">
    <w:name w:val="votingtitle-_nhnq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votingsidebartabs-xe6n">
    <w:name w:val="votingsidebartabs-xe6_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idebar-wei3m">
    <w:name w:val="votingsidebar-wei3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idebarheader-s1d3s">
    <w:name w:val="votingsidebarheader-s1d3s"/>
    <w:basedOn w:val="Normal"/>
    <w:uiPriority w:val="99"/>
    <w:semiHidden/>
    <w:pPr>
      <w:spacing w:before="100" w:beforeAutospacing="1" w:after="100" w:afterAutospacing="1"/>
      <w:ind w:right="510"/>
    </w:pPr>
  </w:style>
  <w:style w:type="paragraph" w:customStyle="1" w:styleId="votingtitle-yldjt">
    <w:name w:val="votingtitle-yldjt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header-lxg1n">
    <w:name w:val="header-lxg1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si2is">
    <w:name w:val="title-si2is"/>
    <w:basedOn w:val="Normal"/>
    <w:uiPriority w:val="99"/>
    <w:semiHidden/>
    <w:pPr>
      <w:spacing w:before="100" w:beforeAutospacing="1" w:after="100" w:afterAutospacing="1" w:line="360" w:lineRule="atLeast"/>
    </w:pPr>
    <w:rPr>
      <w:rFonts w:ascii="var(--fonts-heading)" w:hAnsi="var(--fonts-heading)"/>
    </w:rPr>
  </w:style>
  <w:style w:type="paragraph" w:customStyle="1" w:styleId="votingdropdown-pi902">
    <w:name w:val="votingdropdown-pi90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dropdowndivider-y0tat">
    <w:name w:val="votingdropdown__divider-y0ta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rticipantavatar-hrzbi">
    <w:name w:val="participant__avatar-hrzbi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participanttruncated-odaql">
    <w:name w:val="participant__truncated-odaq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rticipantvotes-xbijc">
    <w:name w:val="participant__votes-xbijc"/>
    <w:basedOn w:val="Normal"/>
    <w:uiPriority w:val="99"/>
    <w:semiHidden/>
    <w:pPr>
      <w:spacing w:before="100" w:beforeAutospacing="1" w:after="100" w:afterAutospacing="1"/>
      <w:ind w:left="120"/>
    </w:pPr>
    <w:rPr>
      <w:rFonts w:ascii="var(--fonts-body)" w:hAnsi="var(--fonts-body)"/>
      <w:sz w:val="20"/>
      <w:szCs w:val="20"/>
    </w:rPr>
  </w:style>
  <w:style w:type="paragraph" w:customStyle="1" w:styleId="participanticonvoted-lhqha">
    <w:name w:val="participant__iconvoted-lhqha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votingsidebar-vhgmb">
    <w:name w:val="votingsidebar-vhgm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otingsidebarheader-ekarh">
    <w:name w:val="votingsidebarheader-ekarh"/>
    <w:basedOn w:val="Normal"/>
    <w:uiPriority w:val="99"/>
    <w:semiHidden/>
    <w:pPr>
      <w:spacing w:before="100" w:beforeAutospacing="1" w:after="100" w:afterAutospacing="1"/>
      <w:ind w:right="510"/>
    </w:pPr>
  </w:style>
  <w:style w:type="paragraph" w:customStyle="1" w:styleId="votingtitle-fhr8s">
    <w:name w:val="votingtitle-fhr8s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panel-nmii2">
    <w:name w:val="panel-nmii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putbox-czuqo">
    <w:name w:val="inputbox-czuq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put-me4k8">
    <w:name w:val="input-me4k8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list-cjca">
    <w:name w:val="list-cjca_"/>
    <w:basedOn w:val="Normal"/>
    <w:uiPriority w:val="99"/>
    <w:semiHidden/>
    <w:pPr>
      <w:shd w:val="clear" w:color="auto" w:fill="FFFFFF"/>
    </w:pPr>
  </w:style>
  <w:style w:type="paragraph" w:customStyle="1" w:styleId="header-qdqam">
    <w:name w:val="header-qdqam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itle-jzlkh">
    <w:name w:val="title-jzlkh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items-kvyiz">
    <w:name w:val="items-kvyiz"/>
    <w:basedOn w:val="Normal"/>
    <w:uiPriority w:val="99"/>
    <w:semiHidden/>
  </w:style>
  <w:style w:type="paragraph" w:customStyle="1" w:styleId="emoji-icon-tuzg3">
    <w:name w:val="emoji-icon-tuzg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oji-icon--16-dmvay">
    <w:name w:val="emoji-icon--16-dmvay"/>
    <w:basedOn w:val="Normal"/>
    <w:uiPriority w:val="99"/>
    <w:semiHidden/>
    <w:pPr>
      <w:spacing w:before="100" w:beforeAutospacing="1" w:after="100" w:afterAutospacing="1"/>
      <w:ind w:right="45"/>
    </w:pPr>
  </w:style>
  <w:style w:type="paragraph" w:customStyle="1" w:styleId="emoji-icon--offset-top-mekcv">
    <w:name w:val="emoji-icon--offset-top-mekcv"/>
    <w:basedOn w:val="Normal"/>
    <w:uiPriority w:val="99"/>
    <w:semiHidden/>
    <w:pPr>
      <w:spacing w:after="100" w:afterAutospacing="1"/>
    </w:pPr>
  </w:style>
  <w:style w:type="paragraph" w:customStyle="1" w:styleId="emoji-icon--offset-left-zgbu2">
    <w:name w:val="emoji-icon--offset-left-zgbu2"/>
    <w:basedOn w:val="Normal"/>
    <w:uiPriority w:val="99"/>
    <w:semiHidden/>
    <w:pPr>
      <w:spacing w:before="100" w:beforeAutospacing="1" w:after="100" w:afterAutospacing="1"/>
      <w:ind w:left="90"/>
    </w:pPr>
  </w:style>
  <w:style w:type="paragraph" w:customStyle="1" w:styleId="emojipicker-kxdcx">
    <w:name w:val="emojipicker-kxdc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slist-hoflg">
    <w:name w:val="iconslist-hofl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oji-icon-mf1dv">
    <w:name w:val="emoji-icon-mf1d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oji-icon--16-vcd0s">
    <w:name w:val="emoji-icon--16-vcd0s"/>
    <w:basedOn w:val="Normal"/>
    <w:uiPriority w:val="99"/>
    <w:semiHidden/>
    <w:pPr>
      <w:spacing w:before="100" w:beforeAutospacing="1" w:after="100" w:afterAutospacing="1"/>
      <w:ind w:right="45"/>
    </w:pPr>
  </w:style>
  <w:style w:type="paragraph" w:customStyle="1" w:styleId="emoji-icon--offset-top-27zfv">
    <w:name w:val="emoji-icon--offset-top-27zfv"/>
    <w:basedOn w:val="Normal"/>
    <w:uiPriority w:val="99"/>
    <w:semiHidden/>
    <w:pPr>
      <w:spacing w:after="100" w:afterAutospacing="1"/>
    </w:pPr>
  </w:style>
  <w:style w:type="paragraph" w:customStyle="1" w:styleId="emoji-icon--offset-left-g72ol">
    <w:name w:val="emoji-icon--offset-left-g72ol"/>
    <w:basedOn w:val="Normal"/>
    <w:uiPriority w:val="99"/>
    <w:semiHidden/>
    <w:pPr>
      <w:spacing w:before="100" w:beforeAutospacing="1" w:after="100" w:afterAutospacing="1"/>
      <w:ind w:left="90"/>
    </w:pPr>
  </w:style>
  <w:style w:type="paragraph" w:customStyle="1" w:styleId="categoryname-e3kwi">
    <w:name w:val="categoryname-e3kw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slist-qclwl">
    <w:name w:val="iconslist-qclwl"/>
    <w:basedOn w:val="Normal"/>
    <w:uiPriority w:val="99"/>
    <w:semiHidden/>
  </w:style>
  <w:style w:type="paragraph" w:customStyle="1" w:styleId="emojiiconbutton-ewzwq">
    <w:name w:val="emojiiconbutton-ewzw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container-ofpeo">
    <w:name w:val="iconcontainer-ofpe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bwrxt">
    <w:name w:val="dropdown-bwr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qzl3q">
    <w:name w:val="wrapper-qzl3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box-eg7eu">
    <w:name w:val="iconbox-eg7e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bfoey">
    <w:name w:val="root-bfoe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lroot-z7f8g">
    <w:name w:val="ulroot-z7f8g"/>
    <w:basedOn w:val="Normal"/>
    <w:uiPriority w:val="99"/>
    <w:semiHidden/>
  </w:style>
  <w:style w:type="paragraph" w:customStyle="1" w:styleId="root-lhb5r">
    <w:name w:val="root-lhb5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ons-himat">
    <w:name w:val="actions-hima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-ev2mp">
    <w:name w:val="close-ev2m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store-focus-ranym">
    <w:name w:val="restore-focus-ranym"/>
    <w:basedOn w:val="Normal"/>
    <w:uiPriority w:val="99"/>
    <w:semiHidden/>
  </w:style>
  <w:style w:type="paragraph" w:customStyle="1" w:styleId="desktop-uiright-i5abf">
    <w:name w:val="desktop-ui__right-i5ab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eosak">
    <w:name w:val="container-eosa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s7wyl">
    <w:name w:val="content-s7wy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ft3tb">
    <w:name w:val="header-ft3tb"/>
    <w:basedOn w:val="Normal"/>
    <w:uiPriority w:val="99"/>
    <w:semiHidden/>
    <w:pPr>
      <w:spacing w:before="100" w:beforeAutospacing="1" w:after="180" w:line="360" w:lineRule="atLeast"/>
      <w:ind w:right="600"/>
    </w:pPr>
    <w:rPr>
      <w:sz w:val="21"/>
      <w:szCs w:val="21"/>
    </w:rPr>
  </w:style>
  <w:style w:type="paragraph" w:customStyle="1" w:styleId="title-iixg7">
    <w:name w:val="title-iixg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dy-nmiwn">
    <w:name w:val="body-nmiw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frame-i5jsu">
    <w:name w:val="iframe-i5js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expiring-messagecontainer">
    <w:name w:val="board-expiring-message__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expiring-messagepanel">
    <w:name w:val="board-expiring-message__pan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expiring-messagepanel-ptbr">
    <w:name w:val="board-expiring-message__panel-pt_b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expiring-messagepanel-jajp">
    <w:name w:val="board-expiring-message__panel-ja_j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expiring-messagepanel-fr">
    <w:name w:val="board-expiring-message__panel-f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expiring-messagepanel-es">
    <w:name w:val="board-expiring-message__panel-e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expiring-messagepanel-ko">
    <w:name w:val="board-expiring-message__panel-k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expiring-messagepanel-pl">
    <w:name w:val="board-expiring-message__panel-p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expiring-messagepanel-de">
    <w:name w:val="board-expiring-message__panel-d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hiteboardlogobutton-pwmny">
    <w:name w:val="whiteboardlogobutton-pwmn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hiteboardlogobuttonhybrid-xl64g">
    <w:name w:val="whiteboardlogobuttonhybrid-xl64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hiteboardlogo-jnaxa">
    <w:name w:val="whiteboardlogo-jnaxa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whiteboardlogoheading-ryuhg">
    <w:name w:val="whiteboardlogo__heading-ryuhg"/>
    <w:basedOn w:val="Normal"/>
    <w:uiPriority w:val="99"/>
    <w:semiHidden/>
    <w:pPr>
      <w:spacing w:before="100" w:beforeAutospacing="1" w:after="60" w:line="195" w:lineRule="atLeast"/>
    </w:pPr>
    <w:rPr>
      <w:b/>
      <w:bCs/>
      <w:sz w:val="23"/>
      <w:szCs w:val="23"/>
    </w:rPr>
  </w:style>
  <w:style w:type="paragraph" w:customStyle="1" w:styleId="whiteboardlogohybridheading-awn0n">
    <w:name w:val="whiteboardlogohybrid__heading-awn0n"/>
    <w:basedOn w:val="Normal"/>
    <w:uiPriority w:val="99"/>
    <w:semiHidden/>
    <w:pPr>
      <w:spacing w:before="100" w:beforeAutospacing="1" w:after="100" w:afterAutospacing="1" w:line="195" w:lineRule="atLeast"/>
    </w:pPr>
    <w:rPr>
      <w:b/>
      <w:bCs/>
      <w:sz w:val="23"/>
      <w:szCs w:val="23"/>
    </w:rPr>
  </w:style>
  <w:style w:type="paragraph" w:customStyle="1" w:styleId="whiteboardlogosubheading-uki32">
    <w:name w:val="whiteboardlogo__subheading-uki32"/>
    <w:basedOn w:val="Normal"/>
    <w:uiPriority w:val="99"/>
    <w:semiHidden/>
    <w:pPr>
      <w:spacing w:before="100" w:beforeAutospacing="1" w:after="100" w:afterAutospacing="1" w:line="180" w:lineRule="atLeast"/>
    </w:pPr>
    <w:rPr>
      <w:sz w:val="17"/>
      <w:szCs w:val="17"/>
    </w:rPr>
  </w:style>
  <w:style w:type="paragraph" w:customStyle="1" w:styleId="whiteboardlogotexticon-xvce">
    <w:name w:val="whiteboardlogo__texticon-xvce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hiteboardlogoicon-h0ra">
    <w:name w:val="whiteboardlogo__icon-_h0r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hiteboardlogoicon-small-o2ne0">
    <w:name w:val="whiteboardlogo__icon-small-o2ne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hiteboardlogoicon-medium-gnxfk">
    <w:name w:val="whiteboardlogo__icon-medium-gnxf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hiteboardlogohybridicon-trupj">
    <w:name w:val="whiteboardlogohybrid__icon-trup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hiteboardlogohybridicon-small-gyqrk">
    <w:name w:val="whiteboardlogohybrid__icon-small-gyqr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hiteboardlogohybridicon-medium-e3rpk">
    <w:name w:val="whiteboardlogohybrid__icon-medium-e3rp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gkn2y">
    <w:name w:val="header-gkn2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layoutbox-hg6tp">
    <w:name w:val="header__layoutbox-hg6tp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headerlayoutboxsignup-e7b53">
    <w:name w:val="header__layoutbox_signup-e7b53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itemwithspaces-tw017">
    <w:name w:val="item_withspaces-tw017"/>
    <w:basedOn w:val="Normal"/>
    <w:uiPriority w:val="99"/>
    <w:semiHidden/>
    <w:pPr>
      <w:spacing w:before="100" w:beforeAutospacing="1" w:after="100" w:afterAutospacing="1"/>
      <w:ind w:left="150" w:right="150"/>
    </w:pPr>
  </w:style>
  <w:style w:type="paragraph" w:customStyle="1" w:styleId="saveboardbutton-uhpk">
    <w:name w:val="saveboardbutton-_uhpk"/>
    <w:basedOn w:val="Normal"/>
    <w:uiPriority w:val="99"/>
    <w:semiHidden/>
    <w:pPr>
      <w:spacing w:before="100" w:beforeAutospacing="1" w:after="100" w:afterAutospacing="1"/>
      <w:ind w:left="240" w:right="180"/>
    </w:pPr>
    <w:rPr>
      <w:b/>
      <w:bCs/>
    </w:rPr>
  </w:style>
  <w:style w:type="paragraph" w:customStyle="1" w:styleId="exitbutton-msowg">
    <w:name w:val="exitbutton-msowg"/>
    <w:basedOn w:val="Normal"/>
    <w:uiPriority w:val="99"/>
    <w:semiHidden/>
    <w:pPr>
      <w:spacing w:before="100" w:beforeAutospacing="1" w:after="100" w:afterAutospacing="1"/>
      <w:ind w:right="135"/>
    </w:pPr>
  </w:style>
  <w:style w:type="paragraph" w:customStyle="1" w:styleId="miro-lite-signupbutton-google-icon">
    <w:name w:val="miro-lite-signup__button-google-icon"/>
    <w:basedOn w:val="Normal"/>
    <w:uiPriority w:val="99"/>
    <w:semiHidden/>
    <w:pPr>
      <w:spacing w:before="100" w:beforeAutospacing="1" w:after="100" w:afterAutospacing="1"/>
      <w:ind w:right="240"/>
    </w:pPr>
  </w:style>
  <w:style w:type="paragraph" w:customStyle="1" w:styleId="rtb-checkbox">
    <w:name w:val="rtb-checkbox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tb-checkboxcheck">
    <w:name w:val="rtb-checkbox__check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</w:style>
  <w:style w:type="paragraph" w:customStyle="1" w:styleId="rtb-checkboxcheckinner">
    <w:name w:val="rtb-checkbox__checkin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checkboxicon">
    <w:name w:val="rtb-checkbox__icon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iro-lite-terms">
    <w:name w:val="miro-lite-term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termsheading">
    <w:name w:val="miro-lite-terms__heading"/>
    <w:basedOn w:val="Normal"/>
    <w:uiPriority w:val="99"/>
    <w:semiHidden/>
    <w:pPr>
      <w:spacing w:after="675" w:line="540" w:lineRule="atLeast"/>
    </w:pPr>
    <w:rPr>
      <w:rFonts w:ascii="Spoof" w:hAnsi="Spoof"/>
      <w:sz w:val="51"/>
      <w:szCs w:val="51"/>
    </w:rPr>
  </w:style>
  <w:style w:type="paragraph" w:customStyle="1" w:styleId="miro-lite-termscontinue-section">
    <w:name w:val="miro-lite-terms__continue-sec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termserror-message">
    <w:name w:val="miro-lite-terms__error-message"/>
    <w:basedOn w:val="Normal"/>
    <w:uiPriority w:val="99"/>
    <w:semiHidden/>
    <w:pPr>
      <w:spacing w:before="100" w:beforeAutospacing="1" w:after="100" w:afterAutospacing="1" w:line="360" w:lineRule="atLeast"/>
    </w:pPr>
    <w:rPr>
      <w:rFonts w:ascii="var(--fonts-heading)" w:hAnsi="var(--fonts-heading)"/>
      <w:vanish/>
      <w:color w:val="FF6575"/>
      <w:spacing w:val="-2"/>
      <w:sz w:val="27"/>
      <w:szCs w:val="27"/>
    </w:rPr>
  </w:style>
  <w:style w:type="paragraph" w:customStyle="1" w:styleId="miro-lite-signup">
    <w:name w:val="miro-lite-signu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signupcontent">
    <w:name w:val="miro-lite-signup__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signupclose">
    <w:name w:val="miro-lite-signup__clos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signuptitle">
    <w:name w:val="miro-lite-signup__title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iro-lite-signupleft">
    <w:name w:val="miro-lite-signup__lef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signupheading">
    <w:name w:val="miro-lite-signup__heading"/>
    <w:basedOn w:val="Normal"/>
    <w:uiPriority w:val="99"/>
    <w:semiHidden/>
    <w:pPr>
      <w:spacing w:before="120" w:after="120" w:line="540" w:lineRule="atLeast"/>
    </w:pPr>
    <w:rPr>
      <w:rFonts w:ascii="Spoof" w:hAnsi="Spoof"/>
      <w:spacing w:val="-7"/>
      <w:sz w:val="51"/>
      <w:szCs w:val="51"/>
    </w:rPr>
  </w:style>
  <w:style w:type="paragraph" w:customStyle="1" w:styleId="miro-lite-signupsubheading">
    <w:name w:val="miro-lite-signup__subheading"/>
    <w:basedOn w:val="Normal"/>
    <w:uiPriority w:val="99"/>
    <w:semiHidden/>
    <w:pPr>
      <w:spacing w:before="100" w:beforeAutospacing="1" w:after="600"/>
    </w:pPr>
    <w:rPr>
      <w:rFonts w:ascii="var(--fonts-heading)" w:hAnsi="var(--fonts-heading)"/>
      <w:sz w:val="27"/>
      <w:szCs w:val="27"/>
    </w:rPr>
  </w:style>
  <w:style w:type="paragraph" w:customStyle="1" w:styleId="miro-lite-signupdescription">
    <w:name w:val="miro-lite-signup__description"/>
    <w:basedOn w:val="Normal"/>
    <w:uiPriority w:val="99"/>
    <w:semiHidden/>
    <w:pPr>
      <w:spacing w:before="100" w:beforeAutospacing="1" w:after="100" w:afterAutospacing="1" w:line="360" w:lineRule="atLeast"/>
    </w:pPr>
    <w:rPr>
      <w:rFonts w:ascii="var(--fonts-heading)" w:hAnsi="var(--fonts-heading)"/>
      <w:spacing w:val="-2"/>
      <w:sz w:val="27"/>
      <w:szCs w:val="27"/>
    </w:rPr>
  </w:style>
  <w:style w:type="paragraph" w:customStyle="1" w:styleId="miro-lite-signuparrow-buttons">
    <w:name w:val="miro-lite-signup__arrow-buttons"/>
    <w:basedOn w:val="Normal"/>
    <w:uiPriority w:val="99"/>
    <w:semiHidden/>
    <w:pPr>
      <w:spacing w:before="360" w:after="100" w:afterAutospacing="1"/>
    </w:pPr>
  </w:style>
  <w:style w:type="paragraph" w:customStyle="1" w:styleId="miro-lite-signupright">
    <w:name w:val="miro-lite-signup__righ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signupslide">
    <w:name w:val="miro-lite-signup__slid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exportbutton">
    <w:name w:val="miro-lite-export__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exportcontent">
    <w:name w:val="miro-lite-export__content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miro-lite-exportheading">
    <w:name w:val="miro-lite-export__heading"/>
    <w:basedOn w:val="Normal"/>
    <w:uiPriority w:val="99"/>
    <w:semiHidden/>
    <w:pPr>
      <w:spacing w:after="210" w:line="540" w:lineRule="atLeast"/>
    </w:pPr>
    <w:rPr>
      <w:rFonts w:ascii="Spoof" w:hAnsi="Spoof"/>
      <w:spacing w:val="-7"/>
      <w:sz w:val="51"/>
      <w:szCs w:val="51"/>
    </w:rPr>
  </w:style>
  <w:style w:type="paragraph" w:customStyle="1" w:styleId="miro-lite-exportremaining-time">
    <w:name w:val="miro-lite-export__remaining-time"/>
    <w:basedOn w:val="Normal"/>
    <w:uiPriority w:val="99"/>
    <w:semiHidden/>
    <w:pPr>
      <w:spacing w:before="100" w:beforeAutospacing="1" w:after="360"/>
    </w:pPr>
    <w:rPr>
      <w:sz w:val="2"/>
      <w:szCs w:val="2"/>
    </w:rPr>
  </w:style>
  <w:style w:type="paragraph" w:customStyle="1" w:styleId="miro-lite-exportremaining-time-label">
    <w:name w:val="miro-lite-export__remaining-time-label"/>
    <w:basedOn w:val="Normal"/>
    <w:uiPriority w:val="99"/>
    <w:semiHidden/>
    <w:pPr>
      <w:spacing w:before="100" w:beforeAutospacing="1" w:after="100" w:afterAutospacing="1" w:line="285" w:lineRule="atLeast"/>
    </w:pPr>
    <w:rPr>
      <w:sz w:val="27"/>
      <w:szCs w:val="27"/>
    </w:rPr>
  </w:style>
  <w:style w:type="paragraph" w:customStyle="1" w:styleId="miro-lite-exporttooltip">
    <w:name w:val="miro-lite-export__toolti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exportdescription">
    <w:name w:val="miro-lite-export__description"/>
    <w:basedOn w:val="Normal"/>
    <w:uiPriority w:val="99"/>
    <w:semiHidden/>
    <w:pPr>
      <w:spacing w:before="600" w:after="100" w:afterAutospacing="1"/>
    </w:pPr>
    <w:rPr>
      <w:sz w:val="27"/>
      <w:szCs w:val="27"/>
    </w:rPr>
  </w:style>
  <w:style w:type="paragraph" w:customStyle="1" w:styleId="miro-lite-exportclose">
    <w:name w:val="miro-lite-export__close"/>
    <w:basedOn w:val="Normal"/>
    <w:uiPriority w:val="99"/>
    <w:semiHidden/>
    <w:pPr>
      <w:shd w:val="clear" w:color="auto" w:fill="050038"/>
      <w:spacing w:before="100" w:beforeAutospacing="1" w:after="100" w:afterAutospacing="1"/>
    </w:pPr>
  </w:style>
  <w:style w:type="paragraph" w:customStyle="1" w:styleId="btn-zg18i">
    <w:name w:val="btn-zg18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vir8">
    <w:name w:val="icon-vir_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nel-o8wrn">
    <w:name w:val="panel-o8wr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ickerbtn-p8dkh">
    <w:name w:val="stickerbtn-p8dkh"/>
    <w:basedOn w:val="Normal"/>
    <w:uiPriority w:val="99"/>
    <w:semiHidden/>
    <w:pPr>
      <w:spacing w:before="100" w:beforeAutospacing="1" w:after="165"/>
      <w:ind w:right="180"/>
    </w:pPr>
  </w:style>
  <w:style w:type="paragraph" w:customStyle="1" w:styleId="bulkbtn-iqdou">
    <w:name w:val="bulkbtn-iqdou"/>
    <w:basedOn w:val="Normal"/>
    <w:uiPriority w:val="99"/>
    <w:semiHidden/>
    <w:pPr>
      <w:spacing w:before="120" w:after="100" w:afterAutospacing="1"/>
      <w:ind w:right="180"/>
    </w:pPr>
  </w:style>
  <w:style w:type="paragraph" w:customStyle="1" w:styleId="panel-bqrjp">
    <w:name w:val="panel-bqrj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hghb">
    <w:name w:val="btn-h_gh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nel-lie3n">
    <w:name w:val="panel-lie3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mallpanel-gvyvo">
    <w:name w:val="smallpanel-gvyv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rebtn-kho5o">
    <w:name w:val="morebtn-kho5o"/>
    <w:basedOn w:val="Normal"/>
    <w:uiPriority w:val="99"/>
    <w:semiHidden/>
    <w:pPr>
      <w:spacing w:before="120" w:after="100" w:afterAutospacing="1"/>
    </w:pPr>
  </w:style>
  <w:style w:type="paragraph" w:customStyle="1" w:styleId="gridtool-nckuk">
    <w:name w:val="gridtool-ncku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ridtoolcell-xgz7j">
    <w:name w:val="gridtoolcell-xgz7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formarrow-g3lsj">
    <w:name w:val="informarrow-g3ls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orbutton-tmkp6">
    <w:name w:val="colorbutton-tmkp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orbuttonselection-qm1l6">
    <w:name w:val="colorbuttonselection-qm1l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orbuttoncontainer-zfxcy">
    <w:name w:val="colorbuttoncontainer-zfxc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orpalette-ywgpn">
    <w:name w:val="colorpalette-ywgp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orpalettecircle-evxsi">
    <w:name w:val="colorpalette_circle-evxsi"/>
    <w:basedOn w:val="Normal"/>
    <w:uiPriority w:val="99"/>
    <w:semiHidden/>
    <w:pPr>
      <w:spacing w:before="75" w:after="75"/>
      <w:ind w:left="75" w:right="75"/>
    </w:pPr>
  </w:style>
  <w:style w:type="paragraph" w:customStyle="1" w:styleId="bottomtoolbarcolorpalette-mfltc">
    <w:name w:val="bottomtoolbarcolorpalette-mfltc"/>
    <w:basedOn w:val="Normal"/>
    <w:uiPriority w:val="99"/>
    <w:semiHidden/>
    <w:pPr>
      <w:spacing w:before="100" w:beforeAutospacing="1" w:after="210"/>
    </w:pPr>
  </w:style>
  <w:style w:type="paragraph" w:customStyle="1" w:styleId="toolbarpaneldrawsizeslidercontainer-nedd">
    <w:name w:val="toolbarpaneldrawsizeslidercontainer-nedd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paneldrawsizeslider-wpzqa">
    <w:name w:val="toolbarpaneldrawsizeslider-wpzqa"/>
    <w:basedOn w:val="Normal"/>
    <w:uiPriority w:val="99"/>
    <w:semiHidden/>
    <w:pPr>
      <w:spacing w:before="240"/>
      <w:ind w:left="255" w:right="240"/>
    </w:pPr>
  </w:style>
  <w:style w:type="paragraph" w:customStyle="1" w:styleId="panel-zqaum">
    <w:name w:val="panel-zqau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bel-rnov">
    <w:name w:val="label-rnov_"/>
    <w:basedOn w:val="Normal"/>
    <w:uiPriority w:val="99"/>
    <w:semiHidden/>
    <w:pPr>
      <w:ind w:right="180"/>
    </w:pPr>
    <w:rPr>
      <w:rFonts w:ascii="var(--fonts-body)" w:hAnsi="var(--fonts-body)"/>
      <w:sz w:val="18"/>
      <w:szCs w:val="18"/>
    </w:rPr>
  </w:style>
  <w:style w:type="paragraph" w:customStyle="1" w:styleId="iconclock-cfeng">
    <w:name w:val="iconclock-cfeng"/>
    <w:basedOn w:val="Normal"/>
    <w:uiPriority w:val="99"/>
    <w:semiHidden/>
    <w:pPr>
      <w:spacing w:before="100" w:beforeAutospacing="1" w:after="100" w:afterAutospacing="1"/>
      <w:ind w:right="135"/>
    </w:pPr>
  </w:style>
  <w:style w:type="paragraph" w:customStyle="1" w:styleId="miro-lite-price-comparison-dialogcontainer">
    <w:name w:val="miro-lite-price-comparison-dialog__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price-comparison-dialog">
    <w:name w:val="miro-lite-price-comparison-dialog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miro-lite-price-comparison-dialogsubheading">
    <w:name w:val="miro-lite-price-comparison-dialog__subheading"/>
    <w:basedOn w:val="Normal"/>
    <w:uiPriority w:val="99"/>
    <w:semiHidden/>
    <w:pPr>
      <w:spacing w:after="450" w:line="360" w:lineRule="atLeast"/>
      <w:jc w:val="center"/>
    </w:pPr>
    <w:rPr>
      <w:rFonts w:ascii="var(--fonts-heading)" w:hAnsi="var(--fonts-heading)"/>
      <w:spacing w:val="-2"/>
      <w:sz w:val="27"/>
      <w:szCs w:val="27"/>
    </w:rPr>
  </w:style>
  <w:style w:type="paragraph" w:customStyle="1" w:styleId="miro-lite-price-comparison-dialogpanels-wrapper">
    <w:name w:val="miro-lite-price-comparison-dialog__panels-wrapper"/>
    <w:basedOn w:val="Normal"/>
    <w:uiPriority w:val="99"/>
    <w:semiHidden/>
    <w:pPr>
      <w:spacing w:after="450"/>
    </w:pPr>
  </w:style>
  <w:style w:type="paragraph" w:customStyle="1" w:styleId="miro-lite-price-comparison-dialogpanel">
    <w:name w:val="miro-lite-price-comparison-dialog__panel"/>
    <w:basedOn w:val="Normal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iro-lite-price-comparison-dialogpanel--inactive">
    <w:name w:val="miro-lite-price-comparison-dialog__panel--inactive"/>
    <w:basedOn w:val="Normal"/>
    <w:uiPriority w:val="99"/>
    <w:semiHidden/>
    <w:pPr>
      <w:spacing w:before="465" w:after="285"/>
    </w:pPr>
  </w:style>
  <w:style w:type="paragraph" w:customStyle="1" w:styleId="miro-lite-price-comparison-dialogpanel--highlight">
    <w:name w:val="miro-lite-price-comparison-dialog__panel--highligh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price-comparison-dialogpanelhelp-text">
    <w:name w:val="miro-lite-price-comparison-dialog__panel__help-text"/>
    <w:basedOn w:val="Normal"/>
    <w:uiPriority w:val="99"/>
    <w:semiHidden/>
    <w:pPr>
      <w:spacing w:line="300" w:lineRule="atLeast"/>
    </w:pPr>
    <w:rPr>
      <w:sz w:val="21"/>
      <w:szCs w:val="21"/>
    </w:rPr>
  </w:style>
  <w:style w:type="paragraph" w:customStyle="1" w:styleId="miro-lite-price-comparison-dialogpaneltitle">
    <w:name w:val="miro-lite-price-comparison-dialog__panel__title"/>
    <w:basedOn w:val="Normal"/>
    <w:uiPriority w:val="99"/>
    <w:semiHidden/>
    <w:pPr>
      <w:spacing w:line="540" w:lineRule="atLeast"/>
    </w:pPr>
    <w:rPr>
      <w:rFonts w:ascii="Spoof" w:hAnsi="Spoof"/>
      <w:sz w:val="42"/>
      <w:szCs w:val="42"/>
    </w:rPr>
  </w:style>
  <w:style w:type="paragraph" w:customStyle="1" w:styleId="miro-lite-price-comparison-dialogpaneldescription">
    <w:name w:val="miro-lite-price-comparison-dialog__panel__description"/>
    <w:basedOn w:val="Normal"/>
    <w:uiPriority w:val="99"/>
    <w:semiHidden/>
    <w:pPr>
      <w:spacing w:after="180" w:line="360" w:lineRule="atLeast"/>
    </w:pPr>
    <w:rPr>
      <w:rFonts w:ascii="var(--fonts-heading)" w:hAnsi="var(--fonts-heading)"/>
      <w:sz w:val="27"/>
      <w:szCs w:val="27"/>
    </w:rPr>
  </w:style>
  <w:style w:type="paragraph" w:customStyle="1" w:styleId="miro-lite-price-comparison-dialogpanelfeatures-list">
    <w:name w:val="miro-lite-price-comparison-dialog__panel__features-li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price-comparison-dialogpanelfeatures-listitem">
    <w:name w:val="miro-lite-price-comparison-dialog__panel__features-list_item"/>
    <w:basedOn w:val="Normal"/>
    <w:uiPriority w:val="99"/>
    <w:semiHidden/>
    <w:pPr>
      <w:spacing w:before="100" w:beforeAutospacing="1" w:after="180"/>
    </w:pPr>
  </w:style>
  <w:style w:type="paragraph" w:customStyle="1" w:styleId="miro-lite-price-comparison-dialogpanelfeature">
    <w:name w:val="miro-lite-price-comparison-dialog__panel__featu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price-comparison-dialogpanelfeatures-listmark">
    <w:name w:val="miro-lite-price-comparison-dialog__panel__features-list_mark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miro-lite-price-comparison-dialogpanelfeature-tooltip">
    <w:name w:val="miro-lite-price-comparison-dialog__panel__feature-tooltip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miro-lite-price-comparison-dialogsignup-buttons">
    <w:name w:val="miro-lite-price-comparison-dialog__signup-buttons"/>
    <w:basedOn w:val="Normal"/>
    <w:uiPriority w:val="99"/>
    <w:semiHidden/>
    <w:pPr>
      <w:spacing w:before="420" w:after="100" w:afterAutospacing="1"/>
    </w:pPr>
  </w:style>
  <w:style w:type="paragraph" w:customStyle="1" w:styleId="miro-lite-price-comparison-dialogsignup-buttonstitle">
    <w:name w:val="miro-lite-price-comparison-dialog__signup-buttons__title"/>
    <w:basedOn w:val="Normal"/>
    <w:uiPriority w:val="99"/>
    <w:semiHidden/>
    <w:pPr>
      <w:spacing w:after="120" w:line="300" w:lineRule="atLeast"/>
      <w:jc w:val="center"/>
    </w:pPr>
    <w:rPr>
      <w:sz w:val="21"/>
      <w:szCs w:val="21"/>
    </w:rPr>
  </w:style>
  <w:style w:type="paragraph" w:customStyle="1" w:styleId="miro-lite-price-comparison-dialogfooter">
    <w:name w:val="miro-lite-price-comparison-dialog__footer"/>
    <w:basedOn w:val="Normal"/>
    <w:uiPriority w:val="99"/>
    <w:semiHidden/>
    <w:pPr>
      <w:spacing w:before="100" w:beforeAutospacing="1" w:after="100" w:afterAutospacing="1" w:line="300" w:lineRule="atLeast"/>
      <w:jc w:val="center"/>
    </w:pPr>
    <w:rPr>
      <w:sz w:val="21"/>
      <w:szCs w:val="21"/>
    </w:rPr>
  </w:style>
  <w:style w:type="paragraph" w:customStyle="1" w:styleId="button-emdhm">
    <w:name w:val="button-emdh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logo-lixr">
    <w:name w:val="textlogo-li_xr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heading-oqzq8">
    <w:name w:val="heading-oqzq8"/>
    <w:basedOn w:val="Normal"/>
    <w:uiPriority w:val="99"/>
    <w:semiHidden/>
    <w:pPr>
      <w:spacing w:before="100" w:beforeAutospacing="1" w:after="60" w:line="195" w:lineRule="atLeast"/>
    </w:pPr>
    <w:rPr>
      <w:b/>
      <w:bCs/>
      <w:sz w:val="23"/>
      <w:szCs w:val="23"/>
    </w:rPr>
  </w:style>
  <w:style w:type="paragraph" w:customStyle="1" w:styleId="subheading-qdpgb">
    <w:name w:val="subheading-qdpgb"/>
    <w:basedOn w:val="Normal"/>
    <w:uiPriority w:val="99"/>
    <w:semiHidden/>
    <w:pPr>
      <w:spacing w:before="100" w:beforeAutospacing="1" w:after="100" w:afterAutospacing="1" w:line="180" w:lineRule="atLeast"/>
    </w:pPr>
    <w:rPr>
      <w:sz w:val="17"/>
      <w:szCs w:val="17"/>
    </w:rPr>
  </w:style>
  <w:style w:type="paragraph" w:customStyle="1" w:styleId="leftpanelunexpanded-vtcaj">
    <w:name w:val="leftpanel_unexpanded-vtca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logo-mzjx7">
    <w:name w:val="mirologo-mzjx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dkgyd">
    <w:name w:val="container-dkgy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nel-toozo">
    <w:name w:val="panel-tooz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share-buttontooltip">
    <w:name w:val="miro-lite-share-button__tooltip"/>
    <w:basedOn w:val="Normal"/>
    <w:uiPriority w:val="99"/>
    <w:semiHidden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rightpanel-zvyi2">
    <w:name w:val="rightpanel-zvyi2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buttontext-meeoe">
    <w:name w:val="buttontext-meeoe"/>
    <w:basedOn w:val="Normal"/>
    <w:uiPriority w:val="99"/>
    <w:semiHidden/>
    <w:pPr>
      <w:spacing w:before="100" w:beforeAutospacing="1" w:after="100" w:afterAutospacing="1" w:line="270" w:lineRule="atLeast"/>
      <w:ind w:left="105"/>
    </w:pPr>
    <w:rPr>
      <w:b/>
      <w:bCs/>
      <w:sz w:val="18"/>
      <w:szCs w:val="18"/>
    </w:rPr>
  </w:style>
  <w:style w:type="paragraph" w:customStyle="1" w:styleId="bottombar-itsn5">
    <w:name w:val="bottombar-itsn5"/>
    <w:basedOn w:val="Normal"/>
    <w:uiPriority w:val="99"/>
    <w:semiHidden/>
  </w:style>
  <w:style w:type="paragraph" w:customStyle="1" w:styleId="button-v0w8j">
    <w:name w:val="button-v0w8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list-idhi">
    <w:name w:val="itemlist-idh_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ttombarlist-fmfk5">
    <w:name w:val="bottombarlist-fmfk5"/>
    <w:basedOn w:val="Normal"/>
    <w:uiPriority w:val="99"/>
    <w:semiHidden/>
  </w:style>
  <w:style w:type="paragraph" w:customStyle="1" w:styleId="framepreview-nn7o">
    <w:name w:val="framepreview-nn7_o"/>
    <w:basedOn w:val="Normal"/>
    <w:uiPriority w:val="99"/>
    <w:semiHidden/>
    <w:pPr>
      <w:spacing w:before="75" w:after="75"/>
      <w:ind w:left="120" w:right="120"/>
    </w:pPr>
  </w:style>
  <w:style w:type="paragraph" w:customStyle="1" w:styleId="title-du6b">
    <w:name w:val="title-du6_b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bottombarlistitem-srip5">
    <w:name w:val="bottombarlistitem-srip5"/>
    <w:basedOn w:val="Normal"/>
    <w:uiPriority w:val="99"/>
    <w:semiHidden/>
    <w:pPr>
      <w:spacing w:before="100" w:beforeAutospacing="1" w:after="120"/>
    </w:pPr>
  </w:style>
  <w:style w:type="paragraph" w:customStyle="1" w:styleId="facilitatorwrapper-xiaah">
    <w:name w:val="facilitatorwrapper-xiaa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ttombarlabel-ehob">
    <w:name w:val="bottombarlabel-e_hob"/>
    <w:basedOn w:val="Normal"/>
    <w:uiPriority w:val="99"/>
    <w:semiHidden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container-auqgm">
    <w:name w:val="container-auqg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ttombarlabelsection-nbtoz">
    <w:name w:val="bottombarlabelsection-nbtoz"/>
    <w:basedOn w:val="Normal"/>
    <w:uiPriority w:val="99"/>
    <w:semiHidden/>
  </w:style>
  <w:style w:type="paragraph" w:customStyle="1" w:styleId="nameinput-vcey9">
    <w:name w:val="nameinput-vcey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znap0">
    <w:name w:val="icon-znap0"/>
    <w:basedOn w:val="Normal"/>
    <w:uiPriority w:val="99"/>
    <w:semiHidden/>
    <w:pPr>
      <w:ind w:left="150"/>
    </w:pPr>
  </w:style>
  <w:style w:type="paragraph" w:customStyle="1" w:styleId="checkbox-t6teo">
    <w:name w:val="checkbox-t6teo"/>
    <w:basedOn w:val="Normal"/>
    <w:uiPriority w:val="99"/>
    <w:semiHidden/>
    <w:pPr>
      <w:spacing w:before="180" w:after="100" w:afterAutospacing="1"/>
    </w:pPr>
  </w:style>
  <w:style w:type="paragraph" w:customStyle="1" w:styleId="toolbar-rxwhm">
    <w:name w:val="toolbar-rxwh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utton-lis7">
    <w:name w:val="button-l_is7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commenttip-byiux">
    <w:name w:val="commenttip-byiu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container-lydzs">
    <w:name w:val="headercontainer-lydzs"/>
    <w:basedOn w:val="Normal"/>
    <w:uiPriority w:val="99"/>
    <w:semiHidden/>
    <w:pPr>
      <w:spacing w:before="100" w:beforeAutospacing="1" w:after="60"/>
    </w:pPr>
  </w:style>
  <w:style w:type="paragraph" w:customStyle="1" w:styleId="headerimage-gnr0a">
    <w:name w:val="headerimage-gnr0a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footercontainer-dnidw">
    <w:name w:val="footercontainer-dnidw"/>
    <w:basedOn w:val="Normal"/>
    <w:uiPriority w:val="99"/>
    <w:semiHidden/>
    <w:pPr>
      <w:spacing w:before="60" w:after="100" w:afterAutospacing="1"/>
    </w:pPr>
  </w:style>
  <w:style w:type="paragraph" w:customStyle="1" w:styleId="root-dzfee">
    <w:name w:val="root-dzfe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ttombar-wneae">
    <w:name w:val="bottombar-wneae"/>
    <w:basedOn w:val="Normal"/>
    <w:uiPriority w:val="99"/>
    <w:semiHidden/>
  </w:style>
  <w:style w:type="paragraph" w:customStyle="1" w:styleId="framenumber-prwry">
    <w:name w:val="framenumber-prwry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tipsbox">
    <w:name w:val="tips_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sbox-zbdso">
    <w:name w:val="tipsbox-zbds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scontentcomponent-gegil">
    <w:name w:val="tipscontentcomponent-gegil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ipscontent-arn5q">
    <w:name w:val="tipscontent-arn5q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ipsicon-xbu5r">
    <w:name w:val="tipsicon-xbu5r"/>
    <w:basedOn w:val="Normal"/>
    <w:uiPriority w:val="99"/>
    <w:semiHidden/>
    <w:pPr>
      <w:spacing w:before="100" w:beforeAutospacing="1" w:after="100" w:afterAutospacing="1"/>
      <w:ind w:right="240"/>
      <w:jc w:val="center"/>
    </w:pPr>
  </w:style>
  <w:style w:type="paragraph" w:customStyle="1" w:styleId="tipclose-wuge4">
    <w:name w:val="tipclose-wuge4"/>
    <w:basedOn w:val="Normal"/>
    <w:uiPriority w:val="99"/>
    <w:semiHidden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tipscontent--interactive-display">
    <w:name w:val="tips_content--interactive-displ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astclose-icon">
    <w:name w:val="toast__close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ast-contentheader">
    <w:name w:val="toast-content__header"/>
    <w:basedOn w:val="Normal"/>
    <w:uiPriority w:val="99"/>
    <w:semiHidden/>
    <w:pPr>
      <w:spacing w:before="100" w:beforeAutospacing="1" w:after="120"/>
    </w:pPr>
    <w:rPr>
      <w:rFonts w:ascii="var(--fonts-heading)" w:hAnsi="var(--fonts-heading)"/>
    </w:rPr>
  </w:style>
  <w:style w:type="paragraph" w:customStyle="1" w:styleId="toast-contenttitle">
    <w:name w:val="toast-content__title"/>
    <w:basedOn w:val="Normal"/>
    <w:uiPriority w:val="99"/>
    <w:semiHidden/>
    <w:pPr>
      <w:spacing w:before="100" w:beforeAutospacing="1" w:after="100" w:afterAutospacing="1" w:line="240" w:lineRule="atLeast"/>
    </w:pPr>
    <w:rPr>
      <w:b/>
      <w:bCs/>
      <w:caps/>
      <w:color w:val="808080"/>
      <w:spacing w:val="7"/>
      <w:sz w:val="18"/>
      <w:szCs w:val="18"/>
    </w:rPr>
  </w:style>
  <w:style w:type="paragraph" w:customStyle="1" w:styleId="toast-contenticon">
    <w:name w:val="toast-content__icon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toast-contentsubtitle">
    <w:name w:val="toast-content__subtitle"/>
    <w:basedOn w:val="Normal"/>
    <w:uiPriority w:val="99"/>
    <w:semiHidden/>
    <w:pPr>
      <w:spacing w:before="100" w:beforeAutospacing="1" w:after="100" w:afterAutospacing="1" w:line="240" w:lineRule="atLeast"/>
      <w:jc w:val="right"/>
    </w:pPr>
    <w:rPr>
      <w:b/>
      <w:bCs/>
      <w:caps/>
      <w:spacing w:val="7"/>
      <w:sz w:val="18"/>
      <w:szCs w:val="18"/>
    </w:rPr>
  </w:style>
  <w:style w:type="paragraph" w:customStyle="1" w:styleId="toast-contentmessage">
    <w:name w:val="toast-content__message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oast-contentmessage--error">
    <w:name w:val="toast-content__message--error"/>
    <w:basedOn w:val="Normal"/>
    <w:uiPriority w:val="99"/>
    <w:semiHidden/>
    <w:pPr>
      <w:spacing w:before="100" w:beforeAutospacing="1" w:after="100" w:afterAutospacing="1" w:line="240" w:lineRule="atLeast"/>
    </w:pPr>
    <w:rPr>
      <w:color w:val="FF6575"/>
      <w:sz w:val="18"/>
      <w:szCs w:val="18"/>
    </w:rPr>
  </w:style>
  <w:style w:type="paragraph" w:customStyle="1" w:styleId="toast-contentfooter">
    <w:name w:val="toast-content__footer"/>
    <w:basedOn w:val="Normal"/>
    <w:uiPriority w:val="99"/>
    <w:semiHidden/>
    <w:pPr>
      <w:spacing w:before="210" w:after="100" w:afterAutospacing="1"/>
    </w:pPr>
  </w:style>
  <w:style w:type="paragraph" w:customStyle="1" w:styleId="toast-list">
    <w:name w:val="toast-list"/>
    <w:basedOn w:val="Normal"/>
    <w:uiPriority w:val="99"/>
    <w:semiHidden/>
    <w:pPr>
      <w:spacing w:before="100" w:beforeAutospacing="1" w:after="100" w:afterAutospacing="1"/>
      <w:ind w:right="240"/>
    </w:pPr>
  </w:style>
  <w:style w:type="paragraph" w:customStyle="1" w:styleId="board-toast-panel">
    <w:name w:val="board-toast-panel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dragndroplayer-rhlmx">
    <w:name w:val="dragndroplayer-rhlm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box-zsvdi">
    <w:name w:val="dropbox-zsvdi"/>
    <w:basedOn w:val="Normal"/>
    <w:uiPriority w:val="99"/>
    <w:semiHidden/>
    <w:pPr>
      <w:ind w:left="-1365"/>
    </w:pPr>
  </w:style>
  <w:style w:type="paragraph" w:customStyle="1" w:styleId="dropboxformats-nckzb">
    <w:name w:val="dropboxformats-nckzb"/>
    <w:basedOn w:val="Normal"/>
    <w:uiPriority w:val="99"/>
    <w:semiHidden/>
    <w:pPr>
      <w:spacing w:before="100" w:beforeAutospacing="1" w:after="300"/>
    </w:pPr>
  </w:style>
  <w:style w:type="paragraph" w:customStyle="1" w:styleId="dropboxtip-ysgcm">
    <w:name w:val="dropboxtip-ysgcm"/>
    <w:basedOn w:val="Normal"/>
    <w:uiPriority w:val="99"/>
    <w:semiHidden/>
    <w:pPr>
      <w:spacing w:before="100" w:beforeAutospacing="1" w:after="100" w:afterAutospacing="1" w:line="2730" w:lineRule="atLeast"/>
      <w:jc w:val="center"/>
    </w:pPr>
  </w:style>
  <w:style w:type="paragraph" w:customStyle="1" w:styleId="dropboxicon-uqf4j">
    <w:name w:val="dropboxicon-uqf4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agndroplayertop-wj6et">
    <w:name w:val="dragndroplayertop-wj6e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ntions-ci88p">
    <w:name w:val="mentions-ci88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ntionscomment-ct5oa">
    <w:name w:val="mentionscomment-ct5o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ntionscommentreply-lrryg">
    <w:name w:val="mentionscommentreply-lrry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ggestion-i9k7r">
    <w:name w:val="suggestion-i9k7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wgst5">
    <w:name w:val="icon-wgst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me-qlc7i">
    <w:name w:val="name-qlc7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me-value-eymzz">
    <w:name w:val="name-value-eymz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ggestionmobile-rjhz2">
    <w:name w:val="suggestion__mobile-rjhz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ctiontitle-omgx">
    <w:name w:val="sectiontitle-o_mgx"/>
    <w:basedOn w:val="Normal"/>
    <w:uiPriority w:val="99"/>
    <w:semiHidden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separator-gfqeb">
    <w:name w:val="separator-gfqe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arningtext-q9qxe">
    <w:name w:val="warningtext-q9qxe"/>
    <w:basedOn w:val="Normal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donebtn-hgfvb">
    <w:name w:val="donebtn-hgfv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text-cct21">
    <w:name w:val="btntext-cct21"/>
    <w:basedOn w:val="Normal"/>
    <w:uiPriority w:val="99"/>
    <w:semiHidden/>
    <w:pPr>
      <w:spacing w:before="100" w:beforeAutospacing="1" w:after="45" w:line="360" w:lineRule="atLeast"/>
    </w:pPr>
    <w:rPr>
      <w:sz w:val="30"/>
      <w:szCs w:val="30"/>
    </w:rPr>
  </w:style>
  <w:style w:type="paragraph" w:customStyle="1" w:styleId="hotkey-v8mlh">
    <w:name w:val="hotkey-v8mlh"/>
    <w:basedOn w:val="Normal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button-mllex">
    <w:name w:val="button-mlle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lette-uasxb">
    <w:name w:val="palette-uasx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amjoy">
    <w:name w:val="item-amjoy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itemmain-hayd6">
    <w:name w:val="item_main-hayd6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input-ky6r6">
    <w:name w:val="input-ky6r6"/>
    <w:basedOn w:val="Normal"/>
    <w:uiPriority w:val="99"/>
    <w:semiHidden/>
    <w:pPr>
      <w:spacing w:before="100" w:beforeAutospacing="1" w:after="100" w:afterAutospacing="1" w:line="360" w:lineRule="atLeast"/>
      <w:ind w:left="240"/>
    </w:pPr>
  </w:style>
  <w:style w:type="paragraph" w:customStyle="1" w:styleId="remove-pf2rd">
    <w:name w:val="remove-pf2r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h92xj">
    <w:name w:val="closebutton-h92x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icon-ayse4">
    <w:name w:val="closeicon-ayse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one-fjcmc">
    <w:name w:val="done-fjcmc"/>
    <w:basedOn w:val="Normal"/>
    <w:uiPriority w:val="99"/>
    <w:semiHidden/>
    <w:pPr>
      <w:spacing w:before="100" w:beforeAutospacing="1" w:after="100" w:afterAutospacing="1"/>
      <w:ind w:left="4125"/>
    </w:pPr>
  </w:style>
  <w:style w:type="paragraph" w:customStyle="1" w:styleId="closetext-f4qcv">
    <w:name w:val="closetext-f4qcv"/>
    <w:basedOn w:val="Normal"/>
    <w:uiPriority w:val="99"/>
    <w:semiHidden/>
    <w:pPr>
      <w:spacing w:before="165" w:after="100" w:afterAutospacing="1"/>
    </w:pPr>
    <w:rPr>
      <w:sz w:val="20"/>
      <w:szCs w:val="20"/>
    </w:rPr>
  </w:style>
  <w:style w:type="paragraph" w:customStyle="1" w:styleId="items-uz1ih">
    <w:name w:val="items-uz1ih"/>
    <w:basedOn w:val="Normal"/>
    <w:uiPriority w:val="99"/>
    <w:semiHidden/>
    <w:pPr>
      <w:ind w:left="-2775"/>
    </w:pPr>
  </w:style>
  <w:style w:type="paragraph" w:customStyle="1" w:styleId="excel-rr1or">
    <w:name w:val="excel-rr1or"/>
    <w:basedOn w:val="Normal"/>
    <w:uiPriority w:val="99"/>
    <w:semiHidden/>
    <w:pPr>
      <w:spacing w:before="100" w:beforeAutospacing="1" w:after="100" w:afterAutospacing="1"/>
      <w:ind w:left="-2775"/>
    </w:pPr>
    <w:rPr>
      <w:sz w:val="20"/>
      <w:szCs w:val="20"/>
    </w:rPr>
  </w:style>
  <w:style w:type="paragraph" w:customStyle="1" w:styleId="container-b6mg8">
    <w:name w:val="container-b6mg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pickerdialogcontent-qezhj">
    <w:name w:val="widgetpickerdialogcontent-qezhj"/>
    <w:basedOn w:val="Normal"/>
    <w:uiPriority w:val="99"/>
    <w:semiHidden/>
    <w:pPr>
      <w:spacing w:before="100" w:beforeAutospacing="1" w:after="100" w:afterAutospacing="1" w:line="360" w:lineRule="atLeast"/>
      <w:jc w:val="center"/>
    </w:pPr>
    <w:rPr>
      <w:rFonts w:ascii="var(--fonts-heading)" w:hAnsi="var(--fonts-heading)"/>
    </w:rPr>
  </w:style>
  <w:style w:type="paragraph" w:customStyle="1" w:styleId="public-app-idle-timeout-dialogbodycheckbox">
    <w:name w:val="public-app-idle-timeout-dialog__body__checkbox"/>
    <w:basedOn w:val="Normal"/>
    <w:uiPriority w:val="99"/>
    <w:semiHidden/>
    <w:pPr>
      <w:spacing w:before="180" w:after="100" w:afterAutospacing="1"/>
    </w:pPr>
  </w:style>
  <w:style w:type="paragraph" w:customStyle="1" w:styleId="bodyclass-xwy9v">
    <w:name w:val="bodyclass-xwy9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class-xfedk">
    <w:name w:val="listclass-xfed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ddsame-k6jxu">
    <w:name w:val="addsame-k6jxu"/>
    <w:basedOn w:val="Normal"/>
    <w:uiPriority w:val="99"/>
    <w:semiHidden/>
    <w:pPr>
      <w:spacing w:before="180" w:line="225" w:lineRule="atLeast"/>
      <w:ind w:left="225" w:right="225"/>
    </w:pPr>
    <w:rPr>
      <w:sz w:val="18"/>
      <w:szCs w:val="18"/>
    </w:rPr>
  </w:style>
  <w:style w:type="paragraph" w:customStyle="1" w:styleId="addsametext-py1ng">
    <w:name w:val="addsametext-py1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w5zmw">
    <w:name w:val="wrapper-w5zmw"/>
    <w:basedOn w:val="Normal"/>
    <w:uiPriority w:val="99"/>
    <w:semiHidden/>
    <w:pPr>
      <w:spacing w:before="100" w:beforeAutospacing="1" w:after="100" w:afterAutospacing="1" w:line="615" w:lineRule="atLeast"/>
      <w:jc w:val="center"/>
    </w:pPr>
  </w:style>
  <w:style w:type="paragraph" w:customStyle="1" w:styleId="topborder-amfvo">
    <w:name w:val="topborder-amfvo"/>
    <w:basedOn w:val="Normal"/>
    <w:uiPriority w:val="99"/>
    <w:semiHidden/>
    <w:pPr>
      <w:ind w:left="225" w:right="225"/>
    </w:pPr>
  </w:style>
  <w:style w:type="paragraph" w:customStyle="1" w:styleId="widgettype-guzzu">
    <w:name w:val="widgettype-guzz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layoutdense-xa0n">
    <w:name w:val="widgettype__layout_dense-xa0n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steitem-davjw">
    <w:name w:val="pasteitem-davj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oadingdialogspinner-wrapper-q1lew">
    <w:name w:val="loadingdialog__spinner-wrapper-q1lew"/>
    <w:basedOn w:val="Normal"/>
    <w:uiPriority w:val="99"/>
    <w:semiHidden/>
    <w:pPr>
      <w:spacing w:before="180" w:after="480"/>
    </w:pPr>
  </w:style>
  <w:style w:type="paragraph" w:customStyle="1" w:styleId="loadingdialogvideo-bppsl">
    <w:name w:val="loadingdialog__video-bppsl"/>
    <w:basedOn w:val="Normal"/>
    <w:uiPriority w:val="99"/>
    <w:semiHidden/>
    <w:pPr>
      <w:spacing w:before="100" w:beforeAutospacing="1" w:after="360"/>
    </w:pPr>
  </w:style>
  <w:style w:type="paragraph" w:customStyle="1" w:styleId="loadingdialogtitle-krarm">
    <w:name w:val="loadingdialog__title-krarm"/>
    <w:basedOn w:val="Normal"/>
    <w:uiPriority w:val="99"/>
    <w:semiHidden/>
    <w:pPr>
      <w:spacing w:before="100" w:beforeAutospacing="1"/>
    </w:pPr>
  </w:style>
  <w:style w:type="paragraph" w:customStyle="1" w:styleId="loadingdialogwrapper-dsjbd">
    <w:name w:val="loadingdialog__wrapper-dsjbd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notificationcontainerbody-xxzjj">
    <w:name w:val="notificationcontainer__body-xxzjj"/>
    <w:basedOn w:val="Normal"/>
    <w:uiPriority w:val="99"/>
    <w:semiHidden/>
    <w:pPr>
      <w:spacing w:before="100" w:beforeAutospacing="1" w:after="100" w:afterAutospacing="1" w:line="270" w:lineRule="atLeast"/>
    </w:pPr>
  </w:style>
  <w:style w:type="paragraph" w:customStyle="1" w:styleId="notificationcontainerbodytitle-h4buf">
    <w:name w:val="notificationcontainer__body__title-h4buf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</w:rPr>
  </w:style>
  <w:style w:type="paragraph" w:customStyle="1" w:styleId="notificationcontainertwoavatars-bzgl7">
    <w:name w:val="notificationcontainer__two_avatars-bzgl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dalcontainer-rnghz">
    <w:name w:val="modalcontainer-rngh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dalcontent-jqolw">
    <w:name w:val="modalcontent-jqol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headercustom-tffhw">
    <w:name w:val="dialogheadercustom-tffhw"/>
    <w:basedOn w:val="Normal"/>
    <w:uiPriority w:val="99"/>
    <w:semiHidden/>
    <w:pPr>
      <w:spacing w:before="100" w:beforeAutospacing="1" w:after="480"/>
    </w:pPr>
  </w:style>
  <w:style w:type="paragraph" w:customStyle="1" w:styleId="dialogbodycustom-ln6zi">
    <w:name w:val="dialogbodycustom-ln6zi"/>
    <w:basedOn w:val="Normal"/>
    <w:uiPriority w:val="99"/>
    <w:semiHidden/>
    <w:pPr>
      <w:spacing w:before="100" w:beforeAutospacing="1" w:after="120" w:line="360" w:lineRule="auto"/>
    </w:pPr>
    <w:rPr>
      <w:sz w:val="21"/>
      <w:szCs w:val="21"/>
    </w:rPr>
  </w:style>
  <w:style w:type="paragraph" w:customStyle="1" w:styleId="container-jyhpm">
    <w:name w:val="container-jyhp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ckgroundstyleitem-fihit">
    <w:name w:val="backgroundstyleitem-fihi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rderstyleitem-u8mud">
    <w:name w:val="borderstyleitem-u8mud"/>
    <w:basedOn w:val="Normal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dropdown-lrdfy">
    <w:name w:val="dropdown-lrdf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old-arwfy">
    <w:name w:val="dropdown_old-arwf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rolitem-xujod">
    <w:name w:val="controlitem-xujod"/>
    <w:basedOn w:val="Normal"/>
    <w:uiPriority w:val="99"/>
    <w:semiHidden/>
    <w:pPr>
      <w:spacing w:before="100" w:beforeAutospacing="1" w:after="240"/>
    </w:pPr>
  </w:style>
  <w:style w:type="paragraph" w:customStyle="1" w:styleId="controlswrapper-zqzpz">
    <w:name w:val="controlswrapper-zqzp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rols-juxks">
    <w:name w:val="controls-juxks"/>
    <w:basedOn w:val="Normal"/>
    <w:uiPriority w:val="99"/>
    <w:semiHidden/>
    <w:pPr>
      <w:spacing w:before="240" w:after="60"/>
      <w:ind w:left="240" w:right="240"/>
    </w:pPr>
  </w:style>
  <w:style w:type="paragraph" w:customStyle="1" w:styleId="slidercontainer-hmwms">
    <w:name w:val="slidercontainer-hmwm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-qkjuz">
    <w:name w:val="slider-qkju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old-lj84">
    <w:name w:val="slider_old-lj8_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withinput-tqmm4">
    <w:name w:val="sliderwithinput-tqmm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">
    <w:name w:val="sli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bel-n7gsq">
    <w:name w:val="label-n7gsq"/>
    <w:basedOn w:val="Normal"/>
    <w:uiPriority w:val="99"/>
    <w:semiHidden/>
    <w:pPr>
      <w:spacing w:before="100" w:beforeAutospacing="1" w:after="100" w:afterAutospacing="1"/>
    </w:pPr>
    <w:rPr>
      <w:sz w:val="15"/>
      <w:szCs w:val="15"/>
    </w:rPr>
  </w:style>
  <w:style w:type="paragraph" w:customStyle="1" w:styleId="slider-arf7">
    <w:name w:val="slider-ar_f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glou2">
    <w:name w:val="wrapper-glou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mkt9y">
    <w:name w:val="icon-mkt9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utton-jgk9o">
    <w:name w:val="button-jgk9o"/>
    <w:basedOn w:val="Normal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dropdown-hrv2z">
    <w:name w:val="dropdown-hrv2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old-lzv8w">
    <w:name w:val="dropdown_old-lzv8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-qnjdy">
    <w:name w:val="slider-qnjd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old-za08g">
    <w:name w:val="slider_old-za08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acity-letmp">
    <w:name w:val="opacity-letm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acityslider-hpii0">
    <w:name w:val="opacityslider-hpii0"/>
    <w:basedOn w:val="Normal"/>
    <w:uiPriority w:val="99"/>
    <w:semiHidden/>
    <w:pPr>
      <w:ind w:left="240" w:right="240"/>
    </w:pPr>
  </w:style>
  <w:style w:type="paragraph" w:customStyle="1" w:styleId="mindmap-node-stylebg-color-button-phjww">
    <w:name w:val="mindmap-node-style__bg-color-button-phjww"/>
    <w:basedOn w:val="Normal"/>
    <w:uiPriority w:val="99"/>
    <w:semiHidden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mindmap-node-stylebg-white-button-qr1yj">
    <w:name w:val="mindmap-node-style__bg-white-button-qr1yj"/>
    <w:basedOn w:val="Normal"/>
    <w:uiPriority w:val="99"/>
    <w:semiHidden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dropdown-amlre">
    <w:name w:val="dropdown-aml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parator-tf1yy">
    <w:name w:val="separator-tf1y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xmzxm">
    <w:name w:val="wrapper-xmzx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ijyt6">
    <w:name w:val="icon-ijyt6"/>
    <w:basedOn w:val="Normal"/>
    <w:uiPriority w:val="99"/>
    <w:semiHidden/>
    <w:pPr>
      <w:spacing w:before="30" w:after="45"/>
    </w:pPr>
  </w:style>
  <w:style w:type="paragraph" w:customStyle="1" w:styleId="bottomlabel-ekad8">
    <w:name w:val="bottomlabel-ekad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lcolor-eyjyb">
    <w:name w:val="fillcolor-eyjy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ircle-nhzps">
    <w:name w:val="circle-nhzp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ransparentcircle-cbww8">
    <w:name w:val="transparentcircle-cbww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rderedlisticon-zbo1y">
    <w:name w:val="orderedlisticon-zbo1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parator-s5cpx">
    <w:name w:val="separator-s5cp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rtey5">
    <w:name w:val="dropdown-rtey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l9oh">
    <w:name w:val="item-l_9o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ae0bk">
    <w:name w:val="wrapper-ae0b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zdv78">
    <w:name w:val="wrapper-zdv78"/>
    <w:basedOn w:val="Normal"/>
    <w:uiPriority w:val="99"/>
    <w:semiHidden/>
    <w:pPr>
      <w:spacing w:before="100" w:beforeAutospacing="1" w:after="100" w:afterAutospacing="1"/>
      <w:ind w:right="-150"/>
    </w:pPr>
  </w:style>
  <w:style w:type="paragraph" w:customStyle="1" w:styleId="input-utls1">
    <w:name w:val="input-utls1"/>
    <w:basedOn w:val="Normal"/>
    <w:uiPriority w:val="99"/>
    <w:semiHidden/>
    <w:pPr>
      <w:spacing w:line="525" w:lineRule="atLeast"/>
      <w:ind w:left="30"/>
      <w:jc w:val="center"/>
    </w:pPr>
    <w:rPr>
      <w:rFonts w:ascii="var(--fonts-body)" w:hAnsi="var(--fonts-body)"/>
      <w:sz w:val="21"/>
      <w:szCs w:val="21"/>
    </w:rPr>
  </w:style>
  <w:style w:type="paragraph" w:customStyle="1" w:styleId="icon-ryt40">
    <w:name w:val="icon-ryt4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ntsize-ebgam">
    <w:name w:val="fontsize-ebga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y9ffq">
    <w:name w:val="wrapper-y9ffq"/>
    <w:basedOn w:val="Normal"/>
    <w:uiPriority w:val="99"/>
    <w:semiHidden/>
    <w:pPr>
      <w:ind w:left="75" w:right="75"/>
    </w:pPr>
  </w:style>
  <w:style w:type="paragraph" w:customStyle="1" w:styleId="title-cbu0f">
    <w:name w:val="title-cbu0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xjjhz">
    <w:name w:val="wrapper-xjjh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imgq">
    <w:name w:val="content-im_g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izmhq">
    <w:name w:val="wrapper-izmhq"/>
    <w:basedOn w:val="Normal"/>
    <w:uiPriority w:val="99"/>
    <w:semiHidden/>
    <w:pPr>
      <w:spacing w:before="100" w:beforeAutospacing="1" w:after="100" w:afterAutospacing="1" w:line="540" w:lineRule="atLeast"/>
    </w:pPr>
  </w:style>
  <w:style w:type="paragraph" w:customStyle="1" w:styleId="wrapper-woidz">
    <w:name w:val="wrapper-woid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box-tlif7">
    <w:name w:val="iconbox-tlif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boxcropformat-ymkfg">
    <w:name w:val="iconbox__cropformat-ymkf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von42">
    <w:name w:val="title-von42"/>
    <w:basedOn w:val="Normal"/>
    <w:uiPriority w:val="99"/>
    <w:semiHidden/>
    <w:pPr>
      <w:spacing w:before="60" w:after="100" w:afterAutospacing="1" w:line="180" w:lineRule="atLeast"/>
    </w:pPr>
    <w:rPr>
      <w:b/>
      <w:bCs/>
      <w:sz w:val="18"/>
      <w:szCs w:val="18"/>
    </w:rPr>
  </w:style>
  <w:style w:type="paragraph" w:customStyle="1" w:styleId="label-woksn">
    <w:name w:val="label-woksn"/>
    <w:basedOn w:val="Normal"/>
    <w:uiPriority w:val="99"/>
    <w:semiHidden/>
    <w:pPr>
      <w:spacing w:before="100" w:beforeAutospacing="1" w:after="100" w:afterAutospacing="1" w:line="150" w:lineRule="atLeast"/>
    </w:pPr>
    <w:rPr>
      <w:sz w:val="15"/>
      <w:szCs w:val="15"/>
    </w:rPr>
  </w:style>
  <w:style w:type="paragraph" w:customStyle="1" w:styleId="wrapper-jyptp">
    <w:name w:val="wrapper-jypt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qtmih">
    <w:name w:val="item-qtmih"/>
    <w:basedOn w:val="Normal"/>
    <w:uiPriority w:val="99"/>
    <w:semiHidden/>
    <w:pPr>
      <w:spacing w:before="240" w:after="240"/>
    </w:pPr>
    <w:rPr>
      <w:sz w:val="21"/>
      <w:szCs w:val="21"/>
    </w:rPr>
  </w:style>
  <w:style w:type="paragraph" w:customStyle="1" w:styleId="icon-gvlj">
    <w:name w:val="icon-g_vlj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subtitle-zodva">
    <w:name w:val="subtitle-zodva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appbarmenuitemcontainer-kp8xj">
    <w:name w:val="appbarmenuitem__container-kp8xj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badgesize-alnhl">
    <w:name w:val="badgesize-alnh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nuitemicon-i8tit">
    <w:name w:val="menuitem__icon-i8tit"/>
    <w:basedOn w:val="Normal"/>
    <w:uiPriority w:val="99"/>
    <w:semiHidden/>
    <w:pPr>
      <w:spacing w:before="100" w:beforeAutospacing="1" w:after="100" w:afterAutospacing="1"/>
      <w:ind w:right="90"/>
    </w:pPr>
  </w:style>
  <w:style w:type="paragraph" w:customStyle="1" w:styleId="badgewithnotification-hju2e">
    <w:name w:val="badgewithnotification-hju2e"/>
    <w:basedOn w:val="Normal"/>
    <w:uiPriority w:val="99"/>
    <w:semiHidden/>
    <w:pPr>
      <w:spacing w:before="100" w:beforeAutospacing="1" w:after="100" w:afterAutospacing="1"/>
      <w:ind w:left="75"/>
    </w:pPr>
  </w:style>
  <w:style w:type="paragraph" w:customStyle="1" w:styleId="emptymessage-r0hzv">
    <w:name w:val="emptymessage-r0hzv"/>
    <w:basedOn w:val="Normal"/>
    <w:uiPriority w:val="99"/>
    <w:semiHidden/>
    <w:pP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appmenudivider-x2lcp">
    <w:name w:val="appmenu__divider-x2lcp"/>
    <w:basedOn w:val="Normal"/>
    <w:uiPriority w:val="99"/>
    <w:semiHidden/>
    <w:pPr>
      <w:spacing w:after="240"/>
    </w:pPr>
  </w:style>
  <w:style w:type="paragraph" w:customStyle="1" w:styleId="divider-btpgk">
    <w:name w:val="divider-btpgk"/>
    <w:basedOn w:val="Normal"/>
    <w:uiPriority w:val="99"/>
    <w:semiHidden/>
    <w:pPr>
      <w:spacing w:before="240" w:after="240"/>
    </w:pPr>
  </w:style>
  <w:style w:type="paragraph" w:customStyle="1" w:styleId="appmenusearchinput-yrqca">
    <w:name w:val="appmenusearchinput-yrqca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ppmenuheader-apnv">
    <w:name w:val="appmenu__header-apnv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vider-vqkuz">
    <w:name w:val="divider-vqkuz"/>
    <w:basedOn w:val="Normal"/>
    <w:uiPriority w:val="99"/>
    <w:semiHidden/>
    <w:pPr>
      <w:spacing w:before="240" w:after="240"/>
    </w:pPr>
  </w:style>
  <w:style w:type="paragraph" w:customStyle="1" w:styleId="emptymessage-jfpvy">
    <w:name w:val="emptymessage-jfpvy"/>
    <w:basedOn w:val="Normal"/>
    <w:uiPriority w:val="99"/>
    <w:semiHidden/>
    <w:pP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appmenuscrollcontainer-d71tv">
    <w:name w:val="appmenu__scrollcontainer-d71tv"/>
    <w:basedOn w:val="Normal"/>
    <w:uiPriority w:val="99"/>
    <w:semiHidden/>
    <w:pPr>
      <w:ind w:left="-360" w:right="-360"/>
    </w:pPr>
  </w:style>
  <w:style w:type="paragraph" w:customStyle="1" w:styleId="appmenuheader-nfwuq">
    <w:name w:val="appmenu__header-nfwu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arketplacebutton-csdek">
    <w:name w:val="marketplacebutton-csdek"/>
    <w:basedOn w:val="Normal"/>
    <w:uiPriority w:val="99"/>
    <w:semiHidden/>
    <w:pPr>
      <w:spacing w:before="100" w:beforeAutospacing="1" w:after="100" w:afterAutospacing="1"/>
      <w:ind w:right="240"/>
    </w:pPr>
  </w:style>
  <w:style w:type="paragraph" w:customStyle="1" w:styleId="divider-tubpb">
    <w:name w:val="divider-tubp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barappscontainer-dce7e">
    <w:name w:val="appbar_appscontainer-dce7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crollcontainer-nppsp">
    <w:name w:val="scrollcontainer-npps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rolscontainer-fyjg">
    <w:name w:val="controlscontainer-f_yj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utton-t7dft">
    <w:name w:val="button-t7dft"/>
    <w:basedOn w:val="Normal"/>
    <w:uiPriority w:val="99"/>
    <w:semiHidden/>
    <w:pPr>
      <w:spacing w:before="100" w:beforeAutospacing="1" w:after="100" w:afterAutospacing="1" w:line="0" w:lineRule="auto"/>
    </w:pPr>
  </w:style>
  <w:style w:type="paragraph" w:customStyle="1" w:styleId="icon-lcjpk">
    <w:name w:val="icon-lcjp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ulse-hi8tw">
    <w:name w:val="pulse-hi8t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dgesize-qohqo">
    <w:name w:val="badgesize-qohq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dgewithnotification-agku">
    <w:name w:val="badgewithnotification-agku_"/>
    <w:basedOn w:val="Normal"/>
    <w:uiPriority w:val="99"/>
    <w:semiHidden/>
    <w:pPr>
      <w:spacing w:before="100" w:beforeAutospacing="1" w:after="100" w:afterAutospacing="1"/>
      <w:ind w:left="75"/>
    </w:pPr>
  </w:style>
  <w:style w:type="paragraph" w:customStyle="1" w:styleId="badgesize-nd39x">
    <w:name w:val="badgesize-nd39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dgewithnotification-hk6mp">
    <w:name w:val="badgewithnotification-hk6mp"/>
    <w:basedOn w:val="Normal"/>
    <w:uiPriority w:val="99"/>
    <w:semiHidden/>
    <w:pPr>
      <w:spacing w:before="100" w:beforeAutospacing="1" w:after="100" w:afterAutospacing="1"/>
      <w:ind w:left="75"/>
    </w:pPr>
  </w:style>
  <w:style w:type="paragraph" w:customStyle="1" w:styleId="shapessplitter-navvl">
    <w:name w:val="shapessplitter-navvl"/>
    <w:basedOn w:val="Normal"/>
    <w:uiPriority w:val="99"/>
    <w:semiHidden/>
    <w:pPr>
      <w:spacing w:before="210" w:after="100" w:afterAutospacing="1"/>
    </w:pPr>
  </w:style>
  <w:style w:type="paragraph" w:customStyle="1" w:styleId="allshapesbutton-xi6h8">
    <w:name w:val="allshapesbutton-xi6h8"/>
    <w:basedOn w:val="Normal"/>
    <w:uiPriority w:val="99"/>
    <w:semiHidden/>
    <w:pPr>
      <w:spacing w:before="180" w:after="100" w:afterAutospacing="1"/>
    </w:pPr>
  </w:style>
  <w:style w:type="paragraph" w:customStyle="1" w:styleId="allshapesbuttonvariant-oc2du">
    <w:name w:val="allshapesbutton_variant-oc2du"/>
    <w:basedOn w:val="Normal"/>
    <w:uiPriority w:val="99"/>
    <w:semiHidden/>
    <w:pPr>
      <w:spacing w:before="90" w:after="100" w:afterAutospacing="1"/>
    </w:pPr>
  </w:style>
  <w:style w:type="paragraph" w:customStyle="1" w:styleId="allshapesbuttonbluedot-ta3w3">
    <w:name w:val="allshapesbutton__bluedot-ta3w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lshapesdescription-usi0t">
    <w:name w:val="allshapesdescription-usi0t"/>
    <w:basedOn w:val="Normal"/>
    <w:uiPriority w:val="99"/>
    <w:semiHidden/>
    <w:pPr>
      <w:spacing w:before="60"/>
      <w:jc w:val="center"/>
    </w:pPr>
    <w:rPr>
      <w:b/>
      <w:bCs/>
      <w:sz w:val="17"/>
      <w:szCs w:val="17"/>
    </w:rPr>
  </w:style>
  <w:style w:type="paragraph" w:customStyle="1" w:styleId="pulse-xk99">
    <w:name w:val="pulse-xk_9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librarywrapper-rfoay">
    <w:name w:val="applibrarywrapper-rfo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librarywrappermegamenu-gnlhd">
    <w:name w:val="applibrarywrappermegamenu-gnlh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rrorboundaryfallback-puuqt">
    <w:name w:val="errorboundaryfallback-puuqt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tipicon-ef6tx">
    <w:name w:val="tipicon-ef6tx"/>
    <w:basedOn w:val="Normal"/>
    <w:uiPriority w:val="99"/>
    <w:semiHidden/>
    <w:pPr>
      <w:spacing w:before="100" w:beforeAutospacing="1" w:after="75"/>
    </w:pPr>
  </w:style>
  <w:style w:type="paragraph" w:customStyle="1" w:styleId="appmenuscrollcontainer-xtktj">
    <w:name w:val="appmenu__scrollcontainer-xtktj"/>
    <w:basedOn w:val="Normal"/>
    <w:uiPriority w:val="99"/>
    <w:semiHidden/>
    <w:pPr>
      <w:ind w:left="-360" w:right="-360"/>
    </w:pPr>
  </w:style>
  <w:style w:type="paragraph" w:customStyle="1" w:styleId="appmenuheader-aeivx">
    <w:name w:val="appmenu__header-aeiv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reationbarappscontainer-hf3av">
    <w:name w:val="creationbar_appscontainer-hf3av"/>
    <w:basedOn w:val="Normal"/>
    <w:uiPriority w:val="99"/>
    <w:semiHidden/>
    <w:pPr>
      <w:spacing w:before="100" w:beforeAutospacing="1" w:after="120"/>
    </w:pPr>
  </w:style>
  <w:style w:type="paragraph" w:customStyle="1" w:styleId="appmenusearchinputclearbutton-vvwlk">
    <w:name w:val="appmenusearchinput_clearbutton-vvwl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ptymessage-wvyuz">
    <w:name w:val="emptymessage-wvyuz"/>
    <w:basedOn w:val="Normal"/>
    <w:uiPriority w:val="99"/>
    <w:semiHidden/>
    <w:pP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categoryname-gpdmp">
    <w:name w:val="categoryname-gpdmp"/>
    <w:basedOn w:val="Normal"/>
    <w:uiPriority w:val="99"/>
    <w:semiHidden/>
    <w:pPr>
      <w:spacing w:before="120" w:after="120"/>
    </w:pPr>
  </w:style>
  <w:style w:type="paragraph" w:customStyle="1" w:styleId="categorynametitle-rxzve">
    <w:name w:val="categorynametitle-rxzve"/>
    <w:basedOn w:val="Normal"/>
    <w:uiPriority w:val="99"/>
    <w:semiHidden/>
  </w:style>
  <w:style w:type="paragraph" w:customStyle="1" w:styleId="noresultwrapper-laht2">
    <w:name w:val="noresultwrapper-laht2"/>
    <w:basedOn w:val="Normal"/>
    <w:uiPriority w:val="99"/>
    <w:semiHidden/>
    <w:pPr>
      <w:spacing w:before="100" w:beforeAutospacing="1" w:after="100" w:afterAutospacing="1" w:line="300" w:lineRule="atLeast"/>
    </w:pPr>
  </w:style>
  <w:style w:type="paragraph" w:customStyle="1" w:styleId="emptymessage-gqaix">
    <w:name w:val="emptymessage-gqaix"/>
    <w:basedOn w:val="Normal"/>
    <w:uiPriority w:val="99"/>
    <w:semiHidden/>
    <w:pP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categoryname-epp28">
    <w:name w:val="categoryname-epp28"/>
    <w:basedOn w:val="Normal"/>
    <w:uiPriority w:val="99"/>
    <w:semiHidden/>
    <w:pPr>
      <w:spacing w:before="120" w:after="120"/>
    </w:pPr>
  </w:style>
  <w:style w:type="paragraph" w:customStyle="1" w:styleId="categorynametitle-klckp">
    <w:name w:val="categorynametitle-klckp"/>
    <w:basedOn w:val="Normal"/>
    <w:uiPriority w:val="99"/>
    <w:semiHidden/>
  </w:style>
  <w:style w:type="paragraph" w:customStyle="1" w:styleId="creationbarlist-bkyn7">
    <w:name w:val="creationbarlist-bkyn7"/>
    <w:basedOn w:val="Normal"/>
    <w:uiPriority w:val="99"/>
    <w:semiHidden/>
  </w:style>
  <w:style w:type="paragraph" w:customStyle="1" w:styleId="applist-uc29e">
    <w:name w:val="applist-uc29e"/>
    <w:basedOn w:val="Normal"/>
    <w:uiPriority w:val="99"/>
    <w:semiHidden/>
  </w:style>
  <w:style w:type="paragraph" w:customStyle="1" w:styleId="app-yokm5">
    <w:name w:val="app-yokm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listitembutton-pe7ea">
    <w:name w:val="applistitem__button-pe7e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info-lnxcu">
    <w:name w:val="appinfo-lnxc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title-jdlj1">
    <w:name w:val="apptitle-jdlj1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appsubtitle-tjhhv">
    <w:name w:val="appsubtitle-tjhhv"/>
    <w:basedOn w:val="Normal"/>
    <w:uiPriority w:val="99"/>
    <w:semiHidden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appicon-rq3ep">
    <w:name w:val="appicon-rq3e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titleskeleton-ex4r6">
    <w:name w:val="apptitleskeleton-ex4r6"/>
    <w:basedOn w:val="Normal"/>
    <w:uiPriority w:val="99"/>
    <w:semiHidden/>
    <w:pPr>
      <w:spacing w:after="120"/>
    </w:pPr>
  </w:style>
  <w:style w:type="paragraph" w:customStyle="1" w:styleId="appsubtitleskeleton-cusb4">
    <w:name w:val="appsubtitleskeleton-cusb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label-bflhb">
    <w:name w:val="applabel-bflhb"/>
    <w:basedOn w:val="Normal"/>
    <w:uiPriority w:val="99"/>
    <w:semiHidden/>
    <w:pPr>
      <w:spacing w:before="100" w:beforeAutospacing="1" w:after="100" w:afterAutospacing="1" w:line="255" w:lineRule="atLeast"/>
      <w:ind w:left="195"/>
    </w:pPr>
    <w:rPr>
      <w:b/>
      <w:bCs/>
      <w:caps/>
      <w:spacing w:val="2"/>
      <w:sz w:val="17"/>
      <w:szCs w:val="17"/>
    </w:rPr>
  </w:style>
  <w:style w:type="paragraph" w:customStyle="1" w:styleId="applabelinstalled-c5hzg">
    <w:name w:val="applabel_installed-c5hzg"/>
    <w:basedOn w:val="Normal"/>
    <w:uiPriority w:val="99"/>
    <w:semiHidden/>
    <w:pPr>
      <w:shd w:val="clear" w:color="auto" w:fill="3B8700"/>
      <w:spacing w:before="100" w:beforeAutospacing="1" w:after="100" w:afterAutospacing="1"/>
    </w:pPr>
  </w:style>
  <w:style w:type="paragraph" w:customStyle="1" w:styleId="appiconcontent-jrmd1">
    <w:name w:val="appiconcontent-jrmd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rtnertierinfo-kljd1">
    <w:name w:val="partnertierinfo-kljd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viewbutton-yt1qf">
    <w:name w:val="appviewbutton-yt1qf"/>
    <w:basedOn w:val="Normal"/>
    <w:uiPriority w:val="99"/>
    <w:semiHidden/>
  </w:style>
  <w:style w:type="paragraph" w:customStyle="1" w:styleId="searchinput-ema5p">
    <w:name w:val="searchinput-ema5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stats-dnmtu">
    <w:name w:val="appstats-dnmtu"/>
    <w:basedOn w:val="Normal"/>
    <w:uiPriority w:val="99"/>
    <w:semiHidden/>
    <w:pPr>
      <w:spacing w:before="100" w:beforeAutospacing="1" w:after="100" w:afterAutospacing="1" w:line="300" w:lineRule="atLeast"/>
    </w:pPr>
    <w:rPr>
      <w:sz w:val="18"/>
      <w:szCs w:val="18"/>
    </w:rPr>
  </w:style>
  <w:style w:type="paragraph" w:customStyle="1" w:styleId="appstatsicon-jatu7">
    <w:name w:val="appstats_icon-jatu7"/>
    <w:basedOn w:val="Normal"/>
    <w:uiPriority w:val="99"/>
    <w:semiHidden/>
    <w:pPr>
      <w:spacing w:before="100" w:beforeAutospacing="1" w:after="100" w:afterAutospacing="1"/>
      <w:ind w:right="60"/>
    </w:pPr>
  </w:style>
  <w:style w:type="paragraph" w:customStyle="1" w:styleId="applist-fbvni">
    <w:name w:val="applist-fbvni"/>
    <w:basedOn w:val="Normal"/>
    <w:uiPriority w:val="99"/>
    <w:semiHidden/>
  </w:style>
  <w:style w:type="paragraph" w:customStyle="1" w:styleId="resultwrapper-qexsf">
    <w:name w:val="resultwrapper-qexs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oadingwrapper-uktld">
    <w:name w:val="loadingwrapper-uktl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oadingresultswrapper-imqyc">
    <w:name w:val="loadingresultswrapper-imqy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rrorwrapper-x9o0y">
    <w:name w:val="errorwrapper-x9o0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resultwrapper-vf4jv">
    <w:name w:val="noresultwrapper-vf4jv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noresulttitle-zwdm5">
    <w:name w:val="noresulttitle-zwdm5"/>
    <w:basedOn w:val="Normal"/>
    <w:uiPriority w:val="99"/>
    <w:semiHidden/>
    <w:pPr>
      <w:spacing w:after="180" w:line="300" w:lineRule="atLeast"/>
    </w:pPr>
    <w:rPr>
      <w:sz w:val="21"/>
      <w:szCs w:val="21"/>
    </w:rPr>
  </w:style>
  <w:style w:type="paragraph" w:customStyle="1" w:styleId="noresultsuggestionstitle-jkgs0">
    <w:name w:val="noresultsuggestionstitle-jkgs0"/>
    <w:basedOn w:val="Normal"/>
    <w:uiPriority w:val="99"/>
    <w:semiHidden/>
    <w:pPr>
      <w:spacing w:line="300" w:lineRule="atLeast"/>
    </w:pPr>
    <w:rPr>
      <w:sz w:val="21"/>
      <w:szCs w:val="21"/>
    </w:rPr>
  </w:style>
  <w:style w:type="paragraph" w:customStyle="1" w:styleId="noresultsuggestions-dadwl">
    <w:name w:val="noresultsuggestions-dadwl"/>
    <w:basedOn w:val="Normal"/>
    <w:uiPriority w:val="99"/>
    <w:semiHidden/>
  </w:style>
  <w:style w:type="paragraph" w:customStyle="1" w:styleId="exploremore-r8lzq">
    <w:name w:val="exploremore-r8lzq"/>
    <w:basedOn w:val="Normal"/>
    <w:uiPriority w:val="99"/>
    <w:semiHidden/>
    <w:pPr>
      <w:spacing w:after="180" w:line="300" w:lineRule="atLeast"/>
      <w:ind w:left="120" w:right="120"/>
    </w:pPr>
  </w:style>
  <w:style w:type="paragraph" w:customStyle="1" w:styleId="category-pqaaf">
    <w:name w:val="category-pqaaf"/>
    <w:basedOn w:val="Normal"/>
    <w:uiPriority w:val="99"/>
    <w:semiHidden/>
    <w:pPr>
      <w:spacing w:before="100" w:beforeAutospacing="1" w:after="300"/>
    </w:pPr>
  </w:style>
  <w:style w:type="paragraph" w:customStyle="1" w:styleId="categoryname-uti0n">
    <w:name w:val="categoryname-uti0n"/>
    <w:basedOn w:val="Normal"/>
    <w:uiPriority w:val="99"/>
    <w:semiHidden/>
    <w:pPr>
      <w:spacing w:before="120" w:after="120"/>
    </w:pPr>
  </w:style>
  <w:style w:type="paragraph" w:customStyle="1" w:styleId="categorynametitle-jcw9w">
    <w:name w:val="categorynametitle-jcw9w"/>
    <w:basedOn w:val="Normal"/>
    <w:uiPriority w:val="99"/>
    <w:semiHidden/>
  </w:style>
  <w:style w:type="paragraph" w:customStyle="1" w:styleId="appslist-kqf4b">
    <w:name w:val="appslist-kqf4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area-wjqn9">
    <w:name w:val="textarea-wjqn9"/>
    <w:basedOn w:val="Normal"/>
    <w:uiPriority w:val="99"/>
    <w:semiHidden/>
    <w:pPr>
      <w:wordWrap w:val="0"/>
      <w:spacing w:before="60" w:after="100" w:afterAutospacing="1"/>
    </w:pPr>
  </w:style>
  <w:style w:type="paragraph" w:customStyle="1" w:styleId="buttonscontainer-ftisy">
    <w:name w:val="buttonscontainer-ftisy"/>
    <w:basedOn w:val="Normal"/>
    <w:uiPriority w:val="99"/>
    <w:semiHidden/>
    <w:pPr>
      <w:spacing w:before="240" w:after="100" w:afterAutospacing="1"/>
    </w:pPr>
  </w:style>
  <w:style w:type="paragraph" w:customStyle="1" w:styleId="embed-code-header-container">
    <w:name w:val="embed-code-header-container"/>
    <w:basedOn w:val="Normal"/>
    <w:uiPriority w:val="99"/>
    <w:semiHidden/>
    <w:pPr>
      <w:spacing w:after="100" w:afterAutospacing="1"/>
    </w:pPr>
  </w:style>
  <w:style w:type="paragraph" w:customStyle="1" w:styleId="preview-area-preview">
    <w:name w:val="preview-area-preview"/>
    <w:basedOn w:val="Normal"/>
    <w:uiPriority w:val="99"/>
    <w:semiHidden/>
    <w:pPr>
      <w:spacing w:before="120" w:after="100" w:afterAutospacing="1"/>
    </w:pPr>
  </w:style>
  <w:style w:type="paragraph" w:customStyle="1" w:styleId="dialogcontainer-rrcji">
    <w:name w:val="dialogcontainer-rrcj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zwopj">
    <w:name w:val="dialogcontent-zwop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frame-yym7d">
    <w:name w:val="iframe-yym7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ruct-doctemplates-container">
    <w:name w:val="struct-doc__templates-container"/>
    <w:basedOn w:val="Normal"/>
    <w:uiPriority w:val="99"/>
    <w:semiHidden/>
    <w:pPr>
      <w:spacing w:before="60" w:after="100" w:afterAutospacing="1"/>
    </w:pPr>
  </w:style>
  <w:style w:type="paragraph" w:customStyle="1" w:styleId="highlight-transparent-icon-gm2zr">
    <w:name w:val="highlight-transparent-icon-gm2zr"/>
    <w:basedOn w:val="Normal"/>
    <w:uiPriority w:val="99"/>
    <w:semiHidden/>
    <w:pPr>
      <w:spacing w:after="100" w:afterAutospacing="1"/>
      <w:ind w:right="-60"/>
    </w:pPr>
  </w:style>
  <w:style w:type="paragraph" w:customStyle="1" w:styleId="improvewithaisuggestionboxtextcontainer-ajmii">
    <w:name w:val="improvewithaisuggestionboxtextcontainer-ajmi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dalcontainer-dyfp8">
    <w:name w:val="modalcontainer-dyfp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dalcontent-vgebu">
    <w:name w:val="modalcontent-vgeb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headercustom-gmmdg">
    <w:name w:val="dialogheadercustom-gmmdg"/>
    <w:basedOn w:val="Normal"/>
    <w:uiPriority w:val="99"/>
    <w:semiHidden/>
    <w:pPr>
      <w:spacing w:before="100" w:beforeAutospacing="1" w:after="480"/>
    </w:pPr>
  </w:style>
  <w:style w:type="paragraph" w:customStyle="1" w:styleId="dialogbodycustom-ek81w">
    <w:name w:val="dialogbodycustom-ek81w"/>
    <w:basedOn w:val="Normal"/>
    <w:uiPriority w:val="99"/>
    <w:semiHidden/>
    <w:pPr>
      <w:spacing w:before="100" w:beforeAutospacing="1" w:after="120" w:line="360" w:lineRule="auto"/>
    </w:pPr>
    <w:rPr>
      <w:sz w:val="21"/>
      <w:szCs w:val="21"/>
    </w:rPr>
  </w:style>
  <w:style w:type="paragraph" w:customStyle="1" w:styleId="separator-mawa4">
    <w:name w:val="separator-mawa4"/>
    <w:basedOn w:val="Normal"/>
    <w:uiPriority w:val="99"/>
    <w:semiHidden/>
  </w:style>
  <w:style w:type="paragraph" w:customStyle="1" w:styleId="wrapper-e46kt">
    <w:name w:val="wrapper-e46kt"/>
    <w:basedOn w:val="Normal"/>
    <w:uiPriority w:val="99"/>
    <w:semiHidden/>
    <w:pPr>
      <w:spacing w:before="100" w:beforeAutospacing="1" w:after="100" w:afterAutospacing="1" w:line="750" w:lineRule="atLeast"/>
    </w:pPr>
  </w:style>
  <w:style w:type="paragraph" w:customStyle="1" w:styleId="input-z0axz">
    <w:name w:val="input-z0axz"/>
    <w:basedOn w:val="Normal"/>
    <w:uiPriority w:val="99"/>
    <w:semiHidden/>
    <w:pPr>
      <w:spacing w:before="100" w:beforeAutospacing="1" w:after="100" w:afterAutospacing="1" w:line="525" w:lineRule="atLeast"/>
    </w:pPr>
    <w:rPr>
      <w:rFonts w:ascii="var(--fonts-body)" w:hAnsi="var(--fonts-body)"/>
      <w:sz w:val="21"/>
      <w:szCs w:val="21"/>
    </w:rPr>
  </w:style>
  <w:style w:type="paragraph" w:customStyle="1" w:styleId="name-ikgf9">
    <w:name w:val="name-ikgf9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  <w:sz w:val="21"/>
      <w:szCs w:val="21"/>
    </w:rPr>
  </w:style>
  <w:style w:type="paragraph" w:customStyle="1" w:styleId="dropdown-blthb">
    <w:name w:val="dropdown-blth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czmgm">
    <w:name w:val="title-czmgm"/>
    <w:basedOn w:val="Normal"/>
    <w:uiPriority w:val="99"/>
    <w:semiHidden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item-xe9jj">
    <w:name w:val="item-xe9j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text-i1h9j">
    <w:name w:val="item_text-i1h9j"/>
    <w:basedOn w:val="Normal"/>
    <w:uiPriority w:val="99"/>
    <w:semiHidden/>
    <w:pPr>
      <w:spacing w:before="100" w:beforeAutospacing="1" w:after="100" w:afterAutospacing="1"/>
      <w:ind w:left="180"/>
    </w:pPr>
  </w:style>
  <w:style w:type="paragraph" w:customStyle="1" w:styleId="itemtextpill-ythv">
    <w:name w:val="item_text_pill-y_thv"/>
    <w:basedOn w:val="Normal"/>
    <w:uiPriority w:val="99"/>
    <w:semiHidden/>
    <w:pPr>
      <w:spacing w:before="100" w:beforeAutospacing="1" w:after="100" w:afterAutospacing="1"/>
      <w:ind w:left="180"/>
    </w:pPr>
    <w:rPr>
      <w:b/>
      <w:bCs/>
      <w:sz w:val="15"/>
      <w:szCs w:val="15"/>
    </w:rPr>
  </w:style>
  <w:style w:type="paragraph" w:customStyle="1" w:styleId="separator-h4mcb">
    <w:name w:val="separator-h4mcb"/>
    <w:basedOn w:val="Normal"/>
    <w:uiPriority w:val="99"/>
    <w:semiHidden/>
    <w:pPr>
      <w:spacing w:before="90" w:after="90"/>
      <w:ind w:left="90" w:right="90"/>
    </w:pPr>
  </w:style>
  <w:style w:type="paragraph" w:customStyle="1" w:styleId="dropdown-csdmo">
    <w:name w:val="dropdown-csdm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ezxdt">
    <w:name w:val="item-ezxd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parator-i51uy">
    <w:name w:val="separator-i51uy"/>
    <w:basedOn w:val="Normal"/>
    <w:uiPriority w:val="99"/>
    <w:semiHidden/>
    <w:pPr>
      <w:ind w:left="75" w:right="90"/>
    </w:pPr>
  </w:style>
  <w:style w:type="paragraph" w:customStyle="1" w:styleId="icon-v0spb">
    <w:name w:val="icon-v0sp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ji7k0">
    <w:name w:val="dropdown-ji7k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gseditor-oi5jy">
    <w:name w:val="tagseditor-oi5j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g-kmixo">
    <w:name w:val="tag-kmixo"/>
    <w:basedOn w:val="Normal"/>
    <w:uiPriority w:val="99"/>
    <w:semiHidden/>
    <w:pPr>
      <w:spacing w:after="120"/>
      <w:ind w:right="120"/>
    </w:pPr>
  </w:style>
  <w:style w:type="paragraph" w:customStyle="1" w:styleId="text-dgv54">
    <w:name w:val="text-dgv54"/>
    <w:basedOn w:val="Normal"/>
    <w:uiPriority w:val="99"/>
    <w:semiHidden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editbutton-nqwxc">
    <w:name w:val="editbutton-nqwxc"/>
    <w:basedOn w:val="Normal"/>
    <w:uiPriority w:val="99"/>
    <w:semiHidden/>
    <w:pPr>
      <w:spacing w:before="100" w:beforeAutospacing="1" w:after="100" w:afterAutospacing="1"/>
      <w:ind w:right="60"/>
    </w:pPr>
  </w:style>
  <w:style w:type="paragraph" w:customStyle="1" w:styleId="colorbutton-fzdvz">
    <w:name w:val="colorbutton-fzdvz"/>
    <w:basedOn w:val="Normal"/>
    <w:uiPriority w:val="99"/>
    <w:semiHidden/>
  </w:style>
  <w:style w:type="paragraph" w:customStyle="1" w:styleId="input-vixvh">
    <w:name w:val="input-vixvh"/>
    <w:basedOn w:val="Normal"/>
    <w:uiPriority w:val="99"/>
    <w:semiHidden/>
    <w:pPr>
      <w:pBdr>
        <w:top w:val="single" w:sz="2" w:space="0" w:color="auto"/>
        <w:left w:val="single" w:sz="2" w:space="27" w:color="auto"/>
        <w:bottom w:val="single" w:sz="6" w:space="13" w:color="auto"/>
        <w:right w:val="single" w:sz="2" w:space="31" w:color="auto"/>
      </w:pBdr>
      <w:spacing w:before="100" w:beforeAutospacing="1" w:after="100" w:afterAutospacing="1"/>
    </w:pPr>
  </w:style>
  <w:style w:type="paragraph" w:customStyle="1" w:styleId="tags-bam4f">
    <w:name w:val="tags-bam4f"/>
    <w:basedOn w:val="Normal"/>
    <w:uiPriority w:val="99"/>
    <w:semiHidden/>
    <w:pPr>
      <w:spacing w:before="315" w:after="100" w:afterAutospacing="1"/>
    </w:pPr>
  </w:style>
  <w:style w:type="paragraph" w:customStyle="1" w:styleId="editbuttons-diadm">
    <w:name w:val="editbuttons-diad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avebutton-dubb5">
    <w:name w:val="savebutton-dubb5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ncelbutton-yzdky">
    <w:name w:val="cancelbutton-yzdky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eletebutton-eqlqh">
    <w:name w:val="deletebutton-eqlqh"/>
    <w:basedOn w:val="Normal"/>
    <w:uiPriority w:val="99"/>
    <w:semiHidden/>
    <w:pPr>
      <w:spacing w:before="100" w:beforeAutospacing="1" w:after="100" w:afterAutospacing="1"/>
      <w:ind w:right="480"/>
    </w:pPr>
    <w:rPr>
      <w:sz w:val="21"/>
      <w:szCs w:val="21"/>
    </w:rPr>
  </w:style>
  <w:style w:type="paragraph" w:customStyle="1" w:styleId="wrapper-nure8">
    <w:name w:val="wrapper-nure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-yz4r6">
    <w:name w:val="widgettype-yz4r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layoutdense-cv36i">
    <w:name w:val="widgettype__layout_dense-cv36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vcwck">
    <w:name w:val="item-vcw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alue-aticp">
    <w:name w:val="value-aticp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wider-rymzh">
    <w:name w:val="wider-rymz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mzdkp">
    <w:name w:val="item-mzdk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tip-wrapper">
    <w:name w:val="tooltip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tip-wrapper--defr">
    <w:name w:val="tooltip-wrapper--def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ta0j6">
    <w:name w:val="container-ta0j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slider-vleya">
    <w:name w:val="sizeslider-vley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w0qxm">
    <w:name w:val="wrapper-w0qxm"/>
    <w:basedOn w:val="Normal"/>
    <w:uiPriority w:val="99"/>
    <w:semiHidden/>
    <w:pPr>
      <w:spacing w:before="100" w:beforeAutospacing="1" w:after="100" w:afterAutospacing="1"/>
      <w:ind w:right="75"/>
    </w:pPr>
  </w:style>
  <w:style w:type="paragraph" w:customStyle="1" w:styleId="wrapper-zgqcf">
    <w:name w:val="wrapper-zgqc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e-n2iub">
    <w:name w:val="wide-n2iu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u7wrt">
    <w:name w:val="wrapper-u7wrt"/>
    <w:basedOn w:val="Normal"/>
    <w:uiPriority w:val="99"/>
    <w:semiHidden/>
    <w:pPr>
      <w:spacing w:before="90" w:after="90"/>
      <w:ind w:left="60" w:right="60"/>
      <w:jc w:val="center"/>
    </w:pPr>
  </w:style>
  <w:style w:type="paragraph" w:customStyle="1" w:styleId="wide-tx6hb">
    <w:name w:val="wide-tx6h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me-ose1e">
    <w:name w:val="name-ose1e"/>
    <w:basedOn w:val="Normal"/>
    <w:uiPriority w:val="99"/>
    <w:semiHidden/>
    <w:pPr>
      <w:spacing w:before="100" w:beforeAutospacing="1" w:after="100" w:afterAutospacing="1"/>
    </w:pPr>
    <w:rPr>
      <w:sz w:val="15"/>
      <w:szCs w:val="15"/>
    </w:rPr>
  </w:style>
  <w:style w:type="paragraph" w:customStyle="1" w:styleId="formatinfo-o0fvf">
    <w:name w:val="formatinfo-o0fvf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formatinfoname-udlv9">
    <w:name w:val="formatinfo__name-udlv9"/>
    <w:basedOn w:val="Normal"/>
    <w:uiPriority w:val="99"/>
    <w:semiHidden/>
    <w:pPr>
      <w:spacing w:before="100" w:beforeAutospacing="1" w:after="100" w:afterAutospacing="1" w:line="225" w:lineRule="atLeast"/>
    </w:pPr>
    <w:rPr>
      <w:sz w:val="18"/>
      <w:szCs w:val="18"/>
    </w:rPr>
  </w:style>
  <w:style w:type="paragraph" w:customStyle="1" w:styleId="formatinfohint-pgwmq">
    <w:name w:val="formatinfo__hint-pgwmq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  <w:sz w:val="15"/>
      <w:szCs w:val="15"/>
    </w:rPr>
  </w:style>
  <w:style w:type="paragraph" w:customStyle="1" w:styleId="dropdown-tgcuf">
    <w:name w:val="dropdown-tgcuf"/>
    <w:basedOn w:val="Normal"/>
    <w:uiPriority w:val="99"/>
    <w:semiHidden/>
    <w:pPr>
      <w:spacing w:before="60" w:after="100" w:afterAutospacing="1"/>
    </w:pPr>
  </w:style>
  <w:style w:type="paragraph" w:customStyle="1" w:styleId="linetyperow-sgoh1">
    <w:name w:val="linetyperow-sgoh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typeitem-r5ji">
    <w:name w:val="linetypeitem-_r5j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jumpitem-tg6hu">
    <w:name w:val="linejumpitem-tg6h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jumpitemtitle-itcsi">
    <w:name w:val="linejumpitemtitle-itcsi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slideritem-wgajh">
    <w:name w:val="slideritem-wgaj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itemcontainer-kdikw">
    <w:name w:val="slideritemcontainer-kdik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parator-hyewc">
    <w:name w:val="separator-hyewc"/>
    <w:basedOn w:val="Normal"/>
    <w:uiPriority w:val="99"/>
    <w:semiHidden/>
    <w:pPr>
      <w:spacing w:before="60" w:after="60"/>
    </w:pPr>
  </w:style>
  <w:style w:type="paragraph" w:customStyle="1" w:styleId="wrapper-f0gye">
    <w:name w:val="wrapper-f0gye"/>
    <w:basedOn w:val="Normal"/>
    <w:uiPriority w:val="99"/>
    <w:semiHidden/>
    <w:pPr>
      <w:spacing w:before="100" w:beforeAutospacing="1" w:after="100" w:afterAutospacing="1" w:line="750" w:lineRule="atLeast"/>
    </w:pPr>
  </w:style>
  <w:style w:type="paragraph" w:customStyle="1" w:styleId="text-ka73">
    <w:name w:val="text-ka73_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  <w:sz w:val="21"/>
      <w:szCs w:val="21"/>
    </w:rPr>
  </w:style>
  <w:style w:type="paragraph" w:customStyle="1" w:styleId="dropdown-kb6wc">
    <w:name w:val="dropdown-kb6w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list-e3bvn">
    <w:name w:val="dropdown__list-e3bvn"/>
    <w:basedOn w:val="Normal"/>
    <w:uiPriority w:val="99"/>
    <w:semiHidden/>
  </w:style>
  <w:style w:type="paragraph" w:customStyle="1" w:styleId="dropdownseparator-rlrb4">
    <w:name w:val="dropdown__separator-rlrb4"/>
    <w:basedOn w:val="Normal"/>
    <w:uiPriority w:val="99"/>
    <w:semiHidden/>
    <w:pPr>
      <w:spacing w:before="60" w:after="60"/>
      <w:ind w:left="300" w:right="300"/>
    </w:pPr>
  </w:style>
  <w:style w:type="paragraph" w:customStyle="1" w:styleId="dropdownitem-hlqrh">
    <w:name w:val="dropdownitem-hlqrh"/>
    <w:basedOn w:val="Normal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icon-ym8z4">
    <w:name w:val="icon-ym8z4"/>
    <w:basedOn w:val="Normal"/>
    <w:uiPriority w:val="99"/>
    <w:semiHidden/>
    <w:pPr>
      <w:spacing w:before="100" w:beforeAutospacing="1" w:after="100" w:afterAutospacing="1"/>
      <w:ind w:right="150"/>
    </w:pPr>
  </w:style>
  <w:style w:type="paragraph" w:customStyle="1" w:styleId="wrapper-f0jq8">
    <w:name w:val="wrapper-f0jq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uqmy0">
    <w:name w:val="icon-uqmy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h62hw">
    <w:name w:val="dropdown-h62h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ov7ow">
    <w:name w:val="item-ov7ow"/>
    <w:basedOn w:val="Normal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itemhint-jjlj4">
    <w:name w:val="item_hint-jjlj4"/>
    <w:basedOn w:val="Normal"/>
    <w:uiPriority w:val="99"/>
    <w:semiHidden/>
    <w:pPr>
      <w:spacing w:before="100" w:beforeAutospacing="1" w:after="100" w:afterAutospacing="1"/>
      <w:ind w:right="210"/>
      <w:jc w:val="center"/>
    </w:pPr>
  </w:style>
  <w:style w:type="paragraph" w:customStyle="1" w:styleId="itemtext-xtwgz">
    <w:name w:val="item_text-xtwgz"/>
    <w:basedOn w:val="Normal"/>
    <w:uiPriority w:val="99"/>
    <w:semiHidden/>
    <w:pPr>
      <w:spacing w:before="100" w:beforeAutospacing="1" w:after="100" w:afterAutospacing="1"/>
      <w:ind w:left="375"/>
    </w:pPr>
  </w:style>
  <w:style w:type="paragraph" w:customStyle="1" w:styleId="dropdown-qlkve">
    <w:name w:val="dropdown-qlkv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xtractpageslabel-ftwgv">
    <w:name w:val="extractpageslabel-ftwgv"/>
    <w:basedOn w:val="Normal"/>
    <w:uiPriority w:val="99"/>
    <w:semiHidden/>
    <w:pPr>
      <w:spacing w:before="100" w:beforeAutospacing="1" w:after="100" w:afterAutospacing="1" w:line="360" w:lineRule="atLeast"/>
      <w:ind w:right="360"/>
    </w:pPr>
    <w:rPr>
      <w:rFonts w:ascii="var(--fonts-body)" w:hAnsi="var(--fonts-body)"/>
      <w:sz w:val="21"/>
      <w:szCs w:val="21"/>
    </w:rPr>
  </w:style>
  <w:style w:type="paragraph" w:customStyle="1" w:styleId="radiobtngroup-bdxfu">
    <w:name w:val="radiobtngroup-bdxfu"/>
    <w:basedOn w:val="Normal"/>
    <w:uiPriority w:val="99"/>
    <w:semiHidden/>
    <w:pPr>
      <w:spacing w:before="100" w:beforeAutospacing="1" w:after="100" w:afterAutospacing="1"/>
      <w:ind w:right="360"/>
    </w:pPr>
  </w:style>
  <w:style w:type="paragraph" w:customStyle="1" w:styleId="inputwrapper-fad1u">
    <w:name w:val="inputwrapper-fad1u"/>
    <w:basedOn w:val="Normal"/>
    <w:uiPriority w:val="99"/>
    <w:semiHidden/>
    <w:pPr>
      <w:spacing w:before="100" w:beforeAutospacing="1" w:after="100" w:afterAutospacing="1"/>
      <w:ind w:right="225"/>
    </w:pPr>
  </w:style>
  <w:style w:type="paragraph" w:customStyle="1" w:styleId="popup-f9b27">
    <w:name w:val="popup-f9b27"/>
    <w:basedOn w:val="Normal"/>
    <w:uiPriority w:val="99"/>
    <w:semiHidden/>
    <w:pPr>
      <w:spacing w:after="100" w:afterAutospacing="1"/>
    </w:pPr>
    <w:rPr>
      <w:rFonts w:ascii="var(--fonts-body)" w:hAnsi="var(--fonts-body)"/>
      <w:sz w:val="20"/>
      <w:szCs w:val="20"/>
    </w:rPr>
  </w:style>
  <w:style w:type="paragraph" w:customStyle="1" w:styleId="title-ht4q">
    <w:name w:val="title-ht4q_"/>
    <w:basedOn w:val="Normal"/>
    <w:uiPriority w:val="99"/>
    <w:semiHidden/>
    <w:pPr>
      <w:spacing w:before="100" w:beforeAutospacing="1" w:after="100" w:afterAutospacing="1" w:line="270" w:lineRule="atLeast"/>
    </w:pPr>
  </w:style>
  <w:style w:type="paragraph" w:customStyle="1" w:styleId="name-qzjcc">
    <w:name w:val="name-qzjcc"/>
    <w:basedOn w:val="Normal"/>
    <w:uiPriority w:val="99"/>
    <w:semiHidden/>
    <w:pPr>
      <w:spacing w:before="100" w:beforeAutospacing="1" w:after="100" w:afterAutospacing="1" w:line="270" w:lineRule="atLeast"/>
    </w:pPr>
    <w:rPr>
      <w:color w:val="4A4A4A"/>
    </w:rPr>
  </w:style>
  <w:style w:type="paragraph" w:customStyle="1" w:styleId="time-yqgta">
    <w:name w:val="time-yqgta"/>
    <w:basedOn w:val="Normal"/>
    <w:uiPriority w:val="99"/>
    <w:semiHidden/>
    <w:pPr>
      <w:spacing w:before="100" w:beforeAutospacing="1" w:after="100" w:afterAutospacing="1" w:line="270" w:lineRule="atLeast"/>
    </w:pPr>
    <w:rPr>
      <w:color w:val="4A4A4A"/>
    </w:rPr>
  </w:style>
  <w:style w:type="paragraph" w:customStyle="1" w:styleId="item-qq9sk">
    <w:name w:val="item-qq9s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ywa0c">
    <w:name w:val="container-ywa0c"/>
    <w:basedOn w:val="Normal"/>
    <w:uiPriority w:val="99"/>
    <w:semiHidden/>
    <w:pPr>
      <w:spacing w:before="100" w:beforeAutospacing="1" w:after="100" w:afterAutospacing="1"/>
      <w:ind w:left="-75" w:right="-75"/>
    </w:pPr>
  </w:style>
  <w:style w:type="paragraph" w:customStyle="1" w:styleId="iconbox-oj9yy">
    <w:name w:val="iconbox-oj9yy"/>
    <w:basedOn w:val="Normal"/>
    <w:uiPriority w:val="99"/>
    <w:semiHidden/>
    <w:pPr>
      <w:spacing w:before="100" w:beforeAutospacing="1" w:after="100" w:afterAutospacing="1"/>
      <w:ind w:left="105"/>
    </w:pPr>
  </w:style>
  <w:style w:type="paragraph" w:customStyle="1" w:styleId="icon-e3otf">
    <w:name w:val="icon-e3ot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ption-g9t4c">
    <w:name w:val="caption-g9t4c"/>
    <w:basedOn w:val="Normal"/>
    <w:uiPriority w:val="99"/>
    <w:semiHidden/>
    <w:pPr>
      <w:spacing w:line="240" w:lineRule="atLeast"/>
      <w:ind w:left="30" w:right="285"/>
    </w:pPr>
    <w:rPr>
      <w:sz w:val="20"/>
      <w:szCs w:val="20"/>
    </w:rPr>
  </w:style>
  <w:style w:type="paragraph" w:customStyle="1" w:styleId="dropdown-x2p">
    <w:name w:val="dropdown-x_2_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rbg7b">
    <w:name w:val="container-rbg7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container-lxxxv">
    <w:name w:val="searchcontainer-lxxx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input-amvdo">
    <w:name w:val="searchinput-amvd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lecteduser-v9h6h">
    <w:name w:val="selecteduser-v9h6h"/>
    <w:basedOn w:val="Normal"/>
    <w:uiPriority w:val="99"/>
    <w:semiHidden/>
    <w:pPr>
      <w:spacing w:before="240" w:after="100" w:afterAutospacing="1"/>
    </w:pPr>
  </w:style>
  <w:style w:type="paragraph" w:customStyle="1" w:styleId="closebutton-qi8db">
    <w:name w:val="closebutton-qi8d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slist-5qjr">
    <w:name w:val="userslist-_5qjr"/>
    <w:basedOn w:val="Normal"/>
    <w:uiPriority w:val="99"/>
    <w:semiHidden/>
  </w:style>
  <w:style w:type="paragraph" w:customStyle="1" w:styleId="user-bpef7">
    <w:name w:val="user-bpef7"/>
    <w:basedOn w:val="Normal"/>
    <w:uiPriority w:val="99"/>
    <w:semiHidden/>
    <w:pPr>
      <w:spacing w:before="100" w:beforeAutospacing="1" w:after="240"/>
    </w:pPr>
  </w:style>
  <w:style w:type="paragraph" w:customStyle="1" w:styleId="userpicture-ybtt">
    <w:name w:val="userpicture-yb_t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name-mpo9l">
    <w:name w:val="username-mpo9l"/>
    <w:basedOn w:val="Normal"/>
    <w:uiPriority w:val="99"/>
    <w:semiHidden/>
    <w:pPr>
      <w:spacing w:before="100" w:beforeAutospacing="1" w:after="100" w:afterAutospacing="1"/>
      <w:ind w:left="120"/>
    </w:pPr>
    <w:rPr>
      <w:b/>
      <w:bCs/>
    </w:rPr>
  </w:style>
  <w:style w:type="paragraph" w:customStyle="1" w:styleId="separator-zbhf7">
    <w:name w:val="separator-zbhf7"/>
    <w:basedOn w:val="Normal"/>
    <w:uiPriority w:val="99"/>
    <w:semiHidden/>
    <w:pPr>
      <w:ind w:left="30" w:right="30"/>
    </w:pPr>
  </w:style>
  <w:style w:type="paragraph" w:customStyle="1" w:styleId="useremail-nksj0">
    <w:name w:val="useremail-nksj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mzsth">
    <w:name w:val="dropdown-mzst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parator-zlzds">
    <w:name w:val="separator-zlzd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gglelabel-rwug">
    <w:name w:val="togglelabel-rwu_g"/>
    <w:basedOn w:val="Normal"/>
    <w:uiPriority w:val="99"/>
    <w:semiHidden/>
    <w:pPr>
      <w:spacing w:before="100" w:beforeAutospacing="1" w:after="210"/>
    </w:pPr>
  </w:style>
  <w:style w:type="paragraph" w:customStyle="1" w:styleId="status-elcey">
    <w:name w:val="status-elce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atuslist-zyvyt">
    <w:name w:val="status__list-zyvyt"/>
    <w:basedOn w:val="Normal"/>
    <w:uiPriority w:val="99"/>
    <w:semiHidden/>
  </w:style>
  <w:style w:type="paragraph" w:customStyle="1" w:styleId="cardstatusitem-nguhz">
    <w:name w:val="cardstatusitem-nguhz"/>
    <w:basedOn w:val="Normal"/>
    <w:uiPriority w:val="99"/>
    <w:semiHidden/>
    <w:pPr>
      <w:spacing w:before="100" w:beforeAutospacing="1" w:after="60"/>
    </w:pPr>
  </w:style>
  <w:style w:type="paragraph" w:customStyle="1" w:styleId="icon-jex4a">
    <w:name w:val="icon-jex4a"/>
    <w:basedOn w:val="Normal"/>
    <w:uiPriority w:val="99"/>
    <w:semiHidden/>
    <w:pPr>
      <w:spacing w:before="100" w:beforeAutospacing="1" w:after="100" w:afterAutospacing="1"/>
      <w:ind w:right="150"/>
    </w:pPr>
  </w:style>
  <w:style w:type="paragraph" w:customStyle="1" w:styleId="itemremove-yef2w">
    <w:name w:val="itemremove-yef2w"/>
    <w:basedOn w:val="Normal"/>
    <w:uiPriority w:val="99"/>
    <w:semiHidden/>
    <w:pPr>
      <w:spacing w:before="60"/>
      <w:jc w:val="center"/>
    </w:pPr>
  </w:style>
  <w:style w:type="paragraph" w:customStyle="1" w:styleId="wrapper-ggeoo">
    <w:name w:val="wrapper-ggeo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box-u4f8f">
    <w:name w:val="iconbox-u4f8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kkkfw">
    <w:name w:val="wrapper-kkkf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box-wbv8n">
    <w:name w:val="iconbox-wbv8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fjcoo">
    <w:name w:val="title-fjcoo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statelabel-fps7n">
    <w:name w:val="statelabel-fps7n"/>
    <w:basedOn w:val="Normal"/>
    <w:uiPriority w:val="99"/>
    <w:semiHidden/>
    <w:pPr>
      <w:spacing w:before="100" w:beforeAutospacing="1" w:after="100" w:afterAutospacing="1" w:line="150" w:lineRule="atLeast"/>
    </w:pPr>
    <w:rPr>
      <w:sz w:val="15"/>
      <w:szCs w:val="15"/>
    </w:rPr>
  </w:style>
  <w:style w:type="paragraph" w:customStyle="1" w:styleId="wrapper-cycec">
    <w:name w:val="wrapper-cyce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wqkmb">
    <w:name w:val="item-wqkm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q08hf">
    <w:name w:val="wrapper-q08h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picker-byauw">
    <w:name w:val="iconpicker-byau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rror-tqqfb">
    <w:name w:val="error-tqqfb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omo-wpfg0">
    <w:name w:val="promo-wpfg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omotext-jmzk4">
    <w:name w:val="promotext-jmzk4"/>
    <w:basedOn w:val="Normal"/>
    <w:uiPriority w:val="99"/>
    <w:semiHidden/>
    <w:pPr>
      <w:spacing w:before="100" w:beforeAutospacing="1" w:after="300"/>
    </w:pPr>
    <w:rPr>
      <w:sz w:val="20"/>
      <w:szCs w:val="20"/>
    </w:rPr>
  </w:style>
  <w:style w:type="paragraph" w:customStyle="1" w:styleId="promologo-d71o">
    <w:name w:val="promologo-d7_1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nnilt">
    <w:name w:val="wrapper-nnilt"/>
    <w:basedOn w:val="Normal"/>
    <w:uiPriority w:val="99"/>
    <w:semiHidden/>
    <w:pPr>
      <w:spacing w:before="100" w:beforeAutospacing="1" w:after="100" w:afterAutospacing="1"/>
      <w:ind w:left="750"/>
    </w:pPr>
  </w:style>
  <w:style w:type="paragraph" w:customStyle="1" w:styleId="item-xuigt">
    <w:name w:val="item-xuig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pwi9">
    <w:name w:val="text-p_wi9"/>
    <w:basedOn w:val="Normal"/>
    <w:uiPriority w:val="99"/>
    <w:semiHidden/>
    <w:pPr>
      <w:spacing w:before="120" w:after="100" w:afterAutospacing="1"/>
    </w:pPr>
  </w:style>
  <w:style w:type="paragraph" w:customStyle="1" w:styleId="caption-hywdy">
    <w:name w:val="caption-hywdy"/>
    <w:basedOn w:val="Normal"/>
    <w:uiPriority w:val="99"/>
    <w:semiHidden/>
    <w:pPr>
      <w:spacing w:before="100" w:beforeAutospacing="1" w:after="100" w:afterAutospacing="1" w:line="195" w:lineRule="atLeast"/>
    </w:pPr>
    <w:rPr>
      <w:b/>
      <w:bCs/>
      <w:sz w:val="18"/>
      <w:szCs w:val="18"/>
    </w:rPr>
  </w:style>
  <w:style w:type="paragraph" w:customStyle="1" w:styleId="icon-ilu6g">
    <w:name w:val="icon-ilu6g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wrapper-elt5c">
    <w:name w:val="wrapper-elt5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tpdxa">
    <w:name w:val="item-tpdxa"/>
    <w:basedOn w:val="Normal"/>
    <w:uiPriority w:val="99"/>
    <w:semiHidden/>
    <w:pPr>
      <w:spacing w:before="120" w:after="120" w:line="360" w:lineRule="atLeast"/>
    </w:pPr>
    <w:rPr>
      <w:sz w:val="21"/>
      <w:szCs w:val="21"/>
    </w:rPr>
  </w:style>
  <w:style w:type="paragraph" w:customStyle="1" w:styleId="icon-dfa0x">
    <w:name w:val="icon-dfa0x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wrapper-qlzoe">
    <w:name w:val="wrapper-qlzo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rcjra">
    <w:name w:val="wrapper-rcjr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parator-danga">
    <w:name w:val="separator-danga"/>
    <w:basedOn w:val="Normal"/>
    <w:uiPriority w:val="99"/>
    <w:semiHidden/>
    <w:pPr>
      <w:spacing w:before="100" w:beforeAutospacing="1" w:after="100" w:afterAutospacing="1"/>
      <w:ind w:left="180"/>
    </w:pPr>
  </w:style>
  <w:style w:type="paragraph" w:customStyle="1" w:styleId="wrapper-ffqg">
    <w:name w:val="wrapper-f_fq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yyvuf">
    <w:name w:val="icon-yyvuf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itemcontainer-zlai6">
    <w:name w:val="itemcontainer-zlai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m8kcm">
    <w:name w:val="dropdown-m8kc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lettebutton-xmelo">
    <w:name w:val="palettebutton-xmelo"/>
    <w:basedOn w:val="Normal"/>
    <w:uiPriority w:val="99"/>
    <w:semiHidden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aletteseparator-jv93c">
    <w:name w:val="paletteseparator-jv93c"/>
    <w:basedOn w:val="Normal"/>
    <w:uiPriority w:val="99"/>
    <w:semiHidden/>
    <w:pPr>
      <w:ind w:left="150" w:right="150"/>
    </w:pPr>
  </w:style>
  <w:style w:type="paragraph" w:customStyle="1" w:styleId="dropdown-nldkp">
    <w:name w:val="dropdown-nldk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m4xfw">
    <w:name w:val="item-m4xf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parator-ilave">
    <w:name w:val="separator-ilave"/>
    <w:basedOn w:val="Normal"/>
    <w:uiPriority w:val="99"/>
    <w:semiHidden/>
    <w:pPr>
      <w:spacing w:before="120" w:after="120"/>
      <w:ind w:left="180" w:right="180"/>
    </w:pPr>
  </w:style>
  <w:style w:type="paragraph" w:customStyle="1" w:styleId="wrapper-tinfi">
    <w:name w:val="wrapper-tinf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lp8zo">
    <w:name w:val="dropdown-lp8z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title-eftum">
    <w:name w:val="dropdowntitle-eftu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titleenabled-xh6m">
    <w:name w:val="dropdowntitleenabled-_xh6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titlesubmenu-ufsn9">
    <w:name w:val="dropdowntitlesubmenu-ufsn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name-ecsdb">
    <w:name w:val="appname-ecsdb"/>
    <w:basedOn w:val="Normal"/>
    <w:uiPriority w:val="99"/>
    <w:semiHidden/>
    <w:pPr>
      <w:spacing w:before="100" w:beforeAutospacing="1" w:after="120" w:line="180" w:lineRule="atLeast"/>
    </w:pPr>
  </w:style>
  <w:style w:type="paragraph" w:customStyle="1" w:styleId="tooltipcontent-xcrqe">
    <w:name w:val="tooltipcontent-xcrqe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dropdown-usywa">
    <w:name w:val="dropdown-usyw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mfz7o">
    <w:name w:val="item-mfz7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yjymy">
    <w:name w:val="dropdown-yjym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old-nbakv">
    <w:name w:val="dropdown_old-nbak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-z9jv">
    <w:name w:val="slider-z9jv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acity-bqy5z">
    <w:name w:val="opacity-bqy5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acityslider-aypj0">
    <w:name w:val="opacityslider-aypj0"/>
    <w:basedOn w:val="Normal"/>
    <w:uiPriority w:val="99"/>
    <w:semiHidden/>
    <w:pPr>
      <w:ind w:left="240" w:right="240"/>
    </w:pPr>
  </w:style>
  <w:style w:type="paragraph" w:customStyle="1" w:styleId="separator-dgoax">
    <w:name w:val="separator-dgoax"/>
    <w:basedOn w:val="Normal"/>
    <w:uiPriority w:val="99"/>
    <w:semiHidden/>
    <w:pPr>
      <w:ind w:left="210" w:right="210"/>
    </w:pPr>
  </w:style>
  <w:style w:type="paragraph" w:customStyle="1" w:styleId="mindmap-randomize-colours-button-ofju2">
    <w:name w:val="mindmap-randomize-colours-button-ofju2"/>
    <w:basedOn w:val="Normal"/>
    <w:uiPriority w:val="99"/>
    <w:semiHidden/>
    <w:pPr>
      <w:spacing w:before="150" w:after="75"/>
    </w:pPr>
  </w:style>
  <w:style w:type="paragraph" w:customStyle="1" w:styleId="node-line-style-eptnw">
    <w:name w:val="node-line-style-eptnw"/>
    <w:basedOn w:val="Normal"/>
    <w:uiPriority w:val="99"/>
    <w:semiHidden/>
    <w:pPr>
      <w:spacing w:before="100" w:beforeAutospacing="1" w:after="150"/>
    </w:pPr>
  </w:style>
  <w:style w:type="paragraph" w:customStyle="1" w:styleId="wrapper-w7cvr">
    <w:name w:val="wrapper-w7cv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kq7ib">
    <w:name w:val="icon-kq7i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ous-r8qs2">
    <w:name w:val="previous-r8qs2"/>
    <w:basedOn w:val="Normal"/>
    <w:uiPriority w:val="99"/>
    <w:semiHidden/>
    <w:pPr>
      <w:spacing w:before="100" w:beforeAutospacing="1" w:after="100" w:afterAutospacing="1"/>
      <w:ind w:left="-345"/>
    </w:pPr>
  </w:style>
  <w:style w:type="paragraph" w:customStyle="1" w:styleId="next-kglme">
    <w:name w:val="next-kglme"/>
    <w:basedOn w:val="Normal"/>
    <w:uiPriority w:val="99"/>
    <w:semiHidden/>
    <w:pPr>
      <w:spacing w:before="100" w:beforeAutospacing="1" w:after="100" w:afterAutospacing="1"/>
      <w:ind w:right="-345"/>
    </w:pPr>
  </w:style>
  <w:style w:type="paragraph" w:customStyle="1" w:styleId="wrapper-qflll">
    <w:name w:val="wrapper-qfll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rols-hdpr1">
    <w:name w:val="controls-hdpr1"/>
    <w:basedOn w:val="Normal"/>
    <w:uiPriority w:val="99"/>
    <w:semiHidden/>
    <w:pPr>
      <w:spacing w:before="100" w:beforeAutospacing="1" w:after="100" w:afterAutospacing="1" w:line="750" w:lineRule="atLeast"/>
      <w:jc w:val="center"/>
    </w:pPr>
    <w:rPr>
      <w:color w:val="A4A4A4"/>
      <w:sz w:val="21"/>
      <w:szCs w:val="21"/>
    </w:rPr>
  </w:style>
  <w:style w:type="paragraph" w:customStyle="1" w:styleId="oflabel-ceiyd">
    <w:name w:val="oflabel-ceiyd"/>
    <w:basedOn w:val="Normal"/>
    <w:uiPriority w:val="99"/>
    <w:semiHidden/>
    <w:pPr>
      <w:ind w:left="60" w:right="60"/>
    </w:pPr>
  </w:style>
  <w:style w:type="paragraph" w:customStyle="1" w:styleId="total-ksmk6">
    <w:name w:val="total-ksmk6"/>
    <w:basedOn w:val="Normal"/>
    <w:uiPriority w:val="99"/>
    <w:semiHidden/>
    <w:pPr>
      <w:spacing w:line="300" w:lineRule="atLeast"/>
      <w:jc w:val="center"/>
    </w:pPr>
    <w:rPr>
      <w:rFonts w:ascii="var(--fonts-body)" w:hAnsi="var(--fonts-body)"/>
    </w:rPr>
  </w:style>
  <w:style w:type="paragraph" w:customStyle="1" w:styleId="input-e8mio">
    <w:name w:val="input-e8mio"/>
    <w:basedOn w:val="Normal"/>
    <w:uiPriority w:val="99"/>
    <w:semiHidden/>
    <w:pPr>
      <w:spacing w:after="15" w:line="300" w:lineRule="atLeast"/>
      <w:jc w:val="center"/>
    </w:pPr>
    <w:rPr>
      <w:rFonts w:ascii="var(--fonts-body)" w:hAnsi="var(--fonts-body)"/>
      <w:b/>
      <w:bCs/>
    </w:rPr>
  </w:style>
  <w:style w:type="paragraph" w:customStyle="1" w:styleId="wrapper-aqhig">
    <w:name w:val="wrapper-aqhi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uvotk">
    <w:name w:val="item-uvot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netitle-zfijr">
    <w:name w:val="nonetitle-zfijr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dropdown-teh2q">
    <w:name w:val="dropdown-teh2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wzmhq">
    <w:name w:val="item-wzmh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tff2f">
    <w:name w:val="dropdown-tff2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mxmea">
    <w:name w:val="item-mxme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text-qzcyu">
    <w:name w:val="item_text-qzcyu"/>
    <w:basedOn w:val="Normal"/>
    <w:uiPriority w:val="99"/>
    <w:semiHidden/>
    <w:pPr>
      <w:spacing w:before="100" w:beforeAutospacing="1" w:after="100" w:afterAutospacing="1"/>
      <w:ind w:left="180"/>
    </w:pPr>
  </w:style>
  <w:style w:type="paragraph" w:customStyle="1" w:styleId="itemslider-ddy2c">
    <w:name w:val="item_slider-ddy2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romd0">
    <w:name w:val="dropdown-romd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pciba">
    <w:name w:val="wrapper-pciba"/>
    <w:basedOn w:val="Normal"/>
    <w:uiPriority w:val="99"/>
    <w:semiHidden/>
    <w:pPr>
      <w:ind w:left="75" w:right="75"/>
    </w:pPr>
  </w:style>
  <w:style w:type="paragraph" w:customStyle="1" w:styleId="title-wkid9">
    <w:name w:val="title-wkid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plitter-p19ti">
    <w:name w:val="splitter-p19ti"/>
    <w:basedOn w:val="Normal"/>
    <w:uiPriority w:val="99"/>
    <w:semiHidden/>
    <w:pPr>
      <w:spacing w:before="180" w:after="150"/>
    </w:pPr>
  </w:style>
  <w:style w:type="paragraph" w:customStyle="1" w:styleId="wrapper-rxjpl">
    <w:name w:val="wrapper-rxjp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e41bf">
    <w:name w:val="content-e41b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n4al">
    <w:name w:val="wrapper-n4a_l"/>
    <w:basedOn w:val="Normal"/>
    <w:uiPriority w:val="99"/>
    <w:semiHidden/>
    <w:pPr>
      <w:spacing w:before="100" w:beforeAutospacing="1" w:after="100" w:afterAutospacing="1" w:line="540" w:lineRule="atLeast"/>
    </w:pPr>
  </w:style>
  <w:style w:type="paragraph" w:customStyle="1" w:styleId="dropdown-kbvbf">
    <w:name w:val="dropdown-kbvb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r1vpb">
    <w:name w:val="item-r1vpb"/>
    <w:basedOn w:val="Normal"/>
    <w:uiPriority w:val="99"/>
    <w:semiHidden/>
    <w:pPr>
      <w:spacing w:before="100" w:beforeAutospacing="1" w:after="100" w:afterAutospacing="1" w:line="540" w:lineRule="atLeast"/>
    </w:pPr>
    <w:rPr>
      <w:sz w:val="21"/>
      <w:szCs w:val="21"/>
    </w:rPr>
  </w:style>
  <w:style w:type="paragraph" w:customStyle="1" w:styleId="shapelibraryimportdialogcontainer-gee0e">
    <w:name w:val="shapelibraryimport__dialogcontainer-gee0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pelibraryimportdialogcontent-n5xay">
    <w:name w:val="shapelibraryimport__dialogcontent-n5x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ojipickerwrapper-mzrbw">
    <w:name w:val="emojipickerwrapper-mzrbw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label-gdik8">
    <w:name w:val="label-gdik8"/>
    <w:basedOn w:val="Normal"/>
    <w:uiPriority w:val="99"/>
    <w:semiHidden/>
    <w:pPr>
      <w:spacing w:before="100" w:beforeAutospacing="1" w:after="100" w:afterAutospacing="1"/>
      <w:ind w:left="660"/>
    </w:pPr>
  </w:style>
  <w:style w:type="paragraph" w:customStyle="1" w:styleId="labelwithicon-qucc7">
    <w:name w:val="labelwithicon-qucc7"/>
    <w:basedOn w:val="Normal"/>
    <w:uiPriority w:val="99"/>
    <w:semiHidden/>
    <w:pPr>
      <w:spacing w:before="100" w:beforeAutospacing="1" w:after="100" w:afterAutospacing="1"/>
      <w:ind w:left="180"/>
    </w:pPr>
  </w:style>
  <w:style w:type="paragraph" w:customStyle="1" w:styleId="hint-jkauj">
    <w:name w:val="hint-jkauj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wrapper-ssz5b">
    <w:name w:val="wrapper-ssz5b"/>
    <w:basedOn w:val="Normal"/>
    <w:uiPriority w:val="99"/>
    <w:semiHidden/>
    <w:pPr>
      <w:spacing w:before="100" w:beforeAutospacing="1" w:after="100" w:afterAutospacing="1" w:line="540" w:lineRule="atLeast"/>
    </w:pPr>
  </w:style>
  <w:style w:type="paragraph" w:customStyle="1" w:styleId="iconcontainer-csjsv">
    <w:name w:val="iconcontainer-csjs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dymjf">
    <w:name w:val="icon-dymj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bel-lemy">
    <w:name w:val="label-lem_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mn7vw">
    <w:name w:val="dropdown-mn7v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horizontal-ffphs">
    <w:name w:val="dropdown__horizontal-ffph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ejqfs">
    <w:name w:val="item-ejqf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horizontal-j3fkk">
    <w:name w:val="item__horizontal-j3fk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text-erhim">
    <w:name w:val="item_text-erhim"/>
    <w:basedOn w:val="Normal"/>
    <w:uiPriority w:val="99"/>
    <w:semiHidden/>
    <w:pPr>
      <w:spacing w:before="100" w:beforeAutospacing="1" w:after="100" w:afterAutospacing="1"/>
      <w:ind w:left="180"/>
    </w:pPr>
  </w:style>
  <w:style w:type="paragraph" w:customStyle="1" w:styleId="tabtextclass-utl5d">
    <w:name w:val="tabtextclass-utl5d"/>
    <w:basedOn w:val="Normal"/>
    <w:uiPriority w:val="99"/>
    <w:semiHidden/>
    <w:rPr>
      <w:rFonts w:ascii="var(--fonts-heading)" w:hAnsi="var(--fonts-heading)"/>
    </w:rPr>
  </w:style>
  <w:style w:type="paragraph" w:customStyle="1" w:styleId="headerclass-pl1f">
    <w:name w:val="headerclass-pl1f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content">
    <w:name w:val="share-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strictededitormessagecontainer-upqam">
    <w:name w:val="restrictededitormessage__container-upqam"/>
    <w:basedOn w:val="Normal"/>
    <w:uiPriority w:val="99"/>
    <w:semiHidden/>
  </w:style>
  <w:style w:type="paragraph" w:customStyle="1" w:styleId="restrictededitormessagecontent-joya">
    <w:name w:val="restrictededitormessage__content-_joy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ail-input">
    <w:name w:val="email-input"/>
    <w:basedOn w:val="Normal"/>
    <w:uiPriority w:val="99"/>
    <w:semiHidden/>
    <w:pPr>
      <w:spacing w:before="100" w:beforeAutospacing="1" w:after="100" w:afterAutospacing="1" w:line="480" w:lineRule="atLeast"/>
    </w:pPr>
    <w:rPr>
      <w:sz w:val="21"/>
      <w:szCs w:val="21"/>
    </w:rPr>
  </w:style>
  <w:style w:type="paragraph" w:customStyle="1" w:styleId="email-badge">
    <w:name w:val="email-badge"/>
    <w:basedOn w:val="Normal"/>
    <w:uiPriority w:val="99"/>
    <w:semiHidden/>
    <w:pPr>
      <w:spacing w:before="100" w:beforeAutospacing="1" w:after="120"/>
      <w:ind w:right="120"/>
    </w:pPr>
  </w:style>
  <w:style w:type="paragraph" w:customStyle="1" w:styleId="emailseditor-svso9">
    <w:name w:val="emailseditor-svso9"/>
    <w:basedOn w:val="Normal"/>
    <w:uiPriority w:val="99"/>
    <w:semiHidden/>
    <w:pPr>
      <w:spacing w:before="100" w:beforeAutospacing="1" w:after="100" w:afterAutospacing="1" w:line="480" w:lineRule="atLeast"/>
    </w:pPr>
  </w:style>
  <w:style w:type="paragraph" w:customStyle="1" w:styleId="custom-message-input">
    <w:name w:val="custom-message-inpu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keleton-item">
    <w:name w:val="skeleton-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modal-message">
    <w:name w:val="share-modal-message"/>
    <w:basedOn w:val="Normal"/>
    <w:uiPriority w:val="99"/>
    <w:semiHidden/>
    <w:pPr>
      <w:spacing w:before="100" w:beforeAutospacing="1" w:after="240"/>
    </w:pPr>
  </w:style>
  <w:style w:type="paragraph" w:customStyle="1" w:styleId="teamtitleupgradeicon-fdbzf">
    <w:name w:val="teamtitle__upgradeicon-fdbz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amtitlehiddentext-np3fr">
    <w:name w:val="teamtitle__hiddentext-np3fr"/>
    <w:basedOn w:val="Normal"/>
    <w:uiPriority w:val="99"/>
    <w:semiHidden/>
  </w:style>
  <w:style w:type="paragraph" w:customStyle="1" w:styleId="teamtitletext-mlkyb">
    <w:name w:val="teamtitle__text-mlky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amtitlehiddentexttooltipcontent-op0pv">
    <w:name w:val="teamtitle__hiddentext__tooltipcontent-op0p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option-container">
    <w:name w:val="share-option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optionbottom-content">
    <w:name w:val="share-option__bottom-content"/>
    <w:basedOn w:val="Normal"/>
    <w:uiPriority w:val="99"/>
    <w:semiHidden/>
    <w:pPr>
      <w:spacing w:after="100" w:afterAutospacing="1"/>
    </w:pPr>
  </w:style>
  <w:style w:type="paragraph" w:customStyle="1" w:styleId="team-access-management">
    <w:name w:val="team-access-management"/>
    <w:basedOn w:val="Normal"/>
    <w:uiPriority w:val="99"/>
    <w:semiHidden/>
    <w:pPr>
      <w:ind w:left="-120" w:right="-180"/>
    </w:pPr>
  </w:style>
  <w:style w:type="paragraph" w:customStyle="1" w:styleId="team-management-access-text">
    <w:name w:val="team-management-access-text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team-management-access-text-manage-team">
    <w:name w:val="team-management-access-text-manage-team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team-management-access-text-empty-team">
    <w:name w:val="team-management-access-text-empty-team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copy-share-board-link">
    <w:name w:val="copy-share-board-link"/>
    <w:basedOn w:val="Normal"/>
    <w:uiPriority w:val="99"/>
    <w:semiHidden/>
    <w:pPr>
      <w:spacing w:before="100" w:beforeAutospacing="1" w:after="100" w:afterAutospacing="1" w:line="360" w:lineRule="atLeast"/>
      <w:ind w:left="480"/>
    </w:pPr>
  </w:style>
  <w:style w:type="paragraph" w:customStyle="1" w:styleId="profile-picture-tooltip">
    <w:name w:val="profile-picture-tooltip"/>
    <w:basedOn w:val="Normal"/>
    <w:uiPriority w:val="99"/>
    <w:semiHidden/>
    <w:pPr>
      <w:spacing w:before="100" w:beforeAutospacing="1" w:after="100" w:afterAutospacing="1" w:line="300" w:lineRule="atLeast"/>
      <w:jc w:val="center"/>
    </w:pPr>
    <w:rPr>
      <w:sz w:val="21"/>
      <w:szCs w:val="21"/>
    </w:rPr>
  </w:style>
  <w:style w:type="paragraph" w:customStyle="1" w:styleId="share-option-containerboard-expiry-icon">
    <w:name w:val="share-option-container__board-expiry-icon"/>
    <w:basedOn w:val="Normal"/>
    <w:uiPriority w:val="99"/>
    <w:semiHidden/>
    <w:pPr>
      <w:spacing w:before="100" w:beforeAutospacing="1" w:after="100" w:afterAutospacing="1"/>
      <w:ind w:left="60"/>
    </w:pPr>
  </w:style>
  <w:style w:type="paragraph" w:customStyle="1" w:styleId="share-tooltip">
    <w:name w:val="share-tooltip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publicaccesspasswordicon-afu1">
    <w:name w:val="publicaccesspassword__icon-_afu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ublicaccesspasswordchangerwrapall-k9qmd">
    <w:name w:val="publicaccesspasswordchanger_wrapall-k9qmd"/>
    <w:basedOn w:val="Normal"/>
    <w:uiPriority w:val="99"/>
    <w:semiHidden/>
    <w:pPr>
      <w:wordWrap w:val="0"/>
      <w:spacing w:before="100" w:beforeAutospacing="1" w:after="100" w:afterAutospacing="1"/>
    </w:pPr>
  </w:style>
  <w:style w:type="paragraph" w:customStyle="1" w:styleId="publicaccessbutton-hg6xr">
    <w:name w:val="publicaccessbutton-hg6x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ckdrop-mftz">
    <w:name w:val="backdrop-_mftz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losebutton-lndzr">
    <w:name w:val="closebutton-lndzr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ialogcontainer-m9uz8">
    <w:name w:val="dialogcontainer-m9uz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z5gpw">
    <w:name w:val="dialogcontent-z5gp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body-hjjcg">
    <w:name w:val="dialogbody-hjjc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pjs3b">
    <w:name w:val="closebutton-pjs3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questtojointeamdialogreasontitle-zi8ma">
    <w:name w:val="requesttojointeamdialog__reasontitle-zi8ma"/>
    <w:basedOn w:val="Normal"/>
    <w:uiPriority w:val="99"/>
    <w:semiHidden/>
    <w:pPr>
      <w:spacing w:before="100" w:beforeAutospacing="1" w:after="120"/>
    </w:pPr>
  </w:style>
  <w:style w:type="paragraph" w:customStyle="1" w:styleId="requesttojointeamdialogredirectflowdescription-yq9vf">
    <w:name w:val="requesttojointeamdialog__redirectflowdescription-yq9vf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users-list-item">
    <w:name w:val="users-list-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s-list-itememail">
    <w:name w:val="users-list-item__emai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s-list-itemremove">
    <w:name w:val="users-list-item__remove"/>
    <w:basedOn w:val="Normal"/>
    <w:uiPriority w:val="99"/>
    <w:semiHidden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users-list">
    <w:name w:val="users-li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s-listitem">
    <w:name w:val="users-list__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s-listitemicon">
    <w:name w:val="users-list__item__icon"/>
    <w:basedOn w:val="Normal"/>
    <w:uiPriority w:val="99"/>
    <w:semiHidden/>
    <w:pPr>
      <w:spacing w:before="100" w:beforeAutospacing="1" w:after="100" w:afterAutospacing="1"/>
    </w:pPr>
    <w:rPr>
      <w:color w:val="4A4A4A"/>
    </w:rPr>
  </w:style>
  <w:style w:type="paragraph" w:customStyle="1" w:styleId="users-listitememail">
    <w:name w:val="users-list__item__email"/>
    <w:basedOn w:val="Normal"/>
    <w:uiPriority w:val="99"/>
    <w:semiHidden/>
    <w:pPr>
      <w:spacing w:before="100" w:beforeAutospacing="1" w:after="100" w:afterAutospacing="1"/>
    </w:pPr>
    <w:rPr>
      <w:color w:val="4A4A4A"/>
    </w:rPr>
  </w:style>
  <w:style w:type="paragraph" w:customStyle="1" w:styleId="users-listitemremove">
    <w:name w:val="users-list__item__remove"/>
    <w:basedOn w:val="Normal"/>
    <w:uiPriority w:val="99"/>
    <w:semiHidden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dialogtitle-uhqld">
    <w:name w:val="dialogtitle-uhqld"/>
    <w:basedOn w:val="Normal"/>
    <w:uiPriority w:val="99"/>
    <w:semiHidden/>
    <w:pPr>
      <w:spacing w:before="100" w:beforeAutospacing="1"/>
    </w:pPr>
    <w:rPr>
      <w:sz w:val="33"/>
      <w:szCs w:val="33"/>
    </w:rPr>
  </w:style>
  <w:style w:type="paragraph" w:customStyle="1" w:styleId="dialogbody-xp8uk">
    <w:name w:val="dialogbody-xp8uk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userlist-xscwm">
    <w:name w:val="userlist-xscwm"/>
    <w:basedOn w:val="Normal"/>
    <w:uiPriority w:val="99"/>
    <w:semiHidden/>
    <w:pPr>
      <w:spacing w:before="100" w:beforeAutospacing="1" w:after="100" w:afterAutospacing="1"/>
      <w:ind w:right="-1230"/>
    </w:pPr>
  </w:style>
  <w:style w:type="paragraph" w:customStyle="1" w:styleId="text-lw1zz">
    <w:name w:val="text-lw1zz"/>
    <w:basedOn w:val="Normal"/>
    <w:uiPriority w:val="99"/>
    <w:semiHidden/>
    <w:pPr>
      <w:spacing w:before="300" w:after="300"/>
    </w:pPr>
  </w:style>
  <w:style w:type="paragraph" w:customStyle="1" w:styleId="dialogcontent-xpbvo">
    <w:name w:val="dialogcontent-xpbv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header-wnox">
    <w:name w:val="dialogheader-wn_ox"/>
    <w:basedOn w:val="Normal"/>
    <w:uiPriority w:val="99"/>
    <w:semiHidden/>
    <w:pPr>
      <w:spacing w:after="510"/>
      <w:ind w:left="-1350" w:right="-1350"/>
    </w:pPr>
    <w:rPr>
      <w:color w:val="4D4D4D"/>
    </w:rPr>
  </w:style>
  <w:style w:type="paragraph" w:customStyle="1" w:styleId="dialogtitle-acsby">
    <w:name w:val="dialogtitle-acsby"/>
    <w:basedOn w:val="Normal"/>
    <w:uiPriority w:val="99"/>
    <w:semiHidden/>
    <w:pPr>
      <w:spacing w:line="360" w:lineRule="atLeast"/>
    </w:pPr>
    <w:rPr>
      <w:sz w:val="30"/>
      <w:szCs w:val="30"/>
    </w:rPr>
  </w:style>
  <w:style w:type="paragraph" w:customStyle="1" w:styleId="dialogbody-pcfxl">
    <w:name w:val="dialogbody-pcfxl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boldbluetext-provc">
    <w:name w:val="boldbluetext-provc"/>
    <w:basedOn w:val="Normal"/>
    <w:uiPriority w:val="99"/>
    <w:semiHidden/>
    <w:pPr>
      <w:spacing w:before="100" w:beforeAutospacing="1" w:after="345"/>
      <w:ind w:left="-900"/>
    </w:pPr>
  </w:style>
  <w:style w:type="paragraph" w:customStyle="1" w:styleId="description-rcwx4">
    <w:name w:val="description-rcwx4"/>
    <w:basedOn w:val="Normal"/>
    <w:uiPriority w:val="99"/>
    <w:semiHidden/>
    <w:pPr>
      <w:spacing w:before="100" w:beforeAutospacing="1" w:after="195"/>
    </w:pPr>
  </w:style>
  <w:style w:type="paragraph" w:customStyle="1" w:styleId="bottomtext-x6mei">
    <w:name w:val="bottomtext-x6mei"/>
    <w:basedOn w:val="Normal"/>
    <w:uiPriority w:val="99"/>
    <w:semiHidden/>
    <w:pPr>
      <w:spacing w:before="450" w:after="100" w:afterAutospacing="1"/>
    </w:pPr>
  </w:style>
  <w:style w:type="paragraph" w:customStyle="1" w:styleId="radiobuttons-jyx0b">
    <w:name w:val="radiobuttons-jyx0b"/>
    <w:basedOn w:val="Normal"/>
    <w:uiPriority w:val="99"/>
    <w:semiHidden/>
    <w:pPr>
      <w:spacing w:before="450" w:after="450"/>
    </w:pPr>
  </w:style>
  <w:style w:type="paragraph" w:customStyle="1" w:styleId="greenwarning-c76py">
    <w:name w:val="greenwarning-c76py"/>
    <w:basedOn w:val="Normal"/>
    <w:uiPriority w:val="99"/>
    <w:semiHidden/>
    <w:pPr>
      <w:spacing w:before="150" w:after="100" w:afterAutospacing="1"/>
    </w:pPr>
  </w:style>
  <w:style w:type="paragraph" w:customStyle="1" w:styleId="bluewarning-tg188">
    <w:name w:val="bluewarning-tg188"/>
    <w:basedOn w:val="Normal"/>
    <w:uiPriority w:val="99"/>
    <w:semiHidden/>
    <w:pPr>
      <w:spacing w:before="150" w:after="100" w:afterAutospacing="1"/>
    </w:pPr>
  </w:style>
  <w:style w:type="paragraph" w:customStyle="1" w:styleId="dialogtitle-jeyeb">
    <w:name w:val="dialogtitle-jeyeb"/>
    <w:basedOn w:val="Normal"/>
    <w:uiPriority w:val="99"/>
    <w:semiHidden/>
    <w:pPr>
      <w:spacing w:before="100" w:beforeAutospacing="1"/>
    </w:pPr>
    <w:rPr>
      <w:sz w:val="33"/>
      <w:szCs w:val="33"/>
    </w:rPr>
  </w:style>
  <w:style w:type="paragraph" w:customStyle="1" w:styleId="dialogbody-ikib">
    <w:name w:val="dialogbody-iki_b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userlist-cc52">
    <w:name w:val="userlist-cc5_2"/>
    <w:basedOn w:val="Normal"/>
    <w:uiPriority w:val="99"/>
    <w:semiHidden/>
    <w:pPr>
      <w:spacing w:before="100" w:beforeAutospacing="1" w:after="100" w:afterAutospacing="1"/>
      <w:ind w:right="-1230"/>
    </w:pPr>
  </w:style>
  <w:style w:type="paragraph" w:customStyle="1" w:styleId="text-az9mj">
    <w:name w:val="text-az9mj"/>
    <w:basedOn w:val="Normal"/>
    <w:uiPriority w:val="99"/>
    <w:semiHidden/>
    <w:pPr>
      <w:spacing w:before="300" w:after="300"/>
    </w:pPr>
  </w:style>
  <w:style w:type="paragraph" w:customStyle="1" w:styleId="backbutton-fuvnu">
    <w:name w:val="backbutton-fuvnu"/>
    <w:basedOn w:val="Normal"/>
    <w:uiPriority w:val="99"/>
    <w:semiHidden/>
    <w:pPr>
      <w:spacing w:before="100" w:beforeAutospacing="1" w:after="60"/>
    </w:pPr>
  </w:style>
  <w:style w:type="paragraph" w:customStyle="1" w:styleId="container-caaho">
    <w:name w:val="container-caaho"/>
    <w:basedOn w:val="Normal"/>
    <w:uiPriority w:val="99"/>
    <w:semiHidden/>
    <w:pPr>
      <w:spacing w:after="360"/>
    </w:pPr>
  </w:style>
  <w:style w:type="paragraph" w:customStyle="1" w:styleId="title-xk0xv">
    <w:name w:val="title-xk0xv"/>
    <w:basedOn w:val="Normal"/>
    <w:uiPriority w:val="99"/>
    <w:semiHidden/>
    <w:pPr>
      <w:spacing w:after="120"/>
    </w:pPr>
    <w:rPr>
      <w:rFonts w:ascii="var(--fonts-heading)" w:hAnsi="var(--fonts-heading)"/>
      <w:sz w:val="36"/>
      <w:szCs w:val="36"/>
    </w:rPr>
  </w:style>
  <w:style w:type="paragraph" w:customStyle="1" w:styleId="description-va3t7">
    <w:name w:val="description-va3t7"/>
    <w:basedOn w:val="Normal"/>
    <w:uiPriority w:val="99"/>
    <w:semiHidden/>
    <w:pPr>
      <w:spacing w:before="120" w:after="120" w:line="300" w:lineRule="atLeast"/>
    </w:pPr>
    <w:rPr>
      <w:sz w:val="21"/>
      <w:szCs w:val="21"/>
    </w:rPr>
  </w:style>
  <w:style w:type="paragraph" w:customStyle="1" w:styleId="items-rca0k">
    <w:name w:val="items-rca0k"/>
    <w:basedOn w:val="Normal"/>
    <w:uiPriority w:val="99"/>
    <w:semiHidden/>
    <w:pPr>
      <w:spacing w:before="360" w:after="600"/>
    </w:pPr>
  </w:style>
  <w:style w:type="paragraph" w:customStyle="1" w:styleId="itemswrapper-n5l4i">
    <w:name w:val="items__wrapper-n5l4i"/>
    <w:basedOn w:val="Normal"/>
    <w:uiPriority w:val="99"/>
    <w:semiHidden/>
    <w:pPr>
      <w:ind w:left="-60" w:right="-60"/>
    </w:pPr>
  </w:style>
  <w:style w:type="paragraph" w:customStyle="1" w:styleId="itemsitem-tri8e">
    <w:name w:val="items__item-tri8e"/>
    <w:basedOn w:val="Normal"/>
    <w:uiPriority w:val="99"/>
    <w:semiHidden/>
    <w:pPr>
      <w:spacing w:before="60" w:after="60"/>
      <w:ind w:left="60" w:right="60"/>
    </w:pPr>
  </w:style>
  <w:style w:type="paragraph" w:customStyle="1" w:styleId="itemicon-gbvzt">
    <w:name w:val="item__icon-gbvzt"/>
    <w:basedOn w:val="Normal"/>
    <w:uiPriority w:val="99"/>
    <w:semiHidden/>
    <w:pPr>
      <w:spacing w:before="100" w:beforeAutospacing="1" w:after="100" w:afterAutospacing="1"/>
      <w:ind w:right="90"/>
    </w:pPr>
  </w:style>
  <w:style w:type="paragraph" w:customStyle="1" w:styleId="itemsitemcopy-chvgn">
    <w:name w:val="items__itemcopy-chvgn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actions-rdud">
    <w:name w:val="actions-rd_ud"/>
    <w:basedOn w:val="Normal"/>
    <w:uiPriority w:val="99"/>
    <w:semiHidden/>
    <w:pPr>
      <w:spacing w:before="600"/>
    </w:pPr>
  </w:style>
  <w:style w:type="paragraph" w:customStyle="1" w:styleId="actionicon-ban1k">
    <w:name w:val="action__icon-ban1k"/>
    <w:basedOn w:val="Normal"/>
    <w:uiPriority w:val="99"/>
    <w:semiHidden/>
    <w:pPr>
      <w:spacing w:before="100" w:beforeAutospacing="1" w:after="100" w:afterAutospacing="1" w:line="360" w:lineRule="atLeast"/>
      <w:ind w:right="240"/>
      <w:jc w:val="center"/>
    </w:pPr>
  </w:style>
  <w:style w:type="paragraph" w:customStyle="1" w:styleId="actiontitle-lb7rt">
    <w:name w:val="action__title-lb7rt"/>
    <w:basedOn w:val="Normal"/>
    <w:uiPriority w:val="99"/>
    <w:semiHidden/>
    <w:pPr>
      <w:spacing w:before="100" w:beforeAutospacing="1" w:after="100" w:afterAutospacing="1" w:line="360" w:lineRule="atLeast"/>
    </w:pPr>
    <w:rPr>
      <w:rFonts w:ascii="var(--fonts-heading)" w:hAnsi="var(--fonts-heading)"/>
    </w:rPr>
  </w:style>
  <w:style w:type="paragraph" w:customStyle="1" w:styleId="actiondescription-lru9s">
    <w:name w:val="action__description-lru9s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dialogcontent-x4zpi">
    <w:name w:val="dialogcontent-x4zp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w-kxvxq">
    <w:name w:val="row-kxvxq"/>
    <w:basedOn w:val="Normal"/>
    <w:uiPriority w:val="99"/>
    <w:semiHidden/>
    <w:pPr>
      <w:spacing w:before="100" w:beforeAutospacing="1" w:after="240" w:line="300" w:lineRule="atLeast"/>
    </w:pPr>
    <w:rPr>
      <w:sz w:val="21"/>
      <w:szCs w:val="21"/>
    </w:rPr>
  </w:style>
  <w:style w:type="paragraph" w:customStyle="1" w:styleId="rowtitle-ohkcl">
    <w:name w:val="rowtitle-ohkcl"/>
    <w:basedOn w:val="Normal"/>
    <w:uiPriority w:val="99"/>
    <w:semiHidden/>
  </w:style>
  <w:style w:type="paragraph" w:customStyle="1" w:styleId="rowsubtitle-xnct">
    <w:name w:val="rowsubtitle-xn_ct"/>
    <w:basedOn w:val="Normal"/>
    <w:uiPriority w:val="99"/>
    <w:semiHidden/>
    <w:pPr>
      <w:spacing w:line="270" w:lineRule="atLeast"/>
    </w:pPr>
    <w:rPr>
      <w:sz w:val="18"/>
      <w:szCs w:val="18"/>
    </w:rPr>
  </w:style>
  <w:style w:type="paragraph" w:customStyle="1" w:styleId="createdate-yvnjz">
    <w:name w:val="createdate-yvnj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arwel">
    <w:name w:val="list-arwel"/>
    <w:basedOn w:val="Normal"/>
    <w:uiPriority w:val="99"/>
    <w:semiHidden/>
  </w:style>
  <w:style w:type="paragraph" w:customStyle="1" w:styleId="info-rybdu">
    <w:name w:val="info-rybdu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shareinvitecontentexpanded-loqc4">
    <w:name w:val="shareinvitecontentexpanded-loqc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shhse">
    <w:name w:val="root-shhs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ainer-oqpme">
    <w:name w:val="sharemodalcontainer-oqp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aineren-osq6x">
    <w:name w:val="sharemodalcontainer_en-osq6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aineres-g3gnj">
    <w:name w:val="sharemodalcontainer_es-g3gn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ainerfr-eff2y">
    <w:name w:val="sharemodalcontainer_fr-eff2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ainerde-otrbl">
    <w:name w:val="sharemodalcontainer_de-otrb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ainerjajp-ugimh">
    <w:name w:val="sharemodalcontainer_ja_jp-ugim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ainerptbr-n0ngq">
    <w:name w:val="sharemodalcontainer_pt_br-n0ng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ainerpl-b4dv8">
    <w:name w:val="sharemodalcontainer_pl-b4dv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ent-fvgto">
    <w:name w:val="sharemodalcontent-fvgt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losebutton-fsmaf">
    <w:name w:val="sharemodalclosebutton-fsmaf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haremodalcontainerpublicityen-mhbqp">
    <w:name w:val="sharemodalcontainer_publicity_en-mhbq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ainerpublicitypt-ixwu7">
    <w:name w:val="sharemodalcontainer_publicity_pt-ixwu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ainerpublicitynopassword860-evjlr">
    <w:name w:val="sharemodalcontainer_publicity_no_password_860-evjl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ainerpublicitynopassword1000-uksiy">
    <w:name w:val="sharemodalcontainer_publicity_no_password_1000-uksi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modalcontainerpublicitynopassword960-sotq8">
    <w:name w:val="sharemodalcontainer_publicity_no_password_960-sotq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dlkal">
    <w:name w:val="content-dlk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-rempq">
    <w:name w:val="tip-rempq"/>
    <w:basedOn w:val="Normal"/>
    <w:uiPriority w:val="99"/>
    <w:semiHidden/>
    <w:pPr>
      <w:spacing w:before="240" w:after="240"/>
    </w:pPr>
    <w:rPr>
      <w:sz w:val="21"/>
      <w:szCs w:val="21"/>
    </w:rPr>
  </w:style>
  <w:style w:type="paragraph" w:customStyle="1" w:styleId="sharingsettingsmodalheader-kmbkd">
    <w:name w:val="sharingsettingsmodal__header-kmbk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ingsettingsmodalblock-b28va">
    <w:name w:val="sharingsettingsmodal__block-b28v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ingsettingsmodalrestrictededitormessage-el8yh">
    <w:name w:val="sharingsettingsmodal__restrictededitormessage-el8yh"/>
    <w:basedOn w:val="Normal"/>
    <w:uiPriority w:val="99"/>
    <w:semiHidden/>
    <w:pPr>
      <w:spacing w:before="100" w:beforeAutospacing="1" w:after="240"/>
    </w:pPr>
  </w:style>
  <w:style w:type="paragraph" w:customStyle="1" w:styleId="sharingsettingsmodalbody-opg3n">
    <w:name w:val="sharingsettingsmodal__body-opg3n"/>
    <w:basedOn w:val="Normal"/>
    <w:uiPriority w:val="99"/>
    <w:semiHidden/>
    <w:pPr>
      <w:spacing w:before="240" w:after="100" w:afterAutospacing="1"/>
    </w:pPr>
  </w:style>
  <w:style w:type="paragraph" w:customStyle="1" w:styleId="sharingsettingsmodalconfirmmodalbody-rnxi6">
    <w:name w:val="sharingsettingsmodal__confirmmodalbody-rnxi6"/>
    <w:basedOn w:val="Normal"/>
    <w:uiPriority w:val="99"/>
    <w:semiHidden/>
    <w:pPr>
      <w:spacing w:before="240"/>
      <w:ind w:left="780" w:right="780"/>
    </w:pPr>
  </w:style>
  <w:style w:type="paragraph" w:customStyle="1" w:styleId="sharingsettingsmodalactions-mwv5u">
    <w:name w:val="sharingsettingsmodal__actions-mwv5u"/>
    <w:basedOn w:val="Normal"/>
    <w:uiPriority w:val="99"/>
    <w:semiHidden/>
    <w:pPr>
      <w:spacing w:before="420" w:after="100" w:afterAutospacing="1"/>
    </w:pPr>
  </w:style>
  <w:style w:type="paragraph" w:customStyle="1" w:styleId="sharingsettingsmodaltabs-azzkg">
    <w:name w:val="sharingsettingsmodal__tabs-azzkg"/>
    <w:basedOn w:val="Normal"/>
    <w:uiPriority w:val="99"/>
    <w:semiHidden/>
    <w:pPr>
      <w:spacing w:before="240" w:after="240"/>
      <w:ind w:left="780" w:right="780"/>
    </w:pPr>
  </w:style>
  <w:style w:type="paragraph" w:customStyle="1" w:styleId="sharingsettingsmodallayoutcontent-nh2s">
    <w:name w:val="sharingsettingsmodal__layoutcontent-n_h2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ingsettingsmodalsettingsloading-o83zp">
    <w:name w:val="sharingsettingsmodal__settings_loading-o83z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ingsettingsmodalhidden-gyy2x">
    <w:name w:val="sharingsettingsmodal__hidden-gyy2x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haringsettingsmodalshareinfo-tadn">
    <w:name w:val="sharingsettingsmodal__shareinfo-t_adn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tabs2">
    <w:name w:val="tabs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accessselectsetting-ek6zf">
    <w:name w:val="boardaccessselectsetting-ek6zf"/>
    <w:basedOn w:val="Normal"/>
    <w:uiPriority w:val="99"/>
    <w:semiHidden/>
    <w:pPr>
      <w:spacing w:before="100" w:beforeAutospacing="1" w:after="300"/>
    </w:pPr>
  </w:style>
  <w:style w:type="paragraph" w:customStyle="1" w:styleId="boardaccessselectsettinghelpicon-ii8rq">
    <w:name w:val="boardaccessselectsetting__helpicon-ii8r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header-eqb98">
    <w:name w:val="accessuserslist__header-eqb98"/>
    <w:basedOn w:val="Normal"/>
    <w:uiPriority w:val="99"/>
    <w:semiHidden/>
    <w:pPr>
      <w:spacing w:after="100" w:afterAutospacing="1"/>
    </w:pPr>
  </w:style>
  <w:style w:type="paragraph" w:customStyle="1" w:styleId="accessuserslistfilterstabs-dh9re">
    <w:name w:val="accessuserslist__filterstabs-dh9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tabitem-dks4x">
    <w:name w:val="accessuserslist__tabitem-dks4x"/>
    <w:basedOn w:val="Normal"/>
    <w:uiPriority w:val="99"/>
    <w:semiHidden/>
    <w:pPr>
      <w:spacing w:before="100" w:beforeAutospacing="1" w:after="100" w:afterAutospacing="1"/>
      <w:ind w:right="360"/>
    </w:pPr>
  </w:style>
  <w:style w:type="paragraph" w:customStyle="1" w:styleId="accessuserslisttabtext-bcne6">
    <w:name w:val="accessuserslist__tabtext-bcne6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ccessuserslistsearch-qcqqc">
    <w:name w:val="accessuserslist__search-qcqq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searchinner-cede5">
    <w:name w:val="accessuserslist__searchinner-cede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searchbutton-i1ory">
    <w:name w:val="accessuserslist__searchbutton-i1or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searchinput-zfhu">
    <w:name w:val="accessuserslist__searchinput-zf_hu"/>
    <w:basedOn w:val="Normal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accessuserslistsearchcancel-fp0vq">
    <w:name w:val="accessuserslist__searchcancel-fp0vq"/>
    <w:basedOn w:val="Normal"/>
    <w:uiPriority w:val="99"/>
    <w:semiHidden/>
    <w:pPr>
      <w:spacing w:before="100" w:beforeAutospacing="1" w:after="100" w:afterAutospacing="1"/>
      <w:ind w:left="150"/>
    </w:pPr>
  </w:style>
  <w:style w:type="paragraph" w:customStyle="1" w:styleId="accessuserslistitem-jvrpt">
    <w:name w:val="accessuserslistitem-jvrpt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ccessuserslistitemlabel-co7hk">
    <w:name w:val="accessuserslistitem__label-co7hk"/>
    <w:basedOn w:val="Normal"/>
    <w:uiPriority w:val="99"/>
    <w:semiHidden/>
    <w:pPr>
      <w:spacing w:before="100" w:beforeAutospacing="1" w:after="100" w:afterAutospacing="1" w:line="300" w:lineRule="atLeast"/>
    </w:pPr>
  </w:style>
  <w:style w:type="paragraph" w:customStyle="1" w:styleId="accessuserslistitemname-lxrh5">
    <w:name w:val="accessuserslistitem__name-lxrh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itememail-m9p1">
    <w:name w:val="accessuserslistitem__email-m9p1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itemtag-yeg39">
    <w:name w:val="accessuserslistitem__tag-yeg39"/>
    <w:basedOn w:val="Normal"/>
    <w:uiPriority w:val="99"/>
    <w:semiHidden/>
    <w:pPr>
      <w:spacing w:before="15"/>
      <w:ind w:left="120"/>
    </w:pPr>
    <w:rPr>
      <w:spacing w:val="8"/>
    </w:rPr>
  </w:style>
  <w:style w:type="paragraph" w:customStyle="1" w:styleId="accessuserslistitemlicenseinfo-njwoo">
    <w:name w:val="accessuserslistitem__licenseinfo-njwoo"/>
    <w:basedOn w:val="Normal"/>
    <w:uiPriority w:val="99"/>
    <w:semiHidden/>
    <w:pPr>
      <w:spacing w:before="45" w:after="100" w:afterAutospacing="1"/>
    </w:pPr>
  </w:style>
  <w:style w:type="paragraph" w:customStyle="1" w:styleId="accessuserslistitemplaceholder-f6162">
    <w:name w:val="accessuserslistitem__placeholder-f616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itemplaceholderavatar-yabsc">
    <w:name w:val="accessuserslistitem__placeholderavatar-yabs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itemplaceholdertop-rh1s">
    <w:name w:val="accessuserslistitem__placeholder_top-_rh1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itemplaceholderbottom-xnmvx">
    <w:name w:val="accessuserslistitem__placeholder_bottom-xnmv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itemrolelabel-lcjr0">
    <w:name w:val="accessuserslistitem__rolelabel-lcjr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itemguesttooltip-em9gs">
    <w:name w:val="accessuserslistitem__guesttooltip-em9g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listpopupmenuitem-xh2ox">
    <w:name w:val="accessuserlistpopupmenu__item-xh2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splitter-eeplj">
    <w:name w:val="accessuserslist__splitter-eepl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list-ueeaa">
    <w:name w:val="accessuserslist__list-ueeaa"/>
    <w:basedOn w:val="Normal"/>
    <w:uiPriority w:val="99"/>
    <w:semiHidden/>
    <w:pPr>
      <w:spacing w:before="240" w:after="100" w:afterAutospacing="1"/>
    </w:pPr>
  </w:style>
  <w:style w:type="paragraph" w:customStyle="1" w:styleId="accessuserslistlistfullheight-b7hlz">
    <w:name w:val="accessuserslist__listfullheight-b7hlz"/>
    <w:basedOn w:val="Normal"/>
    <w:uiPriority w:val="99"/>
    <w:semiHidden/>
    <w:pPr>
      <w:spacing w:after="100" w:afterAutospacing="1"/>
    </w:pPr>
  </w:style>
  <w:style w:type="paragraph" w:customStyle="1" w:styleId="accessuserslistspinner-zbyb6">
    <w:name w:val="accessuserslist__spinner-zbyb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empty-yhpjm">
    <w:name w:val="accessuserslist__empty-yhpj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splitter-ffzad">
    <w:name w:val="accessuserslist__splitter-ffza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list-vxeqi">
    <w:name w:val="accessuserslist__list-vxeqi"/>
    <w:basedOn w:val="Normal"/>
    <w:uiPriority w:val="99"/>
    <w:semiHidden/>
    <w:pPr>
      <w:spacing w:before="240" w:after="100" w:afterAutospacing="1"/>
    </w:pPr>
  </w:style>
  <w:style w:type="paragraph" w:customStyle="1" w:styleId="accessuserslistlistcustomscroll-hlc7m">
    <w:name w:val="accessuserslist__listcustomscroll-hlc7m"/>
    <w:basedOn w:val="Normal"/>
    <w:uiPriority w:val="99"/>
    <w:semiHidden/>
    <w:pPr>
      <w:spacing w:after="100" w:afterAutospacing="1"/>
    </w:pPr>
  </w:style>
  <w:style w:type="paragraph" w:customStyle="1" w:styleId="accessuserslistlistfullheight-lps1y">
    <w:name w:val="accessuserslist__listfullheight-lps1y"/>
    <w:basedOn w:val="Normal"/>
    <w:uiPriority w:val="99"/>
    <w:semiHidden/>
    <w:pPr>
      <w:spacing w:after="100" w:afterAutospacing="1"/>
    </w:pPr>
  </w:style>
  <w:style w:type="paragraph" w:customStyle="1" w:styleId="accessuserslistspinner-xfp6i">
    <w:name w:val="accessuserslist__spinner-xfp6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tabinput-w7g42">
    <w:name w:val="accessuserslist__tabinput-w7g4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utton-jle8p">
    <w:name w:val="button-jle8p"/>
    <w:basedOn w:val="Normal"/>
    <w:uiPriority w:val="99"/>
    <w:semiHidden/>
    <w:pPr>
      <w:spacing w:before="100" w:beforeAutospacing="1" w:after="100" w:afterAutospacing="1" w:line="300" w:lineRule="atLeast"/>
    </w:pPr>
  </w:style>
  <w:style w:type="paragraph" w:customStyle="1" w:styleId="userrow-znqcb">
    <w:name w:val="userrow-znqcb"/>
    <w:basedOn w:val="Normal"/>
    <w:uiPriority w:val="99"/>
    <w:semiHidden/>
    <w:pPr>
      <w:ind w:left="180" w:right="180"/>
    </w:pPr>
  </w:style>
  <w:style w:type="paragraph" w:customStyle="1" w:styleId="teammanagementuserpicture-i4dzh">
    <w:name w:val="teammanagementuserpicture-i4dzh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userdescription-q2occ">
    <w:name w:val="userdescription-q2oc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arningicontooltip-lkz5r">
    <w:name w:val="warningicontooltip-lkz5r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accessuserslistitemlicenseinfo-mam7i">
    <w:name w:val="accessuserslistitem__licenseinfo-mam7i"/>
    <w:basedOn w:val="Normal"/>
    <w:uiPriority w:val="99"/>
    <w:semiHidden/>
    <w:pPr>
      <w:spacing w:before="75" w:after="100" w:afterAutospacing="1"/>
    </w:pPr>
  </w:style>
  <w:style w:type="paragraph" w:customStyle="1" w:styleId="accessuserslistitemrolelabel-jg46">
    <w:name w:val="accessuserslistitem__rolelabel-j_g4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amrow-wrxfr">
    <w:name w:val="teamrow-wrxfr"/>
    <w:basedOn w:val="Normal"/>
    <w:uiPriority w:val="99"/>
    <w:semiHidden/>
    <w:pPr>
      <w:ind w:left="180" w:right="180"/>
    </w:pPr>
  </w:style>
  <w:style w:type="paragraph" w:customStyle="1" w:styleId="userspictures-lbnpi">
    <w:name w:val="userspictures-lbnpi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share-clue">
    <w:name w:val="share-clue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boardaccessmodalcontainer-jkkv2">
    <w:name w:val="boardaccessmodalcontainer-jkkv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accessmodallayoutcontent-btkco">
    <w:name w:val="boardaccessmodallayoutcontent-btkc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accessmodalbody-zwlmp">
    <w:name w:val="boardaccessmodalbody-zwlmp"/>
    <w:basedOn w:val="Normal"/>
    <w:uiPriority w:val="99"/>
    <w:semiHidden/>
    <w:pPr>
      <w:spacing w:after="100" w:afterAutospacing="1"/>
    </w:pPr>
  </w:style>
  <w:style w:type="paragraph" w:customStyle="1" w:styleId="sectioncontainer-lg75p">
    <w:name w:val="sectioncontainer-lg75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amrowcontainer-v0co0">
    <w:name w:val="teamrowcontainer-v0co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oter-bauxd">
    <w:name w:val="footer-bauxd"/>
    <w:basedOn w:val="Normal"/>
    <w:uiPriority w:val="99"/>
    <w:semiHidden/>
    <w:pPr>
      <w:spacing w:before="480" w:after="100" w:afterAutospacing="1"/>
    </w:pPr>
  </w:style>
  <w:style w:type="paragraph" w:customStyle="1" w:styleId="sectioncontent-vzmls">
    <w:name w:val="sectioncontent-vzmls"/>
    <w:basedOn w:val="Normal"/>
    <w:uiPriority w:val="99"/>
    <w:semiHidden/>
    <w:pPr>
      <w:spacing w:before="120"/>
    </w:pPr>
  </w:style>
  <w:style w:type="paragraph" w:customStyle="1" w:styleId="footersectioncontent-mkp6f">
    <w:name w:val="footersectioncontent-mkp6f"/>
    <w:basedOn w:val="Normal"/>
    <w:uiPriority w:val="99"/>
    <w:semiHidden/>
  </w:style>
  <w:style w:type="paragraph" w:customStyle="1" w:styleId="boardaccesslistheader-ckyed">
    <w:name w:val="boardaccesslist__header-ckyed"/>
    <w:basedOn w:val="Normal"/>
    <w:uiPriority w:val="99"/>
    <w:semiHidden/>
    <w:pPr>
      <w:spacing w:after="100" w:afterAutospacing="1"/>
    </w:pPr>
  </w:style>
  <w:style w:type="paragraph" w:customStyle="1" w:styleId="boardaccesslistfilterstabs-vepag">
    <w:name w:val="boardaccesslist__filterstabs-vepa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accesslisttabitem-ld3k6">
    <w:name w:val="boardaccesslist__tabitem-ld3k6"/>
    <w:basedOn w:val="Normal"/>
    <w:uiPriority w:val="99"/>
    <w:semiHidden/>
    <w:pPr>
      <w:spacing w:before="100" w:beforeAutospacing="1" w:after="100" w:afterAutospacing="1"/>
      <w:ind w:right="360"/>
    </w:pPr>
  </w:style>
  <w:style w:type="paragraph" w:customStyle="1" w:styleId="boardaccesslisttabtext-i0uv">
    <w:name w:val="boardaccesslist__tabtext-i0_uv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boardaccesslistsearch-agdd8">
    <w:name w:val="boardaccesslist__search-agdd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accesslistsearchinner-eu6wy">
    <w:name w:val="boardaccesslist__searchinner-eu6w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accesslistsearchbutton-ynihq">
    <w:name w:val="boardaccesslist__searchbutton-ynih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accesslistsearchinput-lu7qh">
    <w:name w:val="boardaccesslist__searchinput-lu7qh"/>
    <w:basedOn w:val="Normal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boardaccesslistsearchcancel-nfewd">
    <w:name w:val="boardaccesslist__searchcancel-nfewd"/>
    <w:basedOn w:val="Normal"/>
    <w:uiPriority w:val="99"/>
    <w:semiHidden/>
    <w:pPr>
      <w:spacing w:before="100" w:beforeAutospacing="1" w:after="100" w:afterAutospacing="1"/>
      <w:ind w:left="150"/>
    </w:pPr>
  </w:style>
  <w:style w:type="paragraph" w:customStyle="1" w:styleId="userrow-wmda">
    <w:name w:val="userrow-_wmda"/>
    <w:basedOn w:val="Normal"/>
    <w:uiPriority w:val="99"/>
    <w:semiHidden/>
    <w:pPr>
      <w:ind w:left="180" w:right="180"/>
    </w:pPr>
  </w:style>
  <w:style w:type="paragraph" w:customStyle="1" w:styleId="teammanagementuserpicture-ion7e">
    <w:name w:val="teammanagementuserpicture-ion7e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userdescription-hkkd9">
    <w:name w:val="userdescription-hkkd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arningicontooltip-qfxy">
    <w:name w:val="warningicontooltip-qf_xy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accessuserslistitemlicenseinfo-lpj7q">
    <w:name w:val="accessuserslistitem__licenseinfo-lpj7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itemrolelabel-qmcqk">
    <w:name w:val="accessuserslistitem__rolelabel-qmcq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accesslistsplitter-b4ft9">
    <w:name w:val="boardaccesslist__splitter-b4ft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accesslistlist-ytmba">
    <w:name w:val="boardaccesslist__list-ytmba"/>
    <w:basedOn w:val="Normal"/>
    <w:uiPriority w:val="99"/>
    <w:semiHidden/>
    <w:pPr>
      <w:spacing w:before="240" w:after="100" w:afterAutospacing="1"/>
    </w:pPr>
  </w:style>
  <w:style w:type="paragraph" w:customStyle="1" w:styleId="boardaccesslistlistcustomscroll-innql">
    <w:name w:val="boardaccesslist__listcustomscroll-innql"/>
    <w:basedOn w:val="Normal"/>
    <w:uiPriority w:val="99"/>
    <w:semiHidden/>
    <w:pPr>
      <w:spacing w:after="100" w:afterAutospacing="1"/>
    </w:pPr>
  </w:style>
  <w:style w:type="paragraph" w:customStyle="1" w:styleId="boardaccesslistlistfullheight-sd1ks">
    <w:name w:val="boardaccesslist__listfullheight-sd1ks"/>
    <w:basedOn w:val="Normal"/>
    <w:uiPriority w:val="99"/>
    <w:semiHidden/>
    <w:pPr>
      <w:spacing w:after="100" w:afterAutospacing="1"/>
    </w:pPr>
  </w:style>
  <w:style w:type="paragraph" w:customStyle="1" w:styleId="boardaccesslistspinner-srjec">
    <w:name w:val="boardaccesslist__spinner-srje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accesslisttabinput-rcqpc">
    <w:name w:val="boardaccesslist__tabinput-rcqp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formationbanner-ovdbv">
    <w:name w:val="informationbanner-ovdbv"/>
    <w:basedOn w:val="Normal"/>
    <w:uiPriority w:val="99"/>
    <w:semiHidden/>
    <w:pPr>
      <w:spacing w:before="240" w:after="360" w:line="360" w:lineRule="atLeast"/>
      <w:ind w:left="480" w:right="480"/>
    </w:pPr>
  </w:style>
  <w:style w:type="paragraph" w:customStyle="1" w:styleId="sectiontitletrigger-azkdh">
    <w:name w:val="sectiontitle__trigger-azkdh"/>
    <w:basedOn w:val="Normal"/>
    <w:uiPriority w:val="99"/>
    <w:semiHidden/>
    <w:pPr>
      <w:spacing w:before="100" w:beforeAutospacing="1" w:after="100" w:afterAutospacing="1" w:line="300" w:lineRule="atLeast"/>
    </w:pPr>
  </w:style>
  <w:style w:type="paragraph" w:customStyle="1" w:styleId="sectiontitletriggericon-lkwln">
    <w:name w:val="sectiontitle__trigger_icon-lkwl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withdescription-hg8ow">
    <w:name w:val="titlewithdescription-hg8ow"/>
    <w:basedOn w:val="Normal"/>
    <w:uiPriority w:val="99"/>
    <w:semiHidden/>
    <w:pPr>
      <w:spacing w:before="100" w:beforeAutospacing="1" w:after="165" w:line="300" w:lineRule="atLeast"/>
    </w:pPr>
  </w:style>
  <w:style w:type="paragraph" w:customStyle="1" w:styleId="titledescription-t3rqx">
    <w:name w:val="titledescription-t3rqx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titletooltip-inltp">
    <w:name w:val="titletooltip-inltp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</w:rPr>
  </w:style>
  <w:style w:type="paragraph" w:customStyle="1" w:styleId="titletooltiplink-xhyuj">
    <w:name w:val="titletooltip__link-xhyuj"/>
    <w:basedOn w:val="Normal"/>
    <w:uiPriority w:val="99"/>
    <w:semiHidden/>
    <w:pPr>
      <w:spacing w:before="90" w:after="100" w:afterAutospacing="1"/>
    </w:pPr>
  </w:style>
  <w:style w:type="paragraph" w:customStyle="1" w:styleId="dialogcontent-fmvux">
    <w:name w:val="dialogcontent-fmvu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icon-y3nl">
    <w:name w:val="title__icon-y_3nl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dialogbody-kstju">
    <w:name w:val="dialogbody-kstju"/>
    <w:basedOn w:val="Normal"/>
    <w:uiPriority w:val="99"/>
    <w:semiHidden/>
    <w:pPr>
      <w:spacing w:before="240" w:after="420"/>
    </w:pPr>
  </w:style>
  <w:style w:type="paragraph" w:customStyle="1" w:styleId="accessrightscontainer-yhjgc">
    <w:name w:val="accessrights__container-yhjgc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accessrightstext-hlpp">
    <w:name w:val="accessrights__text-hl_p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k-lato">
    <w:name w:val="tk-lat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cbw5y">
    <w:name w:val="icon-cbw5y"/>
    <w:basedOn w:val="Normal"/>
    <w:uiPriority w:val="99"/>
    <w:semiHidden/>
    <w:pPr>
      <w:spacing w:before="15" w:after="100" w:afterAutospacing="1"/>
    </w:pPr>
  </w:style>
  <w:style w:type="paragraph" w:customStyle="1" w:styleId="contentnote-mrth9">
    <w:name w:val="contentnote-mrth9"/>
    <w:basedOn w:val="Normal"/>
    <w:uiPriority w:val="99"/>
    <w:semiHidden/>
    <w:pPr>
      <w:spacing w:before="225" w:after="100" w:afterAutospacing="1"/>
    </w:pPr>
    <w:rPr>
      <w:sz w:val="18"/>
      <w:szCs w:val="18"/>
    </w:rPr>
  </w:style>
  <w:style w:type="paragraph" w:customStyle="1" w:styleId="dialogheader-ztecd">
    <w:name w:val="dialogheader-ztecd"/>
    <w:basedOn w:val="Normal"/>
    <w:uiPriority w:val="99"/>
    <w:semiHidden/>
  </w:style>
  <w:style w:type="paragraph" w:customStyle="1" w:styleId="dialogbodytext-f0jio">
    <w:name w:val="dialogbodytext-f0jio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ialogfooter-pcisi">
    <w:name w:val="dialogfooter-pcisi"/>
    <w:basedOn w:val="Normal"/>
    <w:uiPriority w:val="99"/>
    <w:semiHidden/>
    <w:pPr>
      <w:spacing w:before="420" w:after="100" w:afterAutospacing="1"/>
    </w:pPr>
  </w:style>
  <w:style w:type="paragraph" w:customStyle="1" w:styleId="closebutton-rrj4t">
    <w:name w:val="closebutton-rrj4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body-llqhv">
    <w:name w:val="dialogbody-llqhv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ontainer-ahdqp">
    <w:name w:val="container-ahdqp"/>
    <w:basedOn w:val="Normal"/>
    <w:uiPriority w:val="99"/>
    <w:semiHidden/>
    <w:pPr>
      <w:spacing w:before="100" w:beforeAutospacing="1" w:after="100" w:afterAutospacing="1"/>
      <w:ind w:left="1080" w:right="1080"/>
    </w:pPr>
  </w:style>
  <w:style w:type="paragraph" w:customStyle="1" w:styleId="content-horgs">
    <w:name w:val="content-horg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chpjc">
    <w:name w:val="closebutton-chpj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ullscreencontainer-sbk0s">
    <w:name w:val="fullscreencontainer-sbk0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oadingcontainer-v5jxx">
    <w:name w:val="loadingcontainer-v5jx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ractionsurveyinfomessage-byoxf">
    <w:name w:val="contractionsurveyinfomessage-byoxf"/>
    <w:basedOn w:val="Normal"/>
    <w:uiPriority w:val="99"/>
    <w:semiHidden/>
    <w:pPr>
      <w:spacing w:before="100" w:beforeAutospacing="1" w:after="375"/>
    </w:pPr>
  </w:style>
  <w:style w:type="paragraph" w:customStyle="1" w:styleId="contractionsurveyinfomessageicon-jh5gi">
    <w:name w:val="contractionsurveyinfomessage__icon-jh5gi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contractionsurveyinput-az0c">
    <w:name w:val="contractionsurveyinput-_az0c"/>
    <w:basedOn w:val="Normal"/>
    <w:uiPriority w:val="99"/>
    <w:semiHidden/>
    <w:pPr>
      <w:spacing w:before="90" w:after="100" w:afterAutospacing="1"/>
    </w:pPr>
  </w:style>
  <w:style w:type="paragraph" w:customStyle="1" w:styleId="slidercontainer-rkprq">
    <w:name w:val="slidercontainer-rkpr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-swruc">
    <w:name w:val="slider-swru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container-dhapm">
    <w:name w:val="slidecontainer-dhap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agewrapper-scqmf">
    <w:name w:val="imagewrapper-scqm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content-ifdvr">
    <w:name w:val="slidecontent-ifdvr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slidetext-zh84v">
    <w:name w:val="slidetext-zh84v"/>
    <w:basedOn w:val="Normal"/>
    <w:uiPriority w:val="99"/>
    <w:semiHidden/>
    <w:pPr>
      <w:spacing w:before="240" w:after="240" w:line="420" w:lineRule="atLeast"/>
    </w:pPr>
    <w:rPr>
      <w:rFonts w:ascii="var(--fonts-heading)" w:hAnsi="var(--fonts-heading)"/>
      <w:sz w:val="30"/>
      <w:szCs w:val="30"/>
    </w:rPr>
  </w:style>
  <w:style w:type="paragraph" w:customStyle="1" w:styleId="slidebuttonscontainer-o3nzi">
    <w:name w:val="slidebuttonscontainer-o3nz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controls-dhqkx">
    <w:name w:val="slidercontrols-dhqkx"/>
    <w:basedOn w:val="Normal"/>
    <w:uiPriority w:val="99"/>
    <w:semiHidden/>
    <w:pPr>
      <w:spacing w:before="480" w:after="720"/>
    </w:pPr>
  </w:style>
  <w:style w:type="paragraph" w:customStyle="1" w:styleId="slidercontrol-vrpph">
    <w:name w:val="slidercontrol-vrpp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pijau">
    <w:name w:val="container-pijau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parallaxlayer-zstfg">
    <w:name w:val="parallaxlayer-zstf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rallaxlayer1-uzhrw">
    <w:name w:val="parallaxlayer_1-uzhr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rallaxlayer2-xdt8g">
    <w:name w:val="parallaxlayer_2-xdt8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btitle-de2vq">
    <w:name w:val="subtitle-de2vq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  <w:sz w:val="36"/>
      <w:szCs w:val="36"/>
    </w:rPr>
  </w:style>
  <w:style w:type="paragraph" w:customStyle="1" w:styleId="title-knasz">
    <w:name w:val="title-knasz"/>
    <w:basedOn w:val="Normal"/>
    <w:uiPriority w:val="99"/>
    <w:semiHidden/>
    <w:pPr>
      <w:spacing w:before="60" w:after="100" w:afterAutospacing="1" w:line="1200" w:lineRule="atLeast"/>
    </w:pPr>
    <w:rPr>
      <w:rFonts w:ascii="var(--fonts-heading)" w:hAnsi="var(--fonts-heading)"/>
      <w:b/>
      <w:bCs/>
      <w:sz w:val="90"/>
      <w:szCs w:val="90"/>
    </w:rPr>
  </w:style>
  <w:style w:type="paragraph" w:customStyle="1" w:styleId="titlees-4xb7">
    <w:name w:val="title_es-_4xb7"/>
    <w:basedOn w:val="Normal"/>
    <w:uiPriority w:val="99"/>
    <w:semiHidden/>
    <w:pPr>
      <w:spacing w:before="100" w:beforeAutospacing="1" w:after="100" w:afterAutospacing="1"/>
    </w:pPr>
    <w:rPr>
      <w:sz w:val="78"/>
      <w:szCs w:val="78"/>
    </w:rPr>
  </w:style>
  <w:style w:type="paragraph" w:customStyle="1" w:styleId="titlejajp-ll0un">
    <w:name w:val="title_ja_jp-ll0un"/>
    <w:basedOn w:val="Normal"/>
    <w:uiPriority w:val="99"/>
    <w:semiHidden/>
    <w:pPr>
      <w:spacing w:before="100" w:beforeAutospacing="1" w:after="100" w:afterAutospacing="1"/>
    </w:pPr>
    <w:rPr>
      <w:sz w:val="78"/>
      <w:szCs w:val="78"/>
    </w:rPr>
  </w:style>
  <w:style w:type="paragraph" w:customStyle="1" w:styleId="avatars-vurlf">
    <w:name w:val="avatars-vurlf"/>
    <w:basedOn w:val="Normal"/>
    <w:uiPriority w:val="99"/>
    <w:semiHidden/>
    <w:pPr>
      <w:spacing w:before="360" w:after="100" w:afterAutospacing="1"/>
    </w:pPr>
  </w:style>
  <w:style w:type="paragraph" w:customStyle="1" w:styleId="text-uj0c7">
    <w:name w:val="text-uj0c7"/>
    <w:basedOn w:val="Normal"/>
    <w:uiPriority w:val="99"/>
    <w:semiHidden/>
    <w:pPr>
      <w:spacing w:before="780" w:line="420" w:lineRule="atLeast"/>
    </w:pPr>
    <w:rPr>
      <w:rFonts w:ascii="var(--fonts-heading)" w:hAnsi="var(--fonts-heading)"/>
      <w:sz w:val="30"/>
      <w:szCs w:val="30"/>
    </w:rPr>
  </w:style>
  <w:style w:type="paragraph" w:customStyle="1" w:styleId="buttons-ikvim">
    <w:name w:val="buttons-ikvim"/>
    <w:basedOn w:val="Normal"/>
    <w:uiPriority w:val="99"/>
    <w:semiHidden/>
    <w:pPr>
      <w:spacing w:before="780" w:after="100" w:afterAutospacing="1"/>
    </w:pPr>
  </w:style>
  <w:style w:type="paragraph" w:customStyle="1" w:styleId="content-lbksn">
    <w:name w:val="content-lbks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ztuoi">
    <w:name w:val="closebutton-ztuo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jilzu">
    <w:name w:val="content-jilz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w328h">
    <w:name w:val="closebutton-w328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dcace">
    <w:name w:val="container-dcace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backgroundlayer-ej14j">
    <w:name w:val="backgroundlayer-ej14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btitle-hmxq">
    <w:name w:val="subtitle-h_mxq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  <w:sz w:val="36"/>
      <w:szCs w:val="36"/>
    </w:rPr>
  </w:style>
  <w:style w:type="paragraph" w:customStyle="1" w:styleId="title-tlfqa">
    <w:name w:val="title-tlfqa"/>
    <w:basedOn w:val="Normal"/>
    <w:uiPriority w:val="99"/>
    <w:semiHidden/>
    <w:pPr>
      <w:spacing w:before="60" w:after="100" w:afterAutospacing="1" w:line="1200" w:lineRule="atLeast"/>
    </w:pPr>
    <w:rPr>
      <w:rFonts w:ascii="Spoof" w:hAnsi="Spoof"/>
      <w:b/>
      <w:bCs/>
      <w:sz w:val="90"/>
      <w:szCs w:val="90"/>
    </w:rPr>
  </w:style>
  <w:style w:type="paragraph" w:customStyle="1" w:styleId="text-dzgmg">
    <w:name w:val="text-dzgmg"/>
    <w:basedOn w:val="Normal"/>
    <w:uiPriority w:val="99"/>
    <w:semiHidden/>
    <w:pPr>
      <w:spacing w:before="375" w:line="420" w:lineRule="atLeast"/>
    </w:pPr>
    <w:rPr>
      <w:rFonts w:ascii="var(--fonts-heading)" w:hAnsi="var(--fonts-heading)"/>
      <w:sz w:val="30"/>
      <w:szCs w:val="30"/>
    </w:rPr>
  </w:style>
  <w:style w:type="paragraph" w:customStyle="1" w:styleId="buttons-jlbsd">
    <w:name w:val="buttons-jlbsd"/>
    <w:basedOn w:val="Normal"/>
    <w:uiPriority w:val="99"/>
    <w:semiHidden/>
    <w:pPr>
      <w:spacing w:before="780" w:after="100" w:afterAutospacing="1"/>
    </w:pPr>
  </w:style>
  <w:style w:type="paragraph" w:customStyle="1" w:styleId="content-p2ls">
    <w:name w:val="content-p2l_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aa3oc">
    <w:name w:val="closebutton-aa3o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xpiredheader-b0klz">
    <w:name w:val="expiredheader-b0klz"/>
    <w:basedOn w:val="Normal"/>
    <w:uiPriority w:val="99"/>
    <w:semiHidden/>
    <w:pPr>
      <w:spacing w:before="100" w:beforeAutospacing="1" w:after="705"/>
    </w:pPr>
  </w:style>
  <w:style w:type="paragraph" w:customStyle="1" w:styleId="clockicon-fu2e5">
    <w:name w:val="clockicon-fu2e5"/>
    <w:basedOn w:val="Normal"/>
    <w:uiPriority w:val="99"/>
    <w:semiHidden/>
    <w:pPr>
      <w:spacing w:before="100" w:beforeAutospacing="1" w:after="100" w:afterAutospacing="1"/>
      <w:ind w:right="300"/>
    </w:pPr>
  </w:style>
  <w:style w:type="paragraph" w:customStyle="1" w:styleId="expiredheadercaption-iizty">
    <w:name w:val="expiredheadercaption-iizty"/>
    <w:basedOn w:val="Normal"/>
    <w:uiPriority w:val="99"/>
    <w:semiHidden/>
    <w:pPr>
      <w:spacing w:before="100" w:beforeAutospacing="1" w:after="100" w:afterAutospacing="1"/>
    </w:pPr>
    <w:rPr>
      <w:color w:val="CC6666"/>
    </w:rPr>
  </w:style>
  <w:style w:type="paragraph" w:customStyle="1" w:styleId="dialogheader-htufo">
    <w:name w:val="dialogheader-htufo"/>
    <w:basedOn w:val="Normal"/>
    <w:uiPriority w:val="99"/>
    <w:semiHidden/>
    <w:pPr>
      <w:spacing w:before="100" w:beforeAutospacing="1" w:after="150"/>
    </w:pPr>
    <w:rPr>
      <w:b/>
      <w:bCs/>
      <w:sz w:val="30"/>
      <w:szCs w:val="30"/>
    </w:rPr>
  </w:style>
  <w:style w:type="paragraph" w:customStyle="1" w:styleId="dialogbody-iao9y">
    <w:name w:val="dialogbody-iao9y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escription-zasn3">
    <w:name w:val="description-zasn3"/>
    <w:basedOn w:val="Normal"/>
    <w:uiPriority w:val="99"/>
    <w:semiHidden/>
    <w:pPr>
      <w:spacing w:before="100" w:beforeAutospacing="1" w:after="100" w:afterAutospacing="1"/>
    </w:pPr>
    <w:rPr>
      <w:color w:val="4A4A4A"/>
    </w:rPr>
  </w:style>
  <w:style w:type="paragraph" w:customStyle="1" w:styleId="table-g6uqr">
    <w:name w:val="table-g6uqr"/>
    <w:basedOn w:val="Normal"/>
    <w:uiPriority w:val="99"/>
    <w:semiHidden/>
    <w:pPr>
      <w:spacing w:before="300" w:after="100" w:afterAutospacing="1"/>
    </w:pPr>
  </w:style>
  <w:style w:type="paragraph" w:customStyle="1" w:styleId="choice-jl1jq">
    <w:name w:val="choice-jl1j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xpiredsectionwrapper-xyesr">
    <w:name w:val="expiredsectionwrapper-xyes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oiceupgrade-okt50">
    <w:name w:val="choiceupgrade-okt50"/>
    <w:basedOn w:val="Normal"/>
    <w:uiPriority w:val="99"/>
    <w:semiHidden/>
    <w:pPr>
      <w:spacing w:before="100" w:beforeAutospacing="1" w:after="100" w:afterAutospacing="1"/>
      <w:ind w:left="-15"/>
    </w:pPr>
  </w:style>
  <w:style w:type="paragraph" w:customStyle="1" w:styleId="accountname-sgxpi">
    <w:name w:val="accountname-sgxpi"/>
    <w:basedOn w:val="Normal"/>
    <w:uiPriority w:val="99"/>
    <w:semiHidden/>
    <w:rPr>
      <w:sz w:val="30"/>
      <w:szCs w:val="30"/>
    </w:rPr>
  </w:style>
  <w:style w:type="paragraph" w:customStyle="1" w:styleId="featureslist-docb7">
    <w:name w:val="featureslist-docb7"/>
    <w:basedOn w:val="Normal"/>
    <w:uiPriority w:val="99"/>
    <w:semiHidden/>
    <w:pPr>
      <w:spacing w:before="150"/>
    </w:pPr>
    <w:rPr>
      <w:b/>
      <w:bCs/>
    </w:rPr>
  </w:style>
  <w:style w:type="paragraph" w:customStyle="1" w:styleId="featuresitem-fqi7t">
    <w:name w:val="featuresitem-fqi7t"/>
    <w:basedOn w:val="Normal"/>
    <w:uiPriority w:val="99"/>
    <w:semiHidden/>
    <w:pPr>
      <w:spacing w:before="100" w:beforeAutospacing="1" w:after="120"/>
    </w:pPr>
  </w:style>
  <w:style w:type="paragraph" w:customStyle="1" w:styleId="note-ytxb8">
    <w:name w:val="note-ytxb8"/>
    <w:basedOn w:val="Normal"/>
    <w:uiPriority w:val="99"/>
    <w:semiHidden/>
    <w:pPr>
      <w:spacing w:before="180" w:after="100" w:afterAutospacing="1"/>
    </w:pPr>
    <w:rPr>
      <w:sz w:val="18"/>
      <w:szCs w:val="18"/>
    </w:rPr>
  </w:style>
  <w:style w:type="paragraph" w:customStyle="1" w:styleId="bignote-tv3ba">
    <w:name w:val="bignote-tv3ba"/>
    <w:basedOn w:val="Normal"/>
    <w:uiPriority w:val="99"/>
    <w:semiHidden/>
    <w:pPr>
      <w:spacing w:before="555" w:after="100" w:afterAutospacing="1"/>
    </w:pPr>
  </w:style>
  <w:style w:type="paragraph" w:customStyle="1" w:styleId="upgradeadvice-qofdy">
    <w:name w:val="upgradeadvice-qofdy"/>
    <w:basedOn w:val="Normal"/>
    <w:uiPriority w:val="99"/>
    <w:semiHidden/>
    <w:pPr>
      <w:spacing w:before="450"/>
      <w:ind w:left="285" w:right="285"/>
    </w:pPr>
  </w:style>
  <w:style w:type="paragraph" w:customStyle="1" w:styleId="choicebutton-ohnlc">
    <w:name w:val="choicebutton-ohnlc"/>
    <w:basedOn w:val="Normal"/>
    <w:uiPriority w:val="99"/>
    <w:semiHidden/>
    <w:pPr>
      <w:spacing w:before="450"/>
    </w:pPr>
  </w:style>
  <w:style w:type="paragraph" w:customStyle="1" w:styleId="dialogcontent-noe1l">
    <w:name w:val="dialogcontent-noe1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mxso">
    <w:name w:val="text-m_xso"/>
    <w:basedOn w:val="Normal"/>
    <w:uiPriority w:val="99"/>
    <w:semiHidden/>
    <w:pPr>
      <w:spacing w:before="100" w:beforeAutospacing="1" w:after="480"/>
    </w:pPr>
  </w:style>
  <w:style w:type="paragraph" w:customStyle="1" w:styleId="dialogheader-r4mt">
    <w:name w:val="dialogheader-_r4mt"/>
    <w:basedOn w:val="Normal"/>
    <w:uiPriority w:val="99"/>
    <w:semiHidden/>
    <w:pPr>
      <w:spacing w:before="100" w:beforeAutospacing="1" w:after="120"/>
    </w:pPr>
  </w:style>
  <w:style w:type="paragraph" w:customStyle="1" w:styleId="dialogmessage-ydrej">
    <w:name w:val="dialogmessage-ydrej"/>
    <w:basedOn w:val="Normal"/>
    <w:uiPriority w:val="99"/>
    <w:semiHidden/>
    <w:pPr>
      <w:spacing w:before="30" w:after="100" w:afterAutospacing="1"/>
    </w:pPr>
  </w:style>
  <w:style w:type="paragraph" w:customStyle="1" w:styleId="dialogbody-xpsh2">
    <w:name w:val="dialogbody-xpsh2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emailswrapper-mq6or">
    <w:name w:val="emailswrapper-mq6or"/>
    <w:basedOn w:val="Normal"/>
    <w:uiPriority w:val="99"/>
    <w:semiHidden/>
    <w:pPr>
      <w:spacing w:before="330" w:after="100" w:afterAutospacing="1"/>
      <w:ind w:left="-900" w:right="-1020"/>
    </w:pPr>
  </w:style>
  <w:style w:type="paragraph" w:customStyle="1" w:styleId="emailscontent-ev499">
    <w:name w:val="emailscontent-ev49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rickblue-knfjy">
    <w:name w:val="brickblue-knfjy"/>
    <w:basedOn w:val="Normal"/>
    <w:uiPriority w:val="99"/>
    <w:semiHidden/>
    <w:pPr>
      <w:spacing w:after="150" w:line="390" w:lineRule="atLeast"/>
      <w:ind w:right="120"/>
    </w:pPr>
    <w:rPr>
      <w:sz w:val="21"/>
      <w:szCs w:val="21"/>
    </w:rPr>
  </w:style>
  <w:style w:type="paragraph" w:customStyle="1" w:styleId="brickblueclose-rtnkp">
    <w:name w:val="brickblueclose-rtnkp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hr-z7dfi">
    <w:name w:val="hr-z7dfi"/>
    <w:basedOn w:val="Normal"/>
    <w:uiPriority w:val="99"/>
    <w:semiHidden/>
    <w:pPr>
      <w:spacing w:before="480" w:after="375"/>
    </w:pPr>
  </w:style>
  <w:style w:type="paragraph" w:customStyle="1" w:styleId="headertitle-rnfa5">
    <w:name w:val="headertitle-rnfa5"/>
    <w:basedOn w:val="Normal"/>
    <w:uiPriority w:val="99"/>
    <w:semiHidden/>
    <w:pPr>
      <w:spacing w:before="100" w:beforeAutospacing="1" w:after="120"/>
    </w:pPr>
  </w:style>
  <w:style w:type="paragraph" w:customStyle="1" w:styleId="dialogbody-pfyi2">
    <w:name w:val="dialogbody-pfyi2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complextriggerdialogcontent-2jexn">
    <w:name w:val="complextriggerdialogcontent-2jex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plextriggerdialogprimaryfeatures-otmb">
    <w:name w:val="complextriggerdialogprimaryfeatures-otmb_"/>
    <w:basedOn w:val="Normal"/>
    <w:uiPriority w:val="99"/>
    <w:semiHidden/>
  </w:style>
  <w:style w:type="paragraph" w:customStyle="1" w:styleId="complextriggerdialogprimaryfeaturesfeature-xw2k0">
    <w:name w:val="complextriggerdialogprimaryfeatures__feature-xw2k0"/>
    <w:basedOn w:val="Normal"/>
    <w:uiPriority w:val="99"/>
    <w:semiHidden/>
    <w:pPr>
      <w:spacing w:before="100" w:beforeAutospacing="1" w:after="420"/>
    </w:pPr>
  </w:style>
  <w:style w:type="paragraph" w:customStyle="1" w:styleId="complextriggerdialogprimaryfeaturesfeatureimage-cenbu">
    <w:name w:val="complextriggerdialogprimaryfeatures__featureimage-cenbu"/>
    <w:basedOn w:val="Normal"/>
    <w:uiPriority w:val="99"/>
    <w:semiHidden/>
    <w:pPr>
      <w:spacing w:before="100" w:beforeAutospacing="1" w:after="100" w:afterAutospacing="1"/>
      <w:ind w:right="405"/>
    </w:pPr>
  </w:style>
  <w:style w:type="paragraph" w:customStyle="1" w:styleId="complextriggerdialogprimaryfeaturesfeaturetext-dtx8">
    <w:name w:val="complextriggerdialogprimaryfeatures__featuretext-dtx8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plextriggerdialogheading-lehm8">
    <w:name w:val="complextriggerdialog__heading-lehm8"/>
    <w:basedOn w:val="Normal"/>
    <w:uiPriority w:val="99"/>
    <w:semiHidden/>
    <w:rPr>
      <w:b/>
      <w:bCs/>
    </w:rPr>
  </w:style>
  <w:style w:type="paragraph" w:customStyle="1" w:styleId="complextriggerdialogprimaryfeaturesfeaturedescription-uvlhp">
    <w:name w:val="complextriggerdialogprimaryfeatures__featuredescription-uvlhp"/>
    <w:basedOn w:val="Normal"/>
    <w:uiPriority w:val="99"/>
    <w:semiHidden/>
    <w:pPr>
      <w:spacing w:before="30"/>
    </w:pPr>
  </w:style>
  <w:style w:type="paragraph" w:customStyle="1" w:styleId="complextriggerdialogsecondaryfeatures-dgzh8">
    <w:name w:val="complextriggerdialogsecondaryfeatures-dgzh8"/>
    <w:basedOn w:val="Normal"/>
    <w:uiPriority w:val="99"/>
    <w:semiHidden/>
    <w:pPr>
      <w:spacing w:before="180"/>
    </w:pPr>
  </w:style>
  <w:style w:type="paragraph" w:customStyle="1" w:styleId="complextriggerdialogsecondaryfeaturesfeature-cjd2y">
    <w:name w:val="complextriggerdialogsecondaryfeatures__feature-cjd2y"/>
    <w:basedOn w:val="Normal"/>
    <w:uiPriority w:val="99"/>
    <w:semiHidden/>
    <w:pPr>
      <w:spacing w:before="100" w:beforeAutospacing="1" w:after="120"/>
    </w:pPr>
  </w:style>
  <w:style w:type="paragraph" w:customStyle="1" w:styleId="complextriggerdialogsecondaryfeaturesfeatureicon-hj1yo">
    <w:name w:val="complextriggerdialogsecondaryfeatures__featureicon-hj1yo"/>
    <w:basedOn w:val="Normal"/>
    <w:uiPriority w:val="99"/>
    <w:semiHidden/>
    <w:pPr>
      <w:spacing w:before="15"/>
      <w:ind w:right="120"/>
    </w:pPr>
    <w:rPr>
      <w:color w:val="5B00FF"/>
    </w:rPr>
  </w:style>
  <w:style w:type="paragraph" w:customStyle="1" w:styleId="companytriggerformultipleteamsadminheader-rzdt">
    <w:name w:val="companytriggerformultipleteamsadmin__header-rz_dt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complextriggerscrollcontainer-gqxdx">
    <w:name w:val="complextriggerscrollcontainer-gqxdx"/>
    <w:basedOn w:val="Normal"/>
    <w:uiPriority w:val="99"/>
    <w:semiHidden/>
    <w:pPr>
      <w:spacing w:before="420" w:after="360"/>
    </w:pPr>
  </w:style>
  <w:style w:type="paragraph" w:customStyle="1" w:styleId="complextriggerdialogbottomheading-q2r">
    <w:name w:val="complextriggerdialogbottom__heading-q_2r_"/>
    <w:basedOn w:val="Normal"/>
    <w:uiPriority w:val="99"/>
    <w:semiHidden/>
    <w:pPr>
      <w:spacing w:before="240" w:after="100" w:afterAutospacing="1"/>
    </w:pPr>
  </w:style>
  <w:style w:type="paragraph" w:customStyle="1" w:styleId="complextriggerdialogbottomleftbutton-dcopo">
    <w:name w:val="complextriggerdialogbottom_leftbutton-dcopo"/>
    <w:basedOn w:val="Normal"/>
    <w:uiPriority w:val="99"/>
    <w:semiHidden/>
    <w:pPr>
      <w:spacing w:before="100" w:beforeAutospacing="1" w:after="100" w:afterAutospacing="1"/>
      <w:ind w:right="240"/>
    </w:pPr>
  </w:style>
  <w:style w:type="paragraph" w:customStyle="1" w:styleId="columnleft-hhbcr">
    <w:name w:val="column_left-hhbc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-s6644">
    <w:name w:val="slider-s664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containeractive-xlejy">
    <w:name w:val="slidecontainer_active-xlej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-fld4s">
    <w:name w:val="slide-fld4s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slideenterprisedomaincontrol-ypm7g">
    <w:name w:val="slide_enterprise_domain_control-ypm7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inviteguestsforfreeen-lizay">
    <w:name w:val="slide_inviteguestsforfree_en-liz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inviteguestsforfreees-x34oz">
    <w:name w:val="slide_inviteguestsforfree_es-x34o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inviteguestsforfreede-ze1jy">
    <w:name w:val="slide_inviteguestsforfree_de-ze1j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inviteguestsforfreefr-aoegv">
    <w:name w:val="slide_inviteguestsforfree_fr-aoeg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inviteguestsforfreejajp-za0a5">
    <w:name w:val="slide_inviteguestsforfree_ja_jp-za0a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inviteguestsforfreeptbr-vldof">
    <w:name w:val="slide_inviteguestsforfree_pt_br-vldo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inviteguestsforfreepl-m4qss">
    <w:name w:val="slide_inviteguestsforfree_pl-m4qs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inviteguestsforfreeko-rnc4m">
    <w:name w:val="slide_inviteguestsforfree_ko-rnc4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savetimewithsso-waaly">
    <w:name w:val="slide_savetimewithsso-waal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createprofessionaldiagramsen-kn1jn">
    <w:name w:val="slide_createprofessionaldiagrams_en-kn1j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createprofessionaldiagramses-ar1vv">
    <w:name w:val="slide_createprofessionaldiagrams_es-ar1v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createprofessionaldiagramsde-rxdbh">
    <w:name w:val="slide_createprofessionaldiagrams_de-rxdb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createprofessionaldiagramsfr-odvy2">
    <w:name w:val="slide_createprofessionaldiagrams_fr-odvy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createprofessionaldiagramsjajp-ifqct">
    <w:name w:val="slide_createprofessionaldiagrams_ja_jp-ifqc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createprofessionaldiagramsptbr-eyteh">
    <w:name w:val="slide_createprofessionaldiagrams_pt_br-eyte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createprofessionaldiagramspl-hd2tu">
    <w:name w:val="slide_createprofessionaldiagrams_pl-hd2t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createprofessionaldiagramsko-hsdr4">
    <w:name w:val="slide_createprofessionaldiagrams_ko-hsdr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title-xlwle">
    <w:name w:val="slidetitle-xlwle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slidedescription-lvoak">
    <w:name w:val="slidedescription-lvoak"/>
    <w:basedOn w:val="Normal"/>
    <w:uiPriority w:val="99"/>
    <w:semiHidden/>
    <w:pPr>
      <w:spacing w:before="165" w:after="870" w:line="360" w:lineRule="atLeast"/>
    </w:pPr>
  </w:style>
  <w:style w:type="paragraph" w:customStyle="1" w:styleId="title-yc1js">
    <w:name w:val="title-yc1js"/>
    <w:basedOn w:val="Normal"/>
    <w:uiPriority w:val="99"/>
    <w:semiHidden/>
    <w:pPr>
      <w:spacing w:line="540" w:lineRule="atLeast"/>
    </w:pPr>
    <w:rPr>
      <w:rFonts w:ascii="var(--fonts-heading)" w:hAnsi="var(--fonts-heading)"/>
      <w:sz w:val="48"/>
      <w:szCs w:val="48"/>
    </w:rPr>
  </w:style>
  <w:style w:type="paragraph" w:customStyle="1" w:styleId="description-spfvt">
    <w:name w:val="description-spfvt"/>
    <w:basedOn w:val="Normal"/>
    <w:uiPriority w:val="99"/>
    <w:semiHidden/>
    <w:pPr>
      <w:spacing w:before="120" w:after="100" w:afterAutospacing="1" w:line="360" w:lineRule="atLeast"/>
    </w:pPr>
  </w:style>
  <w:style w:type="paragraph" w:customStyle="1" w:styleId="controls-fy64j">
    <w:name w:val="controls-fy64j"/>
    <w:basedOn w:val="Normal"/>
    <w:uiPriority w:val="99"/>
    <w:semiHidden/>
  </w:style>
  <w:style w:type="paragraph" w:customStyle="1" w:styleId="controlscontrol-0l9o">
    <w:name w:val="controlscontrol-_0l9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x1isf">
    <w:name w:val="container-x1is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aaeyy">
    <w:name w:val="content-aaey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vb5rq">
    <w:name w:val="closebutton-vb5r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edialog-pshxt">
    <w:name w:val="widedialog-psh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xtrawidedialog-yijbx">
    <w:name w:val="extrawidedialog-yijb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owngradeinfo-tfdf6">
    <w:name w:val="downgradeinfo-tfdf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ccess-eoc2c">
    <w:name w:val="success-eoc2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area-r3zi6">
    <w:name w:val="textarea-r3zi6"/>
    <w:basedOn w:val="Normal"/>
    <w:uiPriority w:val="99"/>
    <w:semiHidden/>
    <w:pPr>
      <w:spacing w:before="75" w:after="100" w:afterAutospacing="1"/>
    </w:pPr>
  </w:style>
  <w:style w:type="paragraph" w:customStyle="1" w:styleId="separator-cvba6">
    <w:name w:val="separator-cvba6"/>
    <w:basedOn w:val="Normal"/>
    <w:uiPriority w:val="99"/>
    <w:semiHidden/>
    <w:pPr>
      <w:spacing w:before="480" w:after="375"/>
    </w:pPr>
  </w:style>
  <w:style w:type="paragraph" w:customStyle="1" w:styleId="proration-e8arb">
    <w:name w:val="proration-e8ar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orationcaption-rkhf8">
    <w:name w:val="prorationcaption-rkhf8"/>
    <w:basedOn w:val="Normal"/>
    <w:uiPriority w:val="99"/>
    <w:semiHidden/>
    <w:pPr>
      <w:spacing w:before="100" w:beforeAutospacing="1" w:after="60"/>
    </w:pPr>
    <w:rPr>
      <w:b/>
      <w:bCs/>
    </w:rPr>
  </w:style>
  <w:style w:type="paragraph" w:customStyle="1" w:styleId="text-tgvhx">
    <w:name w:val="text-tgvhx"/>
    <w:basedOn w:val="Normal"/>
    <w:uiPriority w:val="99"/>
    <w:semiHidden/>
    <w:pPr>
      <w:spacing w:before="100" w:beforeAutospacing="1" w:after="100" w:afterAutospacing="1" w:line="300" w:lineRule="atLeast"/>
    </w:pPr>
    <w:rPr>
      <w:rFonts w:ascii="var(--fonts-body)" w:hAnsi="var(--fonts-body)"/>
      <w:color w:val="5F5C80"/>
      <w:sz w:val="21"/>
      <w:szCs w:val="21"/>
    </w:rPr>
  </w:style>
  <w:style w:type="paragraph" w:customStyle="1" w:styleId="enterprisetrialtext-qjt5u">
    <w:name w:val="enterprisetrialtext-qjt5u"/>
    <w:basedOn w:val="Normal"/>
    <w:uiPriority w:val="99"/>
    <w:semiHidden/>
    <w:pPr>
      <w:spacing w:before="210" w:after="210" w:line="300" w:lineRule="atLeast"/>
    </w:pPr>
    <w:rPr>
      <w:rFonts w:ascii="var(--fonts-heading)" w:hAnsi="var(--fonts-heading)"/>
      <w:color w:val="5F5C80"/>
      <w:sz w:val="21"/>
      <w:szCs w:val="21"/>
    </w:rPr>
  </w:style>
  <w:style w:type="paragraph" w:customStyle="1" w:styleId="feature-cggcj">
    <w:name w:val="feature-cggcj"/>
    <w:basedOn w:val="Normal"/>
    <w:uiPriority w:val="99"/>
    <w:semiHidden/>
    <w:pPr>
      <w:spacing w:before="100" w:beforeAutospacing="1" w:after="90" w:line="300" w:lineRule="atLeast"/>
    </w:pPr>
    <w:rPr>
      <w:sz w:val="18"/>
      <w:szCs w:val="18"/>
    </w:rPr>
  </w:style>
  <w:style w:type="paragraph" w:customStyle="1" w:styleId="featureslist-ozzkb">
    <w:name w:val="featureslist-ozzk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age-rbnrp">
    <w:name w:val="image-rbnrp"/>
    <w:basedOn w:val="Normal"/>
    <w:uiPriority w:val="99"/>
    <w:semiHidden/>
    <w:pPr>
      <w:spacing w:before="100" w:beforeAutospacing="1" w:after="375"/>
    </w:pPr>
  </w:style>
  <w:style w:type="paragraph" w:customStyle="1" w:styleId="title-vnksy">
    <w:name w:val="title-vnksy"/>
    <w:basedOn w:val="Normal"/>
    <w:uiPriority w:val="99"/>
    <w:semiHidden/>
    <w:pPr>
      <w:spacing w:before="100" w:beforeAutospacing="1" w:after="100" w:afterAutospacing="1" w:line="300" w:lineRule="atLeast"/>
    </w:pPr>
    <w:rPr>
      <w:rFonts w:ascii="var(--fonts-heading)" w:hAnsi="var(--fonts-heading)"/>
      <w:color w:val="050038"/>
      <w:sz w:val="30"/>
      <w:szCs w:val="30"/>
    </w:rPr>
  </w:style>
  <w:style w:type="paragraph" w:customStyle="1" w:styleId="cancelnowtitle-wmlxy">
    <w:name w:val="cancelnowtitle-wmlxy"/>
    <w:basedOn w:val="Normal"/>
    <w:uiPriority w:val="99"/>
    <w:semiHidden/>
    <w:pPr>
      <w:spacing w:before="100" w:beforeAutospacing="1" w:after="100" w:afterAutospacing="1"/>
    </w:pPr>
    <w:rPr>
      <w:color w:val="050038"/>
    </w:rPr>
  </w:style>
  <w:style w:type="paragraph" w:customStyle="1" w:styleId="featureswrapper-elkpi">
    <w:name w:val="featureswrapper-elkp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erttitle-sixh7">
    <w:name w:val="alerttitle-sixh7"/>
    <w:basedOn w:val="Normal"/>
    <w:uiPriority w:val="99"/>
    <w:semiHidden/>
    <w:pPr>
      <w:spacing w:line="360" w:lineRule="atLeast"/>
    </w:pPr>
    <w:rPr>
      <w:b/>
      <w:bCs/>
      <w:color w:val="050038"/>
    </w:rPr>
  </w:style>
  <w:style w:type="paragraph" w:customStyle="1" w:styleId="alerttitletrial-g2qot">
    <w:name w:val="alerttitletrial-g2qot"/>
    <w:basedOn w:val="Normal"/>
    <w:uiPriority w:val="99"/>
    <w:semiHidden/>
    <w:pPr>
      <w:spacing w:before="100" w:beforeAutospacing="1" w:after="150"/>
    </w:pPr>
    <w:rPr>
      <w:sz w:val="18"/>
      <w:szCs w:val="18"/>
    </w:rPr>
  </w:style>
  <w:style w:type="paragraph" w:customStyle="1" w:styleId="alerttext-abpz4">
    <w:name w:val="alerttext-abpz4"/>
    <w:basedOn w:val="Normal"/>
    <w:uiPriority w:val="99"/>
    <w:semiHidden/>
    <w:pPr>
      <w:spacing w:after="255" w:line="300" w:lineRule="atLeast"/>
    </w:pPr>
    <w:rPr>
      <w:color w:val="050038"/>
      <w:sz w:val="18"/>
      <w:szCs w:val="18"/>
    </w:rPr>
  </w:style>
  <w:style w:type="paragraph" w:customStyle="1" w:styleId="radiobutton-qtwb6">
    <w:name w:val="radiobutton-qtwb6"/>
    <w:basedOn w:val="Normal"/>
    <w:uiPriority w:val="99"/>
    <w:semiHidden/>
    <w:pPr>
      <w:spacing w:before="100" w:beforeAutospacing="1" w:after="75"/>
    </w:pPr>
  </w:style>
  <w:style w:type="paragraph" w:customStyle="1" w:styleId="label-ww7ez">
    <w:name w:val="label-ww7ez"/>
    <w:basedOn w:val="Normal"/>
    <w:uiPriority w:val="99"/>
    <w:semiHidden/>
    <w:pPr>
      <w:spacing w:before="100" w:beforeAutospacing="1" w:after="100" w:afterAutospacing="1" w:line="270" w:lineRule="atLeast"/>
      <w:ind w:left="-120"/>
    </w:pPr>
    <w:rPr>
      <w:color w:val="050038"/>
      <w:sz w:val="18"/>
      <w:szCs w:val="18"/>
    </w:rPr>
  </w:style>
  <w:style w:type="paragraph" w:customStyle="1" w:styleId="optincontainer-opafh">
    <w:name w:val="optincontainer-opafh"/>
    <w:basedOn w:val="Normal"/>
    <w:uiPriority w:val="99"/>
    <w:semiHidden/>
    <w:pPr>
      <w:spacing w:before="480" w:after="100" w:afterAutospacing="1"/>
    </w:pPr>
  </w:style>
  <w:style w:type="paragraph" w:customStyle="1" w:styleId="steps-zri14">
    <w:name w:val="steps-zri14"/>
    <w:basedOn w:val="Normal"/>
    <w:uiPriority w:val="99"/>
    <w:semiHidden/>
    <w:pPr>
      <w:spacing w:after="75" w:line="225" w:lineRule="atLeast"/>
    </w:pPr>
    <w:rPr>
      <w:sz w:val="15"/>
      <w:szCs w:val="15"/>
    </w:rPr>
  </w:style>
  <w:style w:type="paragraph" w:customStyle="1" w:styleId="buttons-goylh">
    <w:name w:val="buttons-goylh"/>
    <w:basedOn w:val="Normal"/>
    <w:uiPriority w:val="99"/>
    <w:semiHidden/>
    <w:pPr>
      <w:spacing w:before="90" w:after="100" w:afterAutospacing="1"/>
    </w:pPr>
  </w:style>
  <w:style w:type="paragraph" w:customStyle="1" w:styleId="title-vjbcq">
    <w:name w:val="title-vjbcq"/>
    <w:basedOn w:val="Normal"/>
    <w:uiPriority w:val="99"/>
    <w:semiHidden/>
    <w:pPr>
      <w:spacing w:before="100" w:beforeAutospacing="1" w:after="180" w:line="300" w:lineRule="atLeast"/>
    </w:pPr>
    <w:rPr>
      <w:rFonts w:ascii="var(--fonts-heading)" w:hAnsi="var(--fonts-heading)"/>
      <w:color w:val="050038"/>
      <w:sz w:val="23"/>
      <w:szCs w:val="23"/>
    </w:rPr>
  </w:style>
  <w:style w:type="paragraph" w:customStyle="1" w:styleId="answer-ngde9">
    <w:name w:val="answer-ngde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business-a5hmj">
    <w:name w:val="titlebusiness-a5hmj"/>
    <w:basedOn w:val="Normal"/>
    <w:uiPriority w:val="99"/>
    <w:semiHidden/>
    <w:pPr>
      <w:spacing w:before="100" w:beforeAutospacing="1" w:after="375"/>
    </w:pPr>
  </w:style>
  <w:style w:type="paragraph" w:customStyle="1" w:styleId="answerbusiness-nevrc">
    <w:name w:val="answerbusiness-nevr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formationmessage-d3tar">
    <w:name w:val="informationmessage-d3tar"/>
    <w:basedOn w:val="Normal"/>
    <w:uiPriority w:val="99"/>
    <w:semiHidden/>
    <w:pPr>
      <w:spacing w:before="100" w:beforeAutospacing="1"/>
    </w:pPr>
  </w:style>
  <w:style w:type="paragraph" w:customStyle="1" w:styleId="container-jp8zb">
    <w:name w:val="container-jp8zb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itle-qsfdd">
    <w:name w:val="title-qsfdd"/>
    <w:basedOn w:val="Normal"/>
    <w:uiPriority w:val="99"/>
    <w:semiHidden/>
    <w:pPr>
      <w:spacing w:before="100" w:beforeAutospacing="1" w:after="100" w:afterAutospacing="1" w:line="360" w:lineRule="atLeast"/>
    </w:pPr>
    <w:rPr>
      <w:b/>
      <w:bCs/>
    </w:rPr>
  </w:style>
  <w:style w:type="paragraph" w:customStyle="1" w:styleId="text-z5ans">
    <w:name w:val="text-z5ans"/>
    <w:basedOn w:val="Normal"/>
    <w:uiPriority w:val="99"/>
    <w:semiHidden/>
    <w:pPr>
      <w:spacing w:before="60" w:after="180"/>
    </w:pPr>
  </w:style>
  <w:style w:type="paragraph" w:customStyle="1" w:styleId="chaticon-uiyx">
    <w:name w:val="chaticon-uiy_x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confirmation-po6js">
    <w:name w:val="confirmation-po6j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age-xsois">
    <w:name w:val="image-xsois"/>
    <w:basedOn w:val="Normal"/>
    <w:uiPriority w:val="99"/>
    <w:semiHidden/>
    <w:pPr>
      <w:spacing w:before="100" w:beforeAutospacing="1" w:after="210"/>
    </w:pPr>
  </w:style>
  <w:style w:type="paragraph" w:customStyle="1" w:styleId="trialimage-b4zbe">
    <w:name w:val="trialimage-b4zb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zwn3i">
    <w:name w:val="title-zwn3i"/>
    <w:basedOn w:val="Normal"/>
    <w:uiPriority w:val="99"/>
    <w:semiHidden/>
    <w:pPr>
      <w:spacing w:line="480" w:lineRule="atLeast"/>
      <w:ind w:left="150"/>
    </w:pPr>
    <w:rPr>
      <w:rFonts w:ascii="var(--fonts-heading)" w:hAnsi="var(--fonts-heading)"/>
      <w:color w:val="050038"/>
      <w:sz w:val="36"/>
      <w:szCs w:val="36"/>
    </w:rPr>
  </w:style>
  <w:style w:type="paragraph" w:customStyle="1" w:styleId="titlewrap-xr5rw">
    <w:name w:val="titlewrap-xr5rw"/>
    <w:basedOn w:val="Normal"/>
    <w:uiPriority w:val="99"/>
    <w:semiHidden/>
    <w:pPr>
      <w:spacing w:before="100" w:beforeAutospacing="1" w:after="135"/>
    </w:pPr>
  </w:style>
  <w:style w:type="paragraph" w:customStyle="1" w:styleId="container-rz8uq">
    <w:name w:val="container-rz8u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w2wjp">
    <w:name w:val="text-w2wjp"/>
    <w:basedOn w:val="Normal"/>
    <w:uiPriority w:val="99"/>
    <w:semiHidden/>
    <w:pPr>
      <w:spacing w:after="510" w:line="300" w:lineRule="atLeast"/>
    </w:pPr>
    <w:rPr>
      <w:sz w:val="21"/>
      <w:szCs w:val="21"/>
    </w:rPr>
  </w:style>
  <w:style w:type="paragraph" w:customStyle="1" w:styleId="icon-rwdkl">
    <w:name w:val="icon-rwdk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nterprisetrialtext-aavph">
    <w:name w:val="enterprisetrialtext-aavph"/>
    <w:basedOn w:val="Normal"/>
    <w:uiPriority w:val="99"/>
    <w:semiHidden/>
    <w:pPr>
      <w:spacing w:before="210" w:after="210" w:line="300" w:lineRule="atLeast"/>
    </w:pPr>
    <w:rPr>
      <w:rFonts w:ascii="var(--fonts-heading)" w:hAnsi="var(--fonts-heading)"/>
      <w:color w:val="5F5C80"/>
      <w:sz w:val="21"/>
      <w:szCs w:val="21"/>
    </w:rPr>
  </w:style>
  <w:style w:type="paragraph" w:customStyle="1" w:styleId="title-ndmen">
    <w:name w:val="title-ndmen"/>
    <w:basedOn w:val="Normal"/>
    <w:uiPriority w:val="99"/>
    <w:semiHidden/>
    <w:pPr>
      <w:spacing w:before="100" w:beforeAutospacing="1" w:after="360" w:line="300" w:lineRule="atLeast"/>
    </w:pPr>
    <w:rPr>
      <w:rFonts w:ascii="var(--fonts-heading)" w:hAnsi="var(--fonts-heading)"/>
      <w:color w:val="000000"/>
      <w:sz w:val="30"/>
      <w:szCs w:val="30"/>
    </w:rPr>
  </w:style>
  <w:style w:type="paragraph" w:customStyle="1" w:styleId="subtitle-yhftj">
    <w:name w:val="subtitle-yhftj"/>
    <w:basedOn w:val="Normal"/>
    <w:uiPriority w:val="99"/>
    <w:semiHidden/>
    <w:pPr>
      <w:spacing w:after="480" w:line="300" w:lineRule="atLeast"/>
    </w:pPr>
    <w:rPr>
      <w:sz w:val="21"/>
      <w:szCs w:val="21"/>
    </w:rPr>
  </w:style>
  <w:style w:type="paragraph" w:customStyle="1" w:styleId="savelabel-j28v1">
    <w:name w:val="savelabel-j28v1"/>
    <w:basedOn w:val="Normal"/>
    <w:uiPriority w:val="99"/>
    <w:semiHidden/>
    <w:pPr>
      <w:spacing w:before="100" w:beforeAutospacing="1" w:after="100" w:afterAutospacing="1" w:line="165" w:lineRule="atLeast"/>
      <w:ind w:left="90"/>
    </w:pPr>
    <w:rPr>
      <w:b/>
      <w:bCs/>
      <w:caps/>
      <w:sz w:val="14"/>
      <w:szCs w:val="14"/>
    </w:rPr>
  </w:style>
  <w:style w:type="paragraph" w:customStyle="1" w:styleId="currentplan-keeyx">
    <w:name w:val="currentplan-keeyx"/>
    <w:basedOn w:val="Normal"/>
    <w:uiPriority w:val="99"/>
    <w:semiHidden/>
    <w:pPr>
      <w:spacing w:before="150" w:after="100" w:afterAutospacing="1"/>
    </w:pPr>
    <w:rPr>
      <w:sz w:val="18"/>
      <w:szCs w:val="18"/>
    </w:rPr>
  </w:style>
  <w:style w:type="paragraph" w:customStyle="1" w:styleId="feature-bndjp">
    <w:name w:val="feature-bndjp"/>
    <w:basedOn w:val="Normal"/>
    <w:uiPriority w:val="99"/>
    <w:semiHidden/>
    <w:pPr>
      <w:spacing w:before="100" w:beforeAutospacing="1" w:after="90" w:line="300" w:lineRule="atLeast"/>
    </w:pPr>
    <w:rPr>
      <w:sz w:val="18"/>
      <w:szCs w:val="18"/>
    </w:rPr>
  </w:style>
  <w:style w:type="paragraph" w:customStyle="1" w:styleId="featureslist-j6bze">
    <w:name w:val="featureslist-j6bz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atureswrapper-c7l4w">
    <w:name w:val="featureswrapper-c7l4w"/>
    <w:basedOn w:val="Normal"/>
    <w:uiPriority w:val="99"/>
    <w:semiHidden/>
    <w:pPr>
      <w:spacing w:before="150" w:after="100" w:afterAutospacing="1"/>
    </w:pPr>
  </w:style>
  <w:style w:type="paragraph" w:customStyle="1" w:styleId="alerticon-ok2xi">
    <w:name w:val="alerticon-ok2xi"/>
    <w:basedOn w:val="Normal"/>
    <w:uiPriority w:val="99"/>
    <w:semiHidden/>
    <w:pPr>
      <w:spacing w:before="100" w:beforeAutospacing="1" w:after="100" w:afterAutospacing="1"/>
      <w:ind w:right="210"/>
    </w:pPr>
  </w:style>
  <w:style w:type="paragraph" w:customStyle="1" w:styleId="alerttitle-vjylq">
    <w:name w:val="alerttitle-vjylq"/>
    <w:basedOn w:val="Normal"/>
    <w:uiPriority w:val="99"/>
    <w:semiHidden/>
    <w:pPr>
      <w:spacing w:line="360" w:lineRule="atLeast"/>
    </w:pPr>
    <w:rPr>
      <w:b/>
      <w:bCs/>
      <w:color w:val="050038"/>
      <w:sz w:val="18"/>
      <w:szCs w:val="18"/>
    </w:rPr>
  </w:style>
  <w:style w:type="paragraph" w:customStyle="1" w:styleId="radiooptionwrapper-ccthi">
    <w:name w:val="radiooptionwrapper-ccth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diogroupwrapper-ubgjr">
    <w:name w:val="radiogroupwrapper-ubgj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blabel-l4pds">
    <w:name w:val="sublabel-l4pds"/>
    <w:basedOn w:val="Normal"/>
    <w:uiPriority w:val="99"/>
    <w:semiHidden/>
    <w:pPr>
      <w:spacing w:before="60" w:after="100" w:afterAutospacing="1"/>
      <w:ind w:left="465"/>
    </w:pPr>
    <w:rPr>
      <w:sz w:val="18"/>
      <w:szCs w:val="18"/>
    </w:rPr>
  </w:style>
  <w:style w:type="paragraph" w:customStyle="1" w:styleId="additionalinfolicenses-yraw7">
    <w:name w:val="additionalinfolicenses-yraw7"/>
    <w:basedOn w:val="Normal"/>
    <w:uiPriority w:val="99"/>
    <w:semiHidden/>
    <w:pPr>
      <w:spacing w:before="100" w:beforeAutospacing="1" w:after="100" w:afterAutospacing="1"/>
      <w:ind w:right="45"/>
    </w:pPr>
  </w:style>
  <w:style w:type="paragraph" w:customStyle="1" w:styleId="additionalinfo-l2bze">
    <w:name w:val="additionalinfo-l2bze"/>
    <w:basedOn w:val="Normal"/>
    <w:uiPriority w:val="99"/>
    <w:semiHidden/>
    <w:pPr>
      <w:spacing w:before="100" w:beforeAutospacing="1" w:after="100" w:afterAutospacing="1" w:line="300" w:lineRule="atLeast"/>
    </w:pPr>
    <w:rPr>
      <w:sz w:val="15"/>
      <w:szCs w:val="15"/>
    </w:rPr>
  </w:style>
  <w:style w:type="paragraph" w:customStyle="1" w:styleId="divider-tc0xm">
    <w:name w:val="divider-tc0xm"/>
    <w:basedOn w:val="Normal"/>
    <w:uiPriority w:val="99"/>
    <w:semiHidden/>
    <w:pPr>
      <w:spacing w:before="330" w:after="360"/>
      <w:ind w:left="480"/>
    </w:pPr>
  </w:style>
  <w:style w:type="paragraph" w:customStyle="1" w:styleId="buttons-tij7s">
    <w:name w:val="buttons-tij7s"/>
    <w:basedOn w:val="Normal"/>
    <w:uiPriority w:val="99"/>
    <w:semiHidden/>
    <w:pPr>
      <w:spacing w:before="645" w:after="100" w:afterAutospacing="1"/>
    </w:pPr>
  </w:style>
  <w:style w:type="paragraph" w:customStyle="1" w:styleId="tag-laong">
    <w:name w:val="tag-laong"/>
    <w:basedOn w:val="Normal"/>
    <w:uiPriority w:val="99"/>
    <w:semiHidden/>
    <w:pPr>
      <w:spacing w:before="100" w:beforeAutospacing="1" w:after="100" w:afterAutospacing="1"/>
      <w:ind w:left="75"/>
    </w:pPr>
    <w:rPr>
      <w:sz w:val="12"/>
      <w:szCs w:val="12"/>
    </w:rPr>
  </w:style>
  <w:style w:type="paragraph" w:customStyle="1" w:styleId="radiolabel-e5jr">
    <w:name w:val="radiolabel-_e5j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diolabel--active-suodr">
    <w:name w:val="radiolabel--active-suodr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landifferencewrapper-j5lcs">
    <w:name w:val="plandifferencewrapper-j5lcs"/>
    <w:basedOn w:val="Normal"/>
    <w:uiPriority w:val="99"/>
    <w:semiHidden/>
    <w:pPr>
      <w:spacing w:before="100" w:beforeAutospacing="1" w:after="360"/>
    </w:pPr>
  </w:style>
  <w:style w:type="paragraph" w:customStyle="1" w:styleId="title-ycyig">
    <w:name w:val="title-ycyig"/>
    <w:basedOn w:val="Normal"/>
    <w:uiPriority w:val="99"/>
    <w:semiHidden/>
    <w:pPr>
      <w:spacing w:before="100" w:beforeAutospacing="1" w:after="240" w:line="420" w:lineRule="atLeast"/>
    </w:pPr>
    <w:rPr>
      <w:rFonts w:ascii="var(--fonts-heading)" w:hAnsi="var(--fonts-heading)"/>
      <w:sz w:val="32"/>
      <w:szCs w:val="32"/>
    </w:rPr>
  </w:style>
  <w:style w:type="paragraph" w:customStyle="1" w:styleId="subtitle-rtcrl">
    <w:name w:val="subtitle-rtcrl"/>
    <w:basedOn w:val="Normal"/>
    <w:uiPriority w:val="99"/>
    <w:semiHidden/>
    <w:pPr>
      <w:spacing w:after="240" w:line="300" w:lineRule="atLeast"/>
    </w:pPr>
    <w:rPr>
      <w:color w:val="5F5C80"/>
      <w:sz w:val="21"/>
      <w:szCs w:val="21"/>
    </w:rPr>
  </w:style>
  <w:style w:type="paragraph" w:customStyle="1" w:styleId="plancolumn-hjwad">
    <w:name w:val="plancolumn-hjwad"/>
    <w:basedOn w:val="Normal"/>
    <w:uiPriority w:val="99"/>
    <w:semiHidden/>
    <w:pPr>
      <w:spacing w:before="100" w:beforeAutospacing="1" w:after="100" w:afterAutospacing="1" w:line="360" w:lineRule="atLeast"/>
    </w:pPr>
    <w:rPr>
      <w:sz w:val="21"/>
      <w:szCs w:val="21"/>
    </w:rPr>
  </w:style>
  <w:style w:type="paragraph" w:customStyle="1" w:styleId="plandifferenceplanname-qnb3c">
    <w:name w:val="plandifference_planname-qnb3c"/>
    <w:basedOn w:val="Normal"/>
    <w:uiPriority w:val="99"/>
    <w:semiHidden/>
    <w:rPr>
      <w:b/>
      <w:bCs/>
    </w:rPr>
  </w:style>
  <w:style w:type="paragraph" w:customStyle="1" w:styleId="lineicon-pzst">
    <w:name w:val="lineicon-pzs_t"/>
    <w:basedOn w:val="Normal"/>
    <w:uiPriority w:val="99"/>
    <w:semiHidden/>
    <w:pPr>
      <w:ind w:left="840" w:right="840"/>
    </w:pPr>
  </w:style>
  <w:style w:type="paragraph" w:customStyle="1" w:styleId="alerttitle-p0q0s">
    <w:name w:val="alerttitle-p0q0s"/>
    <w:basedOn w:val="Normal"/>
    <w:uiPriority w:val="99"/>
    <w:semiHidden/>
    <w:pPr>
      <w:spacing w:before="100" w:beforeAutospacing="1" w:after="100" w:afterAutospacing="1" w:line="360" w:lineRule="atLeast"/>
    </w:pPr>
    <w:rPr>
      <w:b/>
      <w:bCs/>
      <w:color w:val="050038"/>
    </w:rPr>
  </w:style>
  <w:style w:type="paragraph" w:customStyle="1" w:styleId="alerticon-ocoxj">
    <w:name w:val="alerticon-ocoxj"/>
    <w:basedOn w:val="Normal"/>
    <w:uiPriority w:val="99"/>
    <w:semiHidden/>
    <w:pPr>
      <w:spacing w:before="100" w:beforeAutospacing="1" w:after="100" w:afterAutospacing="1"/>
      <w:ind w:right="150"/>
    </w:pPr>
  </w:style>
  <w:style w:type="paragraph" w:customStyle="1" w:styleId="importantpointslist-guhx">
    <w:name w:val="importantpointslist-g_uhx"/>
    <w:basedOn w:val="Normal"/>
    <w:uiPriority w:val="99"/>
    <w:semiHidden/>
    <w:pPr>
      <w:spacing w:line="300" w:lineRule="atLeast"/>
    </w:pPr>
  </w:style>
  <w:style w:type="paragraph" w:customStyle="1" w:styleId="helpcenterlink-ep8w2">
    <w:name w:val="helpcenterlink-ep8w2"/>
    <w:basedOn w:val="Normal"/>
    <w:uiPriority w:val="99"/>
    <w:semiHidden/>
    <w:pPr>
      <w:spacing w:before="450" w:after="100" w:afterAutospacing="1"/>
    </w:pPr>
    <w:rPr>
      <w:sz w:val="18"/>
      <w:szCs w:val="18"/>
    </w:rPr>
  </w:style>
  <w:style w:type="paragraph" w:customStyle="1" w:styleId="agreement-ogwhz">
    <w:name w:val="agreement-ogwhz"/>
    <w:basedOn w:val="Normal"/>
    <w:uiPriority w:val="99"/>
    <w:semiHidden/>
    <w:pPr>
      <w:spacing w:before="300" w:after="100" w:afterAutospacing="1"/>
    </w:pPr>
    <w:rPr>
      <w:sz w:val="18"/>
      <w:szCs w:val="18"/>
    </w:rPr>
  </w:style>
  <w:style w:type="paragraph" w:customStyle="1" w:styleId="agreementlabel-gagwd">
    <w:name w:val="agreementlabel-gagwd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buttons-lngbw">
    <w:name w:val="buttons-lngbw"/>
    <w:basedOn w:val="Normal"/>
    <w:uiPriority w:val="99"/>
    <w:semiHidden/>
    <w:pPr>
      <w:spacing w:before="645" w:after="100" w:afterAutospacing="1"/>
    </w:pPr>
  </w:style>
  <w:style w:type="paragraph" w:customStyle="1" w:styleId="tag-suw3b">
    <w:name w:val="tag-suw3b"/>
    <w:basedOn w:val="Normal"/>
    <w:uiPriority w:val="99"/>
    <w:semiHidden/>
    <w:pPr>
      <w:spacing w:before="100" w:beforeAutospacing="1" w:after="100" w:afterAutospacing="1"/>
      <w:ind w:left="75"/>
    </w:pPr>
    <w:rPr>
      <w:sz w:val="12"/>
      <w:szCs w:val="12"/>
    </w:rPr>
  </w:style>
  <w:style w:type="paragraph" w:customStyle="1" w:styleId="content-mqpqe">
    <w:name w:val="content-mqpqe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picture-adggs">
    <w:name w:val="picture-adggs"/>
    <w:basedOn w:val="Normal"/>
    <w:uiPriority w:val="99"/>
    <w:semiHidden/>
    <w:pPr>
      <w:spacing w:after="480"/>
    </w:pPr>
  </w:style>
  <w:style w:type="paragraph" w:customStyle="1" w:styleId="title-jgwty">
    <w:name w:val="title-jgwty"/>
    <w:basedOn w:val="Normal"/>
    <w:uiPriority w:val="99"/>
    <w:semiHidden/>
    <w:pPr>
      <w:spacing w:before="100" w:beforeAutospacing="1" w:after="120"/>
    </w:pPr>
  </w:style>
  <w:style w:type="paragraph" w:customStyle="1" w:styleId="subtitle-vksf9">
    <w:name w:val="subtitle-vksf9"/>
    <w:basedOn w:val="Normal"/>
    <w:uiPriority w:val="99"/>
    <w:semiHidden/>
    <w:pPr>
      <w:spacing w:after="360" w:line="300" w:lineRule="atLeast"/>
    </w:pPr>
    <w:rPr>
      <w:color w:val="5F5C80"/>
      <w:sz w:val="21"/>
      <w:szCs w:val="21"/>
    </w:rPr>
  </w:style>
  <w:style w:type="paragraph" w:customStyle="1" w:styleId="title-z7wmh">
    <w:name w:val="title-z7wmh"/>
    <w:basedOn w:val="Normal"/>
    <w:uiPriority w:val="99"/>
    <w:semiHidden/>
    <w:pPr>
      <w:spacing w:before="100" w:beforeAutospacing="1" w:after="420" w:line="300" w:lineRule="atLeast"/>
    </w:pPr>
    <w:rPr>
      <w:rFonts w:ascii="var(--fonts-heading)" w:hAnsi="var(--fonts-heading)"/>
      <w:color w:val="050038"/>
      <w:sz w:val="30"/>
      <w:szCs w:val="30"/>
    </w:rPr>
  </w:style>
  <w:style w:type="paragraph" w:customStyle="1" w:styleId="titletrial-x6y9r">
    <w:name w:val="titletrial-x6y9r"/>
    <w:basedOn w:val="Normal"/>
    <w:uiPriority w:val="99"/>
    <w:semiHidden/>
    <w:pPr>
      <w:spacing w:before="100" w:beforeAutospacing="1" w:after="315"/>
    </w:pPr>
    <w:rPr>
      <w:sz w:val="21"/>
      <w:szCs w:val="21"/>
    </w:rPr>
  </w:style>
  <w:style w:type="paragraph" w:customStyle="1" w:styleId="subtitle-w2nj2">
    <w:name w:val="subtitle-w2nj2"/>
    <w:basedOn w:val="Normal"/>
    <w:uiPriority w:val="99"/>
    <w:semiHidden/>
    <w:pPr>
      <w:spacing w:before="100" w:beforeAutospacing="1" w:after="100" w:afterAutospacing="1"/>
    </w:pPr>
    <w:rPr>
      <w:color w:val="5F5C80"/>
      <w:sz w:val="21"/>
      <w:szCs w:val="21"/>
    </w:rPr>
  </w:style>
  <w:style w:type="paragraph" w:customStyle="1" w:styleId="surveyoptionslist-vwbn5">
    <w:name w:val="surveyoptionslist-vwbn5"/>
    <w:basedOn w:val="Normal"/>
    <w:uiPriority w:val="99"/>
    <w:semiHidden/>
    <w:pPr>
      <w:spacing w:before="300" w:after="100" w:afterAutospacing="1"/>
    </w:pPr>
  </w:style>
  <w:style w:type="paragraph" w:customStyle="1" w:styleId="surveyoptionslisttrial-hpgai">
    <w:name w:val="surveyoptionslisttrial-hpgai"/>
    <w:basedOn w:val="Normal"/>
    <w:uiPriority w:val="99"/>
    <w:semiHidden/>
    <w:pPr>
      <w:spacing w:after="100" w:afterAutospacing="1"/>
    </w:pPr>
  </w:style>
  <w:style w:type="paragraph" w:customStyle="1" w:styleId="radiobutton-msb2k">
    <w:name w:val="radiobutton-msb2k"/>
    <w:basedOn w:val="Normal"/>
    <w:uiPriority w:val="99"/>
    <w:semiHidden/>
    <w:pPr>
      <w:spacing w:before="100" w:beforeAutospacing="1" w:after="75"/>
    </w:pPr>
  </w:style>
  <w:style w:type="paragraph" w:customStyle="1" w:styleId="answer-mzt0m">
    <w:name w:val="answer-mzt0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uttons-vczxq">
    <w:name w:val="buttons-vczxq"/>
    <w:basedOn w:val="Normal"/>
    <w:uiPriority w:val="99"/>
    <w:semiHidden/>
    <w:pPr>
      <w:spacing w:before="645" w:after="100" w:afterAutospacing="1"/>
    </w:pPr>
  </w:style>
  <w:style w:type="paragraph" w:customStyle="1" w:styleId="textarea-pkkz7">
    <w:name w:val="textarea-pkkz7"/>
    <w:basedOn w:val="Normal"/>
    <w:uiPriority w:val="99"/>
    <w:semiHidden/>
    <w:pPr>
      <w:spacing w:before="75" w:after="100" w:afterAutospacing="1"/>
    </w:pPr>
  </w:style>
  <w:style w:type="paragraph" w:customStyle="1" w:styleId="buttons-xfsng">
    <w:name w:val="buttons-xfsng"/>
    <w:basedOn w:val="Normal"/>
    <w:uiPriority w:val="99"/>
    <w:semiHidden/>
    <w:pPr>
      <w:spacing w:before="645" w:after="100" w:afterAutospacing="1"/>
    </w:pPr>
  </w:style>
  <w:style w:type="paragraph" w:customStyle="1" w:styleId="content-ip5cn">
    <w:name w:val="content-ip5cn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picture-tff8f">
    <w:name w:val="picture-tff8f"/>
    <w:basedOn w:val="Normal"/>
    <w:uiPriority w:val="99"/>
    <w:semiHidden/>
    <w:pPr>
      <w:spacing w:after="480"/>
    </w:pPr>
  </w:style>
  <w:style w:type="paragraph" w:customStyle="1" w:styleId="title-ltmia">
    <w:name w:val="title-ltmia"/>
    <w:basedOn w:val="Normal"/>
    <w:uiPriority w:val="99"/>
    <w:semiHidden/>
    <w:pPr>
      <w:spacing w:before="100" w:beforeAutospacing="1" w:after="120"/>
    </w:pPr>
  </w:style>
  <w:style w:type="paragraph" w:customStyle="1" w:styleId="subtitle-hx18x">
    <w:name w:val="subtitle-hx18x"/>
    <w:basedOn w:val="Normal"/>
    <w:uiPriority w:val="99"/>
    <w:semiHidden/>
    <w:pPr>
      <w:spacing w:after="360" w:line="300" w:lineRule="atLeast"/>
    </w:pPr>
    <w:rPr>
      <w:color w:val="5F5C80"/>
      <w:sz w:val="21"/>
      <w:szCs w:val="21"/>
    </w:rPr>
  </w:style>
  <w:style w:type="paragraph" w:customStyle="1" w:styleId="descriptiontext-epi3">
    <w:name w:val="descriptiontext-epi3_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ialogheader-pik4t">
    <w:name w:val="dialogheader-pik4t"/>
    <w:basedOn w:val="Normal"/>
    <w:uiPriority w:val="99"/>
    <w:semiHidden/>
    <w:pPr>
      <w:spacing w:before="100" w:beforeAutospacing="1" w:after="120"/>
    </w:pPr>
  </w:style>
  <w:style w:type="paragraph" w:customStyle="1" w:styleId="dialogheaderimg-igbri">
    <w:name w:val="dialogheader__img-igbri"/>
    <w:basedOn w:val="Normal"/>
    <w:uiPriority w:val="99"/>
    <w:semiHidden/>
    <w:pPr>
      <w:spacing w:before="100" w:beforeAutospacing="1" w:after="240"/>
    </w:pPr>
  </w:style>
  <w:style w:type="paragraph" w:customStyle="1" w:styleId="dialogbody-oftxn">
    <w:name w:val="dialogbody-oftxn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ialogfooter-qztia">
    <w:name w:val="dialogfooter-qztia"/>
    <w:basedOn w:val="Normal"/>
    <w:uiPriority w:val="99"/>
    <w:semiHidden/>
    <w:pPr>
      <w:spacing w:before="420" w:after="100" w:afterAutospacing="1"/>
    </w:pPr>
  </w:style>
  <w:style w:type="paragraph" w:customStyle="1" w:styleId="text-ffvip">
    <w:name w:val="text-ffvip"/>
    <w:basedOn w:val="Normal"/>
    <w:uiPriority w:val="99"/>
    <w:semiHidden/>
  </w:style>
  <w:style w:type="paragraph" w:customStyle="1" w:styleId="featureslist-s8fww">
    <w:name w:val="featureslist-s8fww"/>
    <w:basedOn w:val="Normal"/>
    <w:uiPriority w:val="99"/>
    <w:semiHidden/>
    <w:pPr>
      <w:spacing w:before="300"/>
    </w:pPr>
  </w:style>
  <w:style w:type="paragraph" w:customStyle="1" w:styleId="featureslisitem-pcnt6">
    <w:name w:val="featureslisitem-pcnt6"/>
    <w:basedOn w:val="Normal"/>
    <w:uiPriority w:val="99"/>
    <w:semiHidden/>
    <w:pPr>
      <w:spacing w:before="100" w:beforeAutospacing="1" w:after="180"/>
    </w:pPr>
    <w:rPr>
      <w:b/>
      <w:bCs/>
    </w:rPr>
  </w:style>
  <w:style w:type="paragraph" w:customStyle="1" w:styleId="featureslistitemicon-hcf7g">
    <w:name w:val="featureslistitem__icon-hcf7g"/>
    <w:basedOn w:val="Normal"/>
    <w:uiPriority w:val="99"/>
    <w:semiHidden/>
    <w:pPr>
      <w:spacing w:before="15"/>
      <w:ind w:right="120"/>
    </w:pPr>
    <w:rPr>
      <w:color w:val="5B00FF"/>
    </w:rPr>
  </w:style>
  <w:style w:type="paragraph" w:customStyle="1" w:styleId="container-fptgg">
    <w:name w:val="container-fptg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hiihb">
    <w:name w:val="content-hiih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u8xtg">
    <w:name w:val="closebutton-u8xt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yf9aj">
    <w:name w:val="content-yf9a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cvxog">
    <w:name w:val="closebutton-cvxo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omo-er2ls">
    <w:name w:val="promo-er2ls"/>
    <w:basedOn w:val="Normal"/>
    <w:uiPriority w:val="99"/>
    <w:semiHidden/>
    <w:pPr>
      <w:spacing w:before="240" w:after="480"/>
    </w:pPr>
    <w:rPr>
      <w:sz w:val="18"/>
      <w:szCs w:val="18"/>
    </w:rPr>
  </w:style>
  <w:style w:type="paragraph" w:customStyle="1" w:styleId="promoform-jolby">
    <w:name w:val="promoform-jolby"/>
    <w:basedOn w:val="Normal"/>
    <w:uiPriority w:val="99"/>
    <w:semiHidden/>
    <w:pPr>
      <w:spacing w:before="60" w:after="100" w:afterAutospacing="1"/>
    </w:pPr>
  </w:style>
  <w:style w:type="paragraph" w:customStyle="1" w:styleId="content-o0v0v">
    <w:name w:val="content-o0v0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fycrg">
    <w:name w:val="header-fycr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ripeicon-aapqu">
    <w:name w:val="stripeicon-aapq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ain-gre6y">
    <w:name w:val="main-gre6y"/>
    <w:basedOn w:val="Normal"/>
    <w:uiPriority w:val="99"/>
    <w:semiHidden/>
    <w:pPr>
      <w:spacing w:before="480" w:after="100" w:afterAutospacing="1"/>
    </w:pPr>
  </w:style>
  <w:style w:type="paragraph" w:customStyle="1" w:styleId="info-echz5">
    <w:name w:val="info-echz5"/>
    <w:basedOn w:val="Normal"/>
    <w:uiPriority w:val="99"/>
    <w:semiHidden/>
    <w:pPr>
      <w:spacing w:before="240" w:after="100" w:afterAutospacing="1" w:line="240" w:lineRule="atLeast"/>
    </w:pPr>
    <w:rPr>
      <w:sz w:val="18"/>
      <w:szCs w:val="18"/>
    </w:rPr>
  </w:style>
  <w:style w:type="paragraph" w:customStyle="1" w:styleId="upcoming-tl2n8">
    <w:name w:val="upcoming-tl2n8"/>
    <w:basedOn w:val="Normal"/>
    <w:uiPriority w:val="99"/>
    <w:semiHidden/>
    <w:pPr>
      <w:spacing w:before="100" w:beforeAutospacing="1" w:after="240"/>
    </w:pPr>
  </w:style>
  <w:style w:type="paragraph" w:customStyle="1" w:styleId="upcomingtext-cuici">
    <w:name w:val="upcomingtext-cuici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upcomingprice-qhtw0">
    <w:name w:val="upcomingprice-qhtw0"/>
    <w:basedOn w:val="Normal"/>
    <w:uiPriority w:val="99"/>
    <w:semiHidden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text-czfal">
    <w:name w:val="text-czfal"/>
    <w:basedOn w:val="Normal"/>
    <w:uiPriority w:val="99"/>
    <w:semiHidden/>
    <w:pPr>
      <w:spacing w:before="100" w:beforeAutospacing="1" w:after="480"/>
    </w:pPr>
  </w:style>
  <w:style w:type="paragraph" w:customStyle="1" w:styleId="closebutton-hpyut">
    <w:name w:val="closebutton-hpyu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bj0um">
    <w:name w:val="closebutton-bj0u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dutpo">
    <w:name w:val="container-dutp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h14vj">
    <w:name w:val="container-h14v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r45gs">
    <w:name w:val="content-r45g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w3qy9">
    <w:name w:val="closebutton-w3qy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ption-kifek">
    <w:name w:val="caption-kifek"/>
    <w:basedOn w:val="Normal"/>
    <w:uiPriority w:val="99"/>
    <w:semiHidden/>
    <w:pPr>
      <w:spacing w:before="240" w:after="100" w:afterAutospacing="1" w:line="360" w:lineRule="atLeast"/>
    </w:pPr>
    <w:rPr>
      <w:b/>
      <w:bCs/>
    </w:rPr>
  </w:style>
  <w:style w:type="paragraph" w:customStyle="1" w:styleId="upgradebanner-pyxk3">
    <w:name w:val="upgradebanner-pyxk3"/>
    <w:basedOn w:val="Normal"/>
    <w:uiPriority w:val="99"/>
    <w:semiHidden/>
    <w:pPr>
      <w:spacing w:before="360" w:after="100" w:afterAutospacing="1"/>
    </w:pPr>
  </w:style>
  <w:style w:type="paragraph" w:customStyle="1" w:styleId="emoji-icon">
    <w:name w:val="emoji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oji-icon--16">
    <w:name w:val="emoji-icon--16"/>
    <w:basedOn w:val="Normal"/>
    <w:uiPriority w:val="99"/>
    <w:semiHidden/>
    <w:pPr>
      <w:spacing w:before="100" w:beforeAutospacing="1" w:after="100" w:afterAutospacing="1"/>
      <w:ind w:right="45"/>
    </w:pPr>
  </w:style>
  <w:style w:type="paragraph" w:customStyle="1" w:styleId="emoji-icon--offset-top">
    <w:name w:val="emoji-icon--offset-top"/>
    <w:basedOn w:val="Normal"/>
    <w:uiPriority w:val="99"/>
    <w:semiHidden/>
    <w:pPr>
      <w:spacing w:after="100" w:afterAutospacing="1"/>
    </w:pPr>
  </w:style>
  <w:style w:type="paragraph" w:customStyle="1" w:styleId="emoji-icon--offset-left">
    <w:name w:val="emoji-icon--offset-left"/>
    <w:basedOn w:val="Normal"/>
    <w:uiPriority w:val="99"/>
    <w:semiHidden/>
    <w:pPr>
      <w:spacing w:before="100" w:beforeAutospacing="1" w:after="100" w:afterAutospacing="1"/>
      <w:ind w:left="90"/>
    </w:pPr>
  </w:style>
  <w:style w:type="paragraph" w:customStyle="1" w:styleId="comment-messagereaction">
    <w:name w:val="comment-message__reac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ssage">
    <w:name w:val="comment-message"/>
    <w:basedOn w:val="Normal"/>
    <w:uiPriority w:val="99"/>
    <w:semiHidden/>
    <w:pPr>
      <w:spacing w:before="150" w:after="180"/>
      <w:ind w:left="300" w:right="300"/>
    </w:pPr>
  </w:style>
  <w:style w:type="paragraph" w:customStyle="1" w:styleId="comment-message--repeat">
    <w:name w:val="comment-message--repeat"/>
    <w:basedOn w:val="Normal"/>
    <w:uiPriority w:val="99"/>
    <w:semiHidden/>
    <w:pPr>
      <w:spacing w:after="100" w:afterAutospacing="1"/>
    </w:pPr>
  </w:style>
  <w:style w:type="paragraph" w:customStyle="1" w:styleId="comment-messageemojis">
    <w:name w:val="comment-message__emoji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ssageemoji">
    <w:name w:val="comment-message__emoji"/>
    <w:basedOn w:val="Normal"/>
    <w:uiPriority w:val="99"/>
    <w:semiHidden/>
    <w:pPr>
      <w:spacing w:before="120" w:after="100" w:afterAutospacing="1"/>
      <w:ind w:right="60"/>
    </w:pPr>
  </w:style>
  <w:style w:type="paragraph" w:customStyle="1" w:styleId="comment-messagepicture">
    <w:name w:val="comment-message__picture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comment-messagecontent">
    <w:name w:val="comment-message__content"/>
    <w:basedOn w:val="Normal"/>
    <w:uiPriority w:val="99"/>
    <w:semiHidden/>
    <w:pPr>
      <w:spacing w:before="60" w:after="100" w:afterAutospacing="1" w:line="300" w:lineRule="atLeast"/>
    </w:pPr>
  </w:style>
  <w:style w:type="paragraph" w:customStyle="1" w:styleId="comment-messagecontent-picture">
    <w:name w:val="comment-message__content-picture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comment-messagecontent-name">
    <w:name w:val="comment-message__content-name"/>
    <w:basedOn w:val="Normal"/>
    <w:uiPriority w:val="99"/>
    <w:semiHidden/>
    <w:pPr>
      <w:spacing w:before="100" w:beforeAutospacing="1" w:after="100" w:afterAutospacing="1"/>
      <w:ind w:right="75"/>
    </w:pPr>
  </w:style>
  <w:style w:type="paragraph" w:customStyle="1" w:styleId="comment-messagecontent-buttons">
    <w:name w:val="comment-message__content-buttons"/>
    <w:basedOn w:val="Normal"/>
    <w:uiPriority w:val="99"/>
    <w:semiHidden/>
    <w:pPr>
      <w:spacing w:before="180"/>
    </w:pPr>
  </w:style>
  <w:style w:type="paragraph" w:customStyle="1" w:styleId="comment-messagecontent-buttons-save">
    <w:name w:val="comment-message__content-buttons-save"/>
    <w:basedOn w:val="Normal"/>
    <w:uiPriority w:val="99"/>
    <w:semiHidden/>
    <w:pPr>
      <w:spacing w:before="100" w:beforeAutospacing="1" w:after="100" w:afterAutospacing="1"/>
      <w:ind w:right="360"/>
    </w:pPr>
  </w:style>
  <w:style w:type="paragraph" w:customStyle="1" w:styleId="comment-messagecontent-buttons-delete">
    <w:name w:val="comment-message__content-buttons-delete"/>
    <w:basedOn w:val="Normal"/>
    <w:uiPriority w:val="99"/>
    <w:semiHidden/>
    <w:pPr>
      <w:spacing w:before="100" w:beforeAutospacing="1" w:after="100" w:afterAutospacing="1"/>
      <w:ind w:right="435"/>
    </w:pPr>
  </w:style>
  <w:style w:type="paragraph" w:customStyle="1" w:styleId="mobile-comment">
    <w:name w:val="mobile-comm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crollable--scroll-not-at-start">
    <w:name w:val="scrollable--scroll-not-at-star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crollable--scroll-not-at-end">
    <w:name w:val="scrollable--scroll-not-at-en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toolbar">
    <w:name w:val="board-toolba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item">
    <w:name w:val="toolbar__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iteminner">
    <w:name w:val="toolbar__item__in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panel">
    <w:name w:val="toolbar__panel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toolbar-panel-list">
    <w:name w:val="toolbar-panel-list"/>
    <w:basedOn w:val="Normal"/>
    <w:uiPriority w:val="99"/>
    <w:semiHidden/>
  </w:style>
  <w:style w:type="paragraph" w:customStyle="1" w:styleId="toolbarpanelitem">
    <w:name w:val="toolbar__panel__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ickers-paneltemplates-trigger-wrapper">
    <w:name w:val="stickers-panel__templates-trigger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s-paneltemplates-trigger-wrapper--top">
    <w:name w:val="slides-panel__templates-trigger-wrapper--to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rids-paneltemplates-trigger-wrapper">
    <w:name w:val="grids-panel__templates-trigger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panel--stickers">
    <w:name w:val="toolbar__panel--sticker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panel--upload">
    <w:name w:val="toolbar__panel--uploa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panel--uploadlarge">
    <w:name w:val="toolbar__panel--upload__larg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panel--lines">
    <w:name w:val="toolbar__panel--line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panel--frames">
    <w:name w:val="toolbar__panel--frame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widget-dummy">
    <w:name w:val="text-widget-dumm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d-widget-dummy">
    <w:name w:val="red-widget-dummy"/>
    <w:basedOn w:val="Normal"/>
    <w:uiPriority w:val="99"/>
    <w:semiHidden/>
    <w:pPr>
      <w:shd w:val="clear" w:color="auto" w:fill="FF0000"/>
      <w:spacing w:before="100" w:beforeAutospacing="1" w:after="100" w:afterAutospacing="1"/>
    </w:pPr>
  </w:style>
  <w:style w:type="paragraph" w:customStyle="1" w:styleId="structdoc-widget-dummy">
    <w:name w:val="structdoc-widget-dummy"/>
    <w:basedOn w:val="Normal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page-widget-dummy">
    <w:name w:val="page-widget-dummy"/>
    <w:basedOn w:val="Normal"/>
    <w:uiPriority w:val="99"/>
    <w:semiHidden/>
    <w:pPr>
      <w:shd w:val="clear" w:color="auto" w:fill="FF0000"/>
      <w:spacing w:before="100" w:beforeAutospacing="1" w:after="100" w:afterAutospacing="1"/>
    </w:pPr>
  </w:style>
  <w:style w:type="paragraph" w:customStyle="1" w:styleId="orgchart-widget-dummy">
    <w:name w:val="orgchart-widget-dummy"/>
    <w:basedOn w:val="Normal"/>
    <w:uiPriority w:val="99"/>
    <w:semiHidden/>
    <w:pPr>
      <w:shd w:val="clear" w:color="auto" w:fill="FF0000"/>
      <w:spacing w:before="100" w:beforeAutospacing="1" w:after="100" w:afterAutospacing="1"/>
    </w:pPr>
  </w:style>
  <w:style w:type="paragraph" w:customStyle="1" w:styleId="diagram-widget-dummy">
    <w:name w:val="diagram-widget-dummy"/>
    <w:basedOn w:val="Normal"/>
    <w:uiPriority w:val="99"/>
    <w:semiHidden/>
    <w:pPr>
      <w:shd w:val="clear" w:color="auto" w:fill="FF0000"/>
      <w:spacing w:before="100" w:beforeAutospacing="1" w:after="100" w:afterAutospacing="1"/>
    </w:pPr>
  </w:style>
  <w:style w:type="paragraph" w:customStyle="1" w:styleId="user-card-widget-dummy">
    <w:name w:val="user-card-widget-dummy"/>
    <w:basedOn w:val="Normal"/>
    <w:uiPriority w:val="99"/>
    <w:semiHidden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auto" w:fill="FF0000"/>
      <w:spacing w:before="100" w:beforeAutospacing="1" w:after="100" w:afterAutospacing="1"/>
    </w:pPr>
  </w:style>
  <w:style w:type="paragraph" w:customStyle="1" w:styleId="sticker-widget-dummy">
    <w:name w:val="sticker-widget-dummy"/>
    <w:basedOn w:val="Normal"/>
    <w:uiPriority w:val="99"/>
    <w:semiHidden/>
    <w:pPr>
      <w:ind w:left="-1665"/>
    </w:pPr>
  </w:style>
  <w:style w:type="paragraph" w:customStyle="1" w:styleId="big-sticker-widget-dummy">
    <w:name w:val="big-sticker-widget-dummy"/>
    <w:basedOn w:val="Normal"/>
    <w:uiPriority w:val="99"/>
    <w:semiHidden/>
    <w:pPr>
      <w:ind w:left="-1560"/>
    </w:pPr>
  </w:style>
  <w:style w:type="paragraph" w:customStyle="1" w:styleId="line-widget-dummy">
    <w:name w:val="line-widget-dumm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arrow-widget-dummy">
    <w:name w:val="line-arrow-widget-dumm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widget-dummy">
    <w:name w:val="comment-widget-dummy"/>
    <w:basedOn w:val="Normal"/>
    <w:uiPriority w:val="99"/>
    <w:semiHidden/>
    <w:pPr>
      <w:ind w:left="-225"/>
    </w:pPr>
  </w:style>
  <w:style w:type="paragraph" w:customStyle="1" w:styleId="frame-widget-dummy">
    <w:name w:val="frame-widget-dumm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ndmap-dummy">
    <w:name w:val="mindmap-dummy"/>
    <w:basedOn w:val="Normal"/>
    <w:uiPriority w:val="99"/>
    <w:semiHidden/>
    <w:pPr>
      <w:pBdr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/>
    </w:pPr>
  </w:style>
  <w:style w:type="paragraph" w:customStyle="1" w:styleId="card-dummy">
    <w:name w:val="card-dumm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itation-dummy">
    <w:name w:val="citation-dummy"/>
    <w:basedOn w:val="Normal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itation-row">
    <w:name w:val="citation-row"/>
    <w:basedOn w:val="Normal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itation-title">
    <w:name w:val="citation-title"/>
    <w:basedOn w:val="Normal"/>
    <w:uiPriority w:val="99"/>
    <w:semiHidden/>
    <w:pPr>
      <w:spacing w:before="100" w:beforeAutospacing="1" w:after="100" w:afterAutospacing="1"/>
    </w:pPr>
    <w:rPr>
      <w:color w:val="333333"/>
    </w:rPr>
  </w:style>
  <w:style w:type="paragraph" w:customStyle="1" w:styleId="timeline-widget-dummy">
    <w:name w:val="timeline-widget-dumm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paneldraw-color-palette">
    <w:name w:val="toolbar__panel__draw-color-palet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paneldraw-size-slider-container">
    <w:name w:val="toolbar__panel__draw-size-slider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paneldraw-size-slider">
    <w:name w:val="toolbar__panel__draw-size-slider"/>
    <w:basedOn w:val="Normal"/>
    <w:uiPriority w:val="99"/>
    <w:semiHidden/>
    <w:pPr>
      <w:spacing w:before="240"/>
      <w:ind w:left="255" w:right="240"/>
    </w:pPr>
  </w:style>
  <w:style w:type="paragraph" w:customStyle="1" w:styleId="board-toolbar--custom">
    <w:name w:val="board-toolbar--custo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undo">
    <w:name w:val="toolbar__und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toolbaritems--creation-bar">
    <w:name w:val="board-toolbar__items--creation-bar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olbar-library">
    <w:name w:val="toolbar-library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toolbar-librarybreadcrumbs">
    <w:name w:val="toolbar-library__breadcrumb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-libraryarr">
    <w:name w:val="toolbar-library__arr"/>
    <w:basedOn w:val="Normal"/>
    <w:uiPriority w:val="99"/>
    <w:semiHidden/>
    <w:pPr>
      <w:spacing w:before="285"/>
      <w:ind w:left="-30" w:right="-30"/>
    </w:pPr>
  </w:style>
  <w:style w:type="paragraph" w:customStyle="1" w:styleId="toolbar-librarybreadcrumbsitem">
    <w:name w:val="toolbar-library__breadcrumbs__item"/>
    <w:basedOn w:val="Normal"/>
    <w:uiPriority w:val="99"/>
    <w:semiHidden/>
    <w:pPr>
      <w:spacing w:line="480" w:lineRule="atLeast"/>
    </w:pPr>
    <w:rPr>
      <w:rFonts w:ascii="var(--fonts-heading)" w:hAnsi="var(--fonts-heading)"/>
      <w:sz w:val="36"/>
      <w:szCs w:val="36"/>
    </w:rPr>
  </w:style>
  <w:style w:type="paragraph" w:customStyle="1" w:styleId="toolbar-librarybreadcrumbsitem--not-clickable">
    <w:name w:val="toolbar-library__breadcrumbs__item--not-clickab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-librarymoretools">
    <w:name w:val="toolbar-library__more_tools"/>
    <w:basedOn w:val="Normal"/>
    <w:uiPriority w:val="99"/>
    <w:semiHidden/>
    <w:pPr>
      <w:spacing w:before="420" w:after="300"/>
      <w:ind w:left="360" w:right="360"/>
    </w:pPr>
  </w:style>
  <w:style w:type="paragraph" w:customStyle="1" w:styleId="toolbar-libraryclose">
    <w:name w:val="toolbar-library__close"/>
    <w:basedOn w:val="Normal"/>
    <w:uiPriority w:val="99"/>
    <w:semiHidden/>
    <w:pPr>
      <w:spacing w:before="360" w:after="240"/>
      <w:ind w:left="360" w:right="360"/>
    </w:pPr>
  </w:style>
  <w:style w:type="paragraph" w:customStyle="1" w:styleId="toolbar-libraryitem">
    <w:name w:val="toolbar-library__item"/>
    <w:basedOn w:val="Normal"/>
    <w:uiPriority w:val="99"/>
    <w:semiHidden/>
    <w:pPr>
      <w:spacing w:before="75" w:after="75"/>
      <w:ind w:left="75" w:right="75"/>
    </w:pPr>
  </w:style>
  <w:style w:type="paragraph" w:customStyle="1" w:styleId="new-icons-banner">
    <w:name w:val="new-icons-ban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ew-icons-bannertitle">
    <w:name w:val="new-icons-banner__title"/>
    <w:basedOn w:val="Normal"/>
    <w:uiPriority w:val="99"/>
    <w:semiHidden/>
    <w:pPr>
      <w:spacing w:before="100" w:beforeAutospacing="1" w:after="100" w:afterAutospacing="1" w:line="360" w:lineRule="atLeast"/>
    </w:pPr>
    <w:rPr>
      <w:rFonts w:ascii="var(--fonts-heading)" w:hAnsi="var(--fonts-heading)"/>
    </w:rPr>
  </w:style>
  <w:style w:type="paragraph" w:customStyle="1" w:styleId="new-icons-bannersubtitle">
    <w:name w:val="new-icons-banner__subtitle"/>
    <w:basedOn w:val="Normal"/>
    <w:uiPriority w:val="99"/>
    <w:semiHidden/>
    <w:pPr>
      <w:spacing w:before="100" w:beforeAutospacing="1" w:after="100" w:afterAutospacing="1" w:line="270" w:lineRule="atLeast"/>
    </w:pPr>
    <w:rPr>
      <w:rFonts w:ascii="var(--fonts-heading)" w:hAnsi="var(--fonts-heading)"/>
      <w:b/>
      <w:bCs/>
      <w:sz w:val="18"/>
      <w:szCs w:val="18"/>
    </w:rPr>
  </w:style>
  <w:style w:type="paragraph" w:customStyle="1" w:styleId="new-icons-bannerpreview">
    <w:name w:val="new-icons-banner__previe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re-apps-bannerbox">
    <w:name w:val="more-apps-banner__box"/>
    <w:basedOn w:val="Normal"/>
    <w:uiPriority w:val="99"/>
    <w:semiHidden/>
    <w:pPr>
      <w:spacing w:after="180"/>
      <w:ind w:left="-180"/>
    </w:pPr>
  </w:style>
  <w:style w:type="paragraph" w:customStyle="1" w:styleId="toolbar-librarymore-apps-banner">
    <w:name w:val="toolbar-library__more-apps-ban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re-apps-bannercaption">
    <w:name w:val="more-apps-banner__caption"/>
    <w:basedOn w:val="Normal"/>
    <w:uiPriority w:val="99"/>
    <w:semiHidden/>
    <w:pPr>
      <w:spacing w:after="60"/>
    </w:pPr>
    <w:rPr>
      <w:b/>
      <w:bCs/>
      <w:color w:val="050038"/>
      <w:sz w:val="21"/>
      <w:szCs w:val="21"/>
    </w:rPr>
  </w:style>
  <w:style w:type="paragraph" w:customStyle="1" w:styleId="more-apps-bannertext">
    <w:name w:val="more-apps-banner__text"/>
    <w:basedOn w:val="Normal"/>
    <w:uiPriority w:val="99"/>
    <w:semiHidden/>
    <w:pPr>
      <w:spacing w:before="100" w:beforeAutospacing="1" w:after="345" w:line="300" w:lineRule="atLeast"/>
    </w:pPr>
    <w:rPr>
      <w:color w:val="050038"/>
      <w:sz w:val="21"/>
      <w:szCs w:val="21"/>
    </w:rPr>
  </w:style>
  <w:style w:type="paragraph" w:customStyle="1" w:styleId="more-apps-bannerclosebutton">
    <w:name w:val="more-apps-banner__close_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root">
    <w:name w:val="library-roo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root--no-more-plugins-button">
    <w:name w:val="library-root--no-more-plugins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rootsearch-box">
    <w:name w:val="library-root__search-box"/>
    <w:basedOn w:val="Normal"/>
    <w:uiPriority w:val="99"/>
    <w:semiHidden/>
    <w:pPr>
      <w:shd w:val="clear" w:color="auto" w:fill="FFFFFF"/>
      <w:spacing w:before="100" w:beforeAutospacing="1" w:after="75"/>
    </w:pPr>
  </w:style>
  <w:style w:type="paragraph" w:customStyle="1" w:styleId="library-rootsearch-box-icon">
    <w:name w:val="library-root__search-box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rootempty-search">
    <w:name w:val="library-root__empty-search"/>
    <w:basedOn w:val="Normal"/>
    <w:uiPriority w:val="99"/>
    <w:semiHidden/>
    <w:pPr>
      <w:spacing w:before="100" w:beforeAutospacing="1" w:after="100" w:afterAutospacing="1" w:line="300" w:lineRule="atLeast"/>
    </w:pPr>
  </w:style>
  <w:style w:type="paragraph" w:customStyle="1" w:styleId="library-rootitems-title">
    <w:name w:val="library-root__items-title"/>
    <w:basedOn w:val="Normal"/>
    <w:uiPriority w:val="99"/>
    <w:semiHidden/>
    <w:pPr>
      <w:spacing w:line="300" w:lineRule="atLeast"/>
    </w:pPr>
    <w:rPr>
      <w:sz w:val="21"/>
      <w:szCs w:val="21"/>
    </w:rPr>
  </w:style>
  <w:style w:type="paragraph" w:customStyle="1" w:styleId="library-rootitems-title--first">
    <w:name w:val="library-root__items-title--fir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rootitem">
    <w:name w:val="library-root__item"/>
    <w:basedOn w:val="Normal"/>
    <w:uiPriority w:val="99"/>
    <w:semiHidden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library-rootitem--list">
    <w:name w:val="library-root__item--list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library-rootget-more-apps-btn">
    <w:name w:val="library-root__get-more-apps-btn"/>
    <w:basedOn w:val="Normal"/>
    <w:uiPriority w:val="99"/>
    <w:semiHidden/>
    <w:pPr>
      <w:spacing w:before="360" w:after="100" w:afterAutospacing="1" w:line="360" w:lineRule="atLeast"/>
    </w:pPr>
    <w:rPr>
      <w:rFonts w:ascii="var(--fonts-heading)" w:hAnsi="var(--fonts-heading)"/>
    </w:rPr>
  </w:style>
  <w:style w:type="paragraph" w:customStyle="1" w:styleId="library-rootmarketplace">
    <w:name w:val="library-root__marketplace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library-dragging-dummy">
    <w:name w:val="library-dragging-dummy"/>
    <w:basedOn w:val="Normal"/>
    <w:uiPriority w:val="99"/>
    <w:semiHidden/>
    <w:pPr>
      <w:ind w:left="-825"/>
    </w:pPr>
  </w:style>
  <w:style w:type="paragraph" w:customStyle="1" w:styleId="library-dragging-dummy--svg">
    <w:name w:val="library-dragging-dummy--sv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prototyping">
    <w:name w:val="library-prototyp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iconfinder">
    <w:name w:val="library-iconfin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iconfindersearchbox">
    <w:name w:val="library-iconfinder__search_box"/>
    <w:basedOn w:val="Normal"/>
    <w:uiPriority w:val="99"/>
    <w:semiHidden/>
    <w:pPr>
      <w:spacing w:before="100" w:beforeAutospacing="1" w:after="360"/>
    </w:pPr>
  </w:style>
  <w:style w:type="paragraph" w:customStyle="1" w:styleId="library-iconfindersearchicon">
    <w:name w:val="library-iconfinder__search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iconfinderitem">
    <w:name w:val="library-iconfinder__item"/>
    <w:basedOn w:val="Normal"/>
    <w:uiPriority w:val="99"/>
    <w:semiHidden/>
    <w:pPr>
      <w:spacing w:before="120" w:after="120"/>
      <w:ind w:left="120" w:right="120"/>
    </w:pPr>
  </w:style>
  <w:style w:type="paragraph" w:customStyle="1" w:styleId="library-images">
    <w:name w:val="library-image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unsplash">
    <w:name w:val="library-unsplas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unsplashsearchbox">
    <w:name w:val="library-unsplash__search_box"/>
    <w:basedOn w:val="Normal"/>
    <w:uiPriority w:val="99"/>
    <w:semiHidden/>
    <w:pPr>
      <w:spacing w:before="100" w:beforeAutospacing="1" w:after="360"/>
    </w:pPr>
  </w:style>
  <w:style w:type="paragraph" w:customStyle="1" w:styleId="library-unsplashsearchicon">
    <w:name w:val="library-unsplash__search_icon"/>
    <w:basedOn w:val="Normal"/>
    <w:uiPriority w:val="99"/>
    <w:semiHidden/>
    <w:pPr>
      <w:spacing w:before="100" w:beforeAutospacing="1"/>
    </w:pPr>
  </w:style>
  <w:style w:type="paragraph" w:customStyle="1" w:styleId="library-unsplashitem">
    <w:name w:val="library-unsplash__item"/>
    <w:basedOn w:val="Normal"/>
    <w:uiPriority w:val="99"/>
    <w:semiHidden/>
    <w:pPr>
      <w:spacing w:after="300"/>
    </w:pPr>
  </w:style>
  <w:style w:type="paragraph" w:customStyle="1" w:styleId="library-vendor-icons">
    <w:name w:val="library-vendor-icon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vendor-icons--emoji">
    <w:name w:val="library-vendor-icons--emoj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vendor-iconssearchclear">
    <w:name w:val="library-vendor-icons__search_clea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vendor-icons--deprecated">
    <w:name w:val="library-vendor-icons--deprecat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-target">
    <w:name w:val="ui-tip-targe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kerdialogcontainer-ozv1f">
    <w:name w:val="pickerdialogcontainer-ozv1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kerdialogcontent-noog4">
    <w:name w:val="pickerdialogcontent-noog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kerbody-c05lr">
    <w:name w:val="pickerbody-c05l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ssuestatuscolor-uvpsu">
    <w:name w:val="issuestatuscolor-uvpsu"/>
    <w:basedOn w:val="Normal"/>
    <w:uiPriority w:val="99"/>
    <w:semiHidden/>
    <w:pPr>
      <w:spacing w:before="100" w:beforeAutospacing="1" w:after="100" w:afterAutospacing="1"/>
    </w:pPr>
    <w:rPr>
      <w:b/>
      <w:bCs/>
      <w:caps/>
      <w:spacing w:val="8"/>
      <w:sz w:val="17"/>
      <w:szCs w:val="17"/>
    </w:rPr>
  </w:style>
  <w:style w:type="paragraph" w:customStyle="1" w:styleId="issueslistwrapper-mso3r">
    <w:name w:val="issueslistwrapper-mso3r"/>
    <w:basedOn w:val="Normal"/>
    <w:uiPriority w:val="99"/>
    <w:semiHidden/>
    <w:pPr>
      <w:spacing w:before="150" w:after="150"/>
      <w:ind w:left="-300"/>
    </w:pPr>
  </w:style>
  <w:style w:type="paragraph" w:customStyle="1" w:styleId="issueslistcontent-okyri">
    <w:name w:val="issueslistcontent-okyri"/>
    <w:basedOn w:val="Normal"/>
    <w:uiPriority w:val="99"/>
    <w:semiHidden/>
    <w:pPr>
      <w:spacing w:before="100" w:beforeAutospacing="1" w:after="100" w:afterAutospacing="1"/>
      <w:ind w:left="-300"/>
    </w:pPr>
  </w:style>
  <w:style w:type="paragraph" w:customStyle="1" w:styleId="tableheader-jdrpi">
    <w:name w:val="tableheader-jdrp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oaderrow-tab14">
    <w:name w:val="loaderrow-tab1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cell-wjmz4">
    <w:name w:val="itemcell-wjmz4"/>
    <w:basedOn w:val="Normal"/>
    <w:uiPriority w:val="99"/>
    <w:semiHidden/>
    <w:pPr>
      <w:spacing w:before="100" w:beforeAutospacing="1" w:after="100" w:afterAutospacing="1"/>
      <w:ind w:left="300"/>
    </w:pPr>
  </w:style>
  <w:style w:type="paragraph" w:customStyle="1" w:styleId="firstcell-tkerj">
    <w:name w:val="firstcell-tker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lebodymessage-xpjwq">
    <w:name w:val="tablebodymessage-xpjwq"/>
    <w:basedOn w:val="Normal"/>
    <w:uiPriority w:val="99"/>
    <w:semiHidden/>
    <w:pPr>
      <w:spacing w:before="100" w:beforeAutospacing="1" w:after="100" w:afterAutospacing="1"/>
      <w:jc w:val="center"/>
    </w:pPr>
    <w:rPr>
      <w:i/>
      <w:iCs/>
    </w:rPr>
  </w:style>
  <w:style w:type="paragraph" w:customStyle="1" w:styleId="loaderrowitem-t1d6">
    <w:name w:val="loaderrowitem-t1d6_"/>
    <w:basedOn w:val="Normal"/>
    <w:uiPriority w:val="99"/>
    <w:semiHidden/>
    <w:pPr>
      <w:spacing w:before="100" w:beforeAutospacing="1" w:after="100" w:afterAutospacing="1"/>
      <w:ind w:right="300"/>
    </w:pPr>
  </w:style>
  <w:style w:type="paragraph" w:customStyle="1" w:styleId="pickerheader-evkdc">
    <w:name w:val="pickerheader-evkdc"/>
    <w:basedOn w:val="Normal"/>
    <w:uiPriority w:val="99"/>
    <w:semiHidden/>
    <w:rPr>
      <w:sz w:val="36"/>
      <w:szCs w:val="36"/>
    </w:rPr>
  </w:style>
  <w:style w:type="paragraph" w:customStyle="1" w:styleId="pickertopcontrols-zo89o">
    <w:name w:val="pickertopcontrols-zo89o"/>
    <w:basedOn w:val="Normal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pickertopcontrol-qsz08">
    <w:name w:val="pickertopcontrol-qsz08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ickersplitter-aqmur">
    <w:name w:val="pickersplitter-aqmu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kersearchwrapper-tfg8p">
    <w:name w:val="pickersearchwrapper-tfg8p"/>
    <w:basedOn w:val="Normal"/>
    <w:uiPriority w:val="99"/>
    <w:semiHidden/>
    <w:pPr>
      <w:spacing w:before="300" w:after="150"/>
    </w:pPr>
  </w:style>
  <w:style w:type="paragraph" w:customStyle="1" w:styleId="pickerbottom-txlew">
    <w:name w:val="pickerbottom-txlew"/>
    <w:basedOn w:val="Normal"/>
    <w:uiPriority w:val="99"/>
    <w:semiHidden/>
    <w:pPr>
      <w:spacing w:before="360" w:after="100" w:afterAutospacing="1"/>
    </w:pPr>
  </w:style>
  <w:style w:type="paragraph" w:customStyle="1" w:styleId="pickerfilterspopup-bvidg">
    <w:name w:val="pickerfilterspopup-bvid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kerfeedbackbtn-txffp">
    <w:name w:val="pickerfeedbackbtn-txff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kersearchcontrols-j1doi">
    <w:name w:val="pickersearchcontrols-j1do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ssuetypeicon-0kgfz">
    <w:name w:val="issuetypeicon-0kgf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ssuepriorityicon-bykyp">
    <w:name w:val="issuepriorityicon-byky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nkcolumn-tfyai">
    <w:name w:val="rankcolumn-tfya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ypecolumn-dvbo">
    <w:name w:val="typecolumn-_dvb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ioritycolumn-s1kjm">
    <w:name w:val="prioritycolumn-s1kj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keycolumn-ax2ky">
    <w:name w:val="keycolumn-ax2k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mmarycolumn-vbrlg">
    <w:name w:val="summarycolumn-vbrl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ssigneecolumn-xoihl">
    <w:name w:val="assigneecolumn-xoih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atuscolumn-yg0d5">
    <w:name w:val="statuscolumn-yg0d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asticon-gfey1">
    <w:name w:val="toasticon-gfey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jirafield-aajip">
    <w:name w:val="jirafield-aajip"/>
    <w:basedOn w:val="Normal"/>
    <w:uiPriority w:val="99"/>
    <w:semiHidden/>
    <w:pPr>
      <w:spacing w:before="100" w:beforeAutospacing="1" w:after="300"/>
    </w:pPr>
  </w:style>
  <w:style w:type="paragraph" w:customStyle="1" w:styleId="sr-only">
    <w:name w:val="sr-only"/>
    <w:basedOn w:val="Normal"/>
    <w:uiPriority w:val="99"/>
    <w:semiHidden/>
    <w:pPr>
      <w:ind w:left="-15" w:right="-15"/>
    </w:pPr>
  </w:style>
  <w:style w:type="paragraph" w:customStyle="1" w:styleId="autosuggest-editordropdown">
    <w:name w:val="autosuggest-editor__dropdown"/>
    <w:basedOn w:val="Normal"/>
    <w:uiPriority w:val="99"/>
    <w:semiHidden/>
    <w:pPr>
      <w:spacing w:before="60" w:after="60"/>
    </w:pPr>
  </w:style>
  <w:style w:type="paragraph" w:customStyle="1" w:styleId="autosuggest-editormessage-container">
    <w:name w:val="autosuggest-editor__message-container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utosuggest-editoroptionlist">
    <w:name w:val="autosuggest-editor__optionlist"/>
    <w:basedOn w:val="Normal"/>
    <w:uiPriority w:val="99"/>
    <w:semiHidden/>
  </w:style>
  <w:style w:type="paragraph" w:customStyle="1" w:styleId="autosuggest-editoroption">
    <w:name w:val="autosuggest-editor__option"/>
    <w:basedOn w:val="Normal"/>
    <w:uiPriority w:val="99"/>
    <w:semiHidden/>
    <w:pPr>
      <w:spacing w:before="100" w:beforeAutospacing="1" w:after="100" w:afterAutospacing="1" w:line="540" w:lineRule="atLeast"/>
    </w:pPr>
    <w:rPr>
      <w:sz w:val="21"/>
      <w:szCs w:val="21"/>
    </w:rPr>
  </w:style>
  <w:style w:type="paragraph" w:customStyle="1" w:styleId="autosuggest-editoroption-check-icon">
    <w:name w:val="autosuggest-editor__option-check-icon"/>
    <w:basedOn w:val="Normal"/>
    <w:uiPriority w:val="99"/>
    <w:semiHidden/>
    <w:pPr>
      <w:spacing w:before="100" w:beforeAutospacing="1" w:after="100" w:afterAutospacing="1"/>
      <w:ind w:left="150"/>
    </w:pPr>
    <w:rPr>
      <w:vanish/>
    </w:rPr>
  </w:style>
  <w:style w:type="paragraph" w:customStyle="1" w:styleId="autosuggest-editoroption-content">
    <w:name w:val="autosuggest-editor__option-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terable-dropdownitem">
    <w:name w:val="filterable-dropdown__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terable-dropdown">
    <w:name w:val="filterable-dropdow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terable-dropdowninput">
    <w:name w:val="filterable-dropdown__input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ilterable-dropdownbutton">
    <w:name w:val="filterable-dropdown__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terable-dropdownselected-item">
    <w:name w:val="filterable-dropdown__selected-item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ilterable-dropdownpopup">
    <w:name w:val="filterable-dropdown__popup"/>
    <w:basedOn w:val="Normal"/>
    <w:uiPriority w:val="99"/>
    <w:semiHidden/>
    <w:pPr>
      <w:spacing w:before="60" w:after="60"/>
    </w:pPr>
  </w:style>
  <w:style w:type="paragraph" w:customStyle="1" w:styleId="filterable-dropdownmessage">
    <w:name w:val="filterable-dropdown__message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ilterable-dropdownlist">
    <w:name w:val="filterable-dropdown__list"/>
    <w:basedOn w:val="Normal"/>
    <w:uiPriority w:val="99"/>
    <w:semiHidden/>
  </w:style>
  <w:style w:type="paragraph" w:customStyle="1" w:styleId="jirafieldautocompleteresultdescription-brs8u">
    <w:name w:val="jirafieldautocomplete__resultdescription-brs8u"/>
    <w:basedOn w:val="Normal"/>
    <w:uiPriority w:val="99"/>
    <w:semiHidden/>
  </w:style>
  <w:style w:type="paragraph" w:customStyle="1" w:styleId="jiracardsworkflowtransitiondialog-u2kza">
    <w:name w:val="jiracardsworkflowtransitiondialog-u2kz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jiracardsworkflowtransitiondialogwider-a1lod">
    <w:name w:val="jiracardsworkflowtransitiondialog__wider-a1lo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isgbp">
    <w:name w:val="container-isgb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dy-tc1ad">
    <w:name w:val="body-tc1ad"/>
    <w:basedOn w:val="Normal"/>
    <w:uiPriority w:val="99"/>
    <w:semiHidden/>
    <w:pPr>
      <w:spacing w:before="100" w:beforeAutospacing="1" w:after="100" w:afterAutospacing="1"/>
      <w:ind w:left="600" w:right="480"/>
    </w:pPr>
  </w:style>
  <w:style w:type="paragraph" w:customStyle="1" w:styleId="text-eoxnm">
    <w:name w:val="text-eoxnm"/>
    <w:basedOn w:val="Normal"/>
    <w:uiPriority w:val="99"/>
    <w:semiHidden/>
    <w:pPr>
      <w:spacing w:before="100" w:beforeAutospacing="1" w:after="480" w:line="300" w:lineRule="atLeast"/>
    </w:pPr>
    <w:rPr>
      <w:sz w:val="21"/>
      <w:szCs w:val="21"/>
    </w:rPr>
  </w:style>
  <w:style w:type="paragraph" w:customStyle="1" w:styleId="body-toywi">
    <w:name w:val="body-toywi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title-dgzah">
    <w:name w:val="title-dgzah"/>
    <w:basedOn w:val="Normal"/>
    <w:uiPriority w:val="99"/>
    <w:semiHidden/>
    <w:pPr>
      <w:spacing w:before="100" w:beforeAutospacing="1" w:after="120"/>
    </w:pPr>
  </w:style>
  <w:style w:type="paragraph" w:customStyle="1" w:styleId="search-olgg">
    <w:name w:val="search-_olgg"/>
    <w:basedOn w:val="Normal"/>
    <w:uiPriority w:val="99"/>
    <w:semiHidden/>
    <w:pPr>
      <w:spacing w:before="300" w:after="100" w:afterAutospacing="1"/>
    </w:pPr>
  </w:style>
  <w:style w:type="paragraph" w:customStyle="1" w:styleId="list-zxox1">
    <w:name w:val="list-zxox1"/>
    <w:basedOn w:val="Normal"/>
    <w:uiPriority w:val="99"/>
    <w:semiHidden/>
    <w:pPr>
      <w:spacing w:before="100" w:beforeAutospacing="1" w:after="100" w:afterAutospacing="1"/>
      <w:ind w:right="-1020"/>
    </w:pPr>
  </w:style>
  <w:style w:type="paragraph" w:customStyle="1" w:styleId="activeinstancecontainer-gswgg">
    <w:name w:val="activeinstancecontainer-gswgg"/>
    <w:basedOn w:val="Normal"/>
    <w:uiPriority w:val="99"/>
    <w:semiHidden/>
    <w:pPr>
      <w:spacing w:before="100" w:beforeAutospacing="1" w:after="255"/>
    </w:pPr>
  </w:style>
  <w:style w:type="paragraph" w:customStyle="1" w:styleId="activeinstancepicker-l3xor">
    <w:name w:val="activeinstancepicker-l3xor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  <w:sz w:val="21"/>
      <w:szCs w:val="21"/>
    </w:rPr>
  </w:style>
  <w:style w:type="paragraph" w:customStyle="1" w:styleId="text-vmv31">
    <w:name w:val="text-vmv31"/>
    <w:basedOn w:val="Normal"/>
    <w:uiPriority w:val="99"/>
    <w:semiHidden/>
    <w:rPr>
      <w:sz w:val="21"/>
      <w:szCs w:val="21"/>
    </w:rPr>
  </w:style>
  <w:style w:type="paragraph" w:customStyle="1" w:styleId="container-pg6td">
    <w:name w:val="container-pg6t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l75y3">
    <w:name w:val="header-l75y3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  <w:sz w:val="30"/>
      <w:szCs w:val="30"/>
    </w:rPr>
  </w:style>
  <w:style w:type="paragraph" w:customStyle="1" w:styleId="content-ejmxx">
    <w:name w:val="content-ejmx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tn-phjdt">
    <w:name w:val="closebtn-phjdt"/>
    <w:basedOn w:val="Normal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buttonspanel-fffhd">
    <w:name w:val="buttonspanel-fffhd"/>
    <w:basedOn w:val="Normal"/>
    <w:uiPriority w:val="99"/>
    <w:semiHidden/>
    <w:pPr>
      <w:spacing w:before="450"/>
    </w:pPr>
  </w:style>
  <w:style w:type="paragraph" w:customStyle="1" w:styleId="wrapper-vaefk">
    <w:name w:val="wrapper-vaef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fixedwidth-zh4o3">
    <w:name w:val="wrapper__fixedwidth-zh4o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wcebq">
    <w:name w:val="header-wcebq"/>
    <w:basedOn w:val="Normal"/>
    <w:uiPriority w:val="99"/>
    <w:semiHidden/>
    <w:pPr>
      <w:spacing w:before="100" w:beforeAutospacing="1" w:after="165"/>
    </w:pPr>
  </w:style>
  <w:style w:type="paragraph" w:customStyle="1" w:styleId="headericon-kj0ka">
    <w:name w:val="headericon-kj0ka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title-iot8b">
    <w:name w:val="title-iot8b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warning-qrouu">
    <w:name w:val="warning-qrouu"/>
    <w:basedOn w:val="Normal"/>
    <w:uiPriority w:val="99"/>
    <w:semiHidden/>
    <w:pPr>
      <w:spacing w:before="100" w:beforeAutospacing="1" w:after="300"/>
    </w:pPr>
  </w:style>
  <w:style w:type="paragraph" w:customStyle="1" w:styleId="notifications-r3gi">
    <w:name w:val="notifications-r3_g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rrormessages-q1ol4">
    <w:name w:val="errormessages-q1ol4"/>
    <w:basedOn w:val="Normal"/>
    <w:uiPriority w:val="99"/>
    <w:semiHidden/>
    <w:pPr>
      <w:spacing w:before="75" w:after="100" w:afterAutospacing="1"/>
    </w:pPr>
  </w:style>
  <w:style w:type="paragraph" w:customStyle="1" w:styleId="field-ralon">
    <w:name w:val="field-ralon"/>
    <w:basedOn w:val="Normal"/>
    <w:uiPriority w:val="99"/>
    <w:semiHidden/>
    <w:pPr>
      <w:spacing w:before="100" w:beforeAutospacing="1" w:after="450"/>
    </w:pPr>
  </w:style>
  <w:style w:type="paragraph" w:customStyle="1" w:styleId="label-dllkn">
    <w:name w:val="label-dllkn"/>
    <w:basedOn w:val="Normal"/>
    <w:uiPriority w:val="99"/>
    <w:semiHidden/>
    <w:pPr>
      <w:spacing w:before="100" w:beforeAutospacing="1" w:after="90"/>
    </w:pPr>
  </w:style>
  <w:style w:type="paragraph" w:customStyle="1" w:styleId="fielderrormessage-zchym">
    <w:name w:val="fielderrormessage-zchym"/>
    <w:basedOn w:val="Normal"/>
    <w:uiPriority w:val="99"/>
    <w:semiHidden/>
    <w:pPr>
      <w:spacing w:before="180" w:after="100" w:afterAutospacing="1"/>
    </w:pPr>
  </w:style>
  <w:style w:type="paragraph" w:customStyle="1" w:styleId="header-gfxmb">
    <w:name w:val="header-gfxmb"/>
    <w:basedOn w:val="Normal"/>
    <w:uiPriority w:val="99"/>
    <w:semiHidden/>
  </w:style>
  <w:style w:type="paragraph" w:customStyle="1" w:styleId="popup-ern3a">
    <w:name w:val="popup-ern3a"/>
    <w:basedOn w:val="Normal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autocomplete-ma5mw">
    <w:name w:val="autocomplete-ma5mw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input-exciq">
    <w:name w:val="input-exciq"/>
    <w:basedOn w:val="Normal"/>
    <w:uiPriority w:val="99"/>
    <w:semiHidden/>
    <w:pPr>
      <w:spacing w:before="100" w:beforeAutospacing="1" w:after="100" w:afterAutospacing="1"/>
    </w:pPr>
    <w:rPr>
      <w:color w:val="4A4A4A"/>
      <w:sz w:val="21"/>
      <w:szCs w:val="21"/>
    </w:rPr>
  </w:style>
  <w:style w:type="paragraph" w:customStyle="1" w:styleId="textarea-dpdsj">
    <w:name w:val="textarea-dpdsj"/>
    <w:basedOn w:val="Normal"/>
    <w:uiPriority w:val="99"/>
    <w:semiHidden/>
    <w:pPr>
      <w:spacing w:before="100" w:beforeAutospacing="1" w:after="100" w:afterAutospacing="1"/>
    </w:pPr>
    <w:rPr>
      <w:color w:val="4A4A4A"/>
      <w:sz w:val="21"/>
      <w:szCs w:val="21"/>
    </w:rPr>
  </w:style>
  <w:style w:type="paragraph" w:customStyle="1" w:styleId="wrapper-vrupu">
    <w:name w:val="wrapper-vrup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6e7uw">
    <w:name w:val="dropdown-6e7uw"/>
    <w:basedOn w:val="Normal"/>
    <w:uiPriority w:val="99"/>
    <w:semiHidden/>
    <w:pPr>
      <w:shd w:val="clear" w:color="auto" w:fill="FFFFFF"/>
      <w:spacing w:before="100" w:beforeAutospacing="1" w:after="100" w:afterAutospacing="1"/>
    </w:pPr>
    <w:rPr>
      <w:sz w:val="21"/>
      <w:szCs w:val="21"/>
    </w:rPr>
  </w:style>
  <w:style w:type="paragraph" w:customStyle="1" w:styleId="header-cgusq">
    <w:name w:val="header-cgusq"/>
    <w:basedOn w:val="Normal"/>
    <w:uiPriority w:val="99"/>
    <w:semiHidden/>
  </w:style>
  <w:style w:type="paragraph" w:customStyle="1" w:styleId="content-ehlhc">
    <w:name w:val="content-ehlh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ons-dxr2r">
    <w:name w:val="actions-dxr2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onsbuttons-qa5ha">
    <w:name w:val="actionsbuttons-qa5h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viewcontent-aulnk">
    <w:name w:val="dialogviewcontent-auln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viewwrapper-rq1io">
    <w:name w:val="dialogviewwrapper-rq1i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viewcontainer-hpst">
    <w:name w:val="dialogviewcontainer-hp_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cwlvv">
    <w:name w:val="text-cwlvv"/>
    <w:basedOn w:val="Normal"/>
    <w:uiPriority w:val="99"/>
    <w:semiHidden/>
    <w:pPr>
      <w:spacing w:after="480"/>
    </w:pPr>
    <w:rPr>
      <w:sz w:val="21"/>
      <w:szCs w:val="21"/>
    </w:rPr>
  </w:style>
  <w:style w:type="paragraph" w:customStyle="1" w:styleId="highlight-sfygq">
    <w:name w:val="highlight-sfygq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content-a6np">
    <w:name w:val="content-a_6n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rrsxf">
    <w:name w:val="header-rrsxf"/>
    <w:basedOn w:val="Normal"/>
    <w:uiPriority w:val="99"/>
    <w:semiHidden/>
  </w:style>
  <w:style w:type="paragraph" w:customStyle="1" w:styleId="body-exqne">
    <w:name w:val="body-exqne"/>
    <w:basedOn w:val="Normal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dialog-slfkf">
    <w:name w:val="dialog-slfk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backdrop-tqolv">
    <w:name w:val="dialogbackdrop-tqolv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ialogcontainer-wbvai">
    <w:name w:val="dialogcontainer-wbva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jzczl">
    <w:name w:val="dialogcontent-jzczl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ialogbody-yoh">
    <w:name w:val="dialogbody-y__oh"/>
    <w:basedOn w:val="Normal"/>
    <w:uiPriority w:val="99"/>
    <w:semiHidden/>
    <w:pPr>
      <w:spacing w:before="225" w:after="100" w:afterAutospacing="1"/>
    </w:pPr>
  </w:style>
  <w:style w:type="paragraph" w:customStyle="1" w:styleId="dialogfooter-yeec4">
    <w:name w:val="dialogfooter-yeec4"/>
    <w:basedOn w:val="Normal"/>
    <w:uiPriority w:val="99"/>
    <w:semiHidden/>
    <w:pPr>
      <w:spacing w:before="180" w:after="100" w:afterAutospacing="1"/>
    </w:pPr>
  </w:style>
  <w:style w:type="paragraph" w:customStyle="1" w:styleId="titletext-o58dn">
    <w:name w:val="titletext-o58dn"/>
    <w:basedOn w:val="Normal"/>
    <w:uiPriority w:val="99"/>
    <w:semiHidden/>
    <w:rPr>
      <w:rFonts w:ascii="var(--fonts-heading)" w:hAnsi="var(--fonts-heading)"/>
      <w:sz w:val="30"/>
      <w:szCs w:val="30"/>
    </w:rPr>
  </w:style>
  <w:style w:type="paragraph" w:customStyle="1" w:styleId="needupgrade-ajbnn">
    <w:name w:val="needupgrade-ajbnn"/>
    <w:basedOn w:val="Normal"/>
    <w:uiPriority w:val="99"/>
    <w:semiHidden/>
    <w:pPr>
      <w:spacing w:before="60" w:after="300"/>
    </w:pPr>
  </w:style>
  <w:style w:type="paragraph" w:customStyle="1" w:styleId="needupgradetext-pqfcv">
    <w:name w:val="needupgrade__text-pqfcv"/>
    <w:basedOn w:val="Normal"/>
    <w:uiPriority w:val="99"/>
    <w:semiHidden/>
    <w:pPr>
      <w:spacing w:before="100" w:beforeAutospacing="1" w:after="100" w:afterAutospacing="1" w:line="360" w:lineRule="auto"/>
    </w:pPr>
    <w:rPr>
      <w:sz w:val="21"/>
      <w:szCs w:val="21"/>
    </w:rPr>
  </w:style>
  <w:style w:type="paragraph" w:customStyle="1" w:styleId="needupgradeiconwrapper-e4x67">
    <w:name w:val="needupgrade__icon_wrapper-e4x67"/>
    <w:basedOn w:val="Normal"/>
    <w:uiPriority w:val="99"/>
    <w:semiHidden/>
    <w:pPr>
      <w:spacing w:after="100" w:afterAutospacing="1"/>
      <w:ind w:right="120"/>
    </w:pPr>
  </w:style>
  <w:style w:type="paragraph" w:customStyle="1" w:styleId="androidicon-xpwry">
    <w:name w:val="androidicon-xpwr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pinner-k296t">
    <w:name w:val="spinner-k296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roup-gtakm">
    <w:name w:val="group-gtakm"/>
    <w:basedOn w:val="Normal"/>
    <w:uiPriority w:val="99"/>
    <w:semiHidden/>
    <w:pPr>
      <w:spacing w:before="100" w:beforeAutospacing="1" w:after="360"/>
    </w:pPr>
  </w:style>
  <w:style w:type="paragraph" w:customStyle="1" w:styleId="content-rl7fj">
    <w:name w:val="content-rl7f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viewcontent-t1qz">
    <w:name w:val="dialogviewcontent-t1qz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viewwrapper-ofstd">
    <w:name w:val="dialogviewwrapper-ofst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viewcontainer-fayd">
    <w:name w:val="dialogviewcontainer-fayd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countsbutton-yjmzi">
    <w:name w:val="usercountsbutton-yjmzi"/>
    <w:basedOn w:val="Normal"/>
    <w:uiPriority w:val="99"/>
    <w:semiHidden/>
    <w:pPr>
      <w:spacing w:before="100" w:beforeAutospacing="1" w:after="100" w:afterAutospacing="1"/>
      <w:ind w:left="180"/>
    </w:pPr>
    <w:rPr>
      <w:b/>
      <w:bCs/>
      <w:sz w:val="18"/>
      <w:szCs w:val="18"/>
    </w:rPr>
  </w:style>
  <w:style w:type="paragraph" w:customStyle="1" w:styleId="useritem-bhjy6">
    <w:name w:val="useritem-bhjy6"/>
    <w:basedOn w:val="Normal"/>
    <w:uiPriority w:val="99"/>
    <w:semiHidden/>
    <w:pPr>
      <w:ind w:left="30" w:right="30"/>
    </w:pPr>
  </w:style>
  <w:style w:type="paragraph" w:customStyle="1" w:styleId="wrapper-ajjtv">
    <w:name w:val="wrapper-ajjtv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useritem-acmot">
    <w:name w:val="useritem-acmot"/>
    <w:basedOn w:val="Normal"/>
    <w:uiPriority w:val="99"/>
    <w:semiHidden/>
    <w:pPr>
      <w:spacing w:before="100" w:beforeAutospacing="1" w:after="120"/>
    </w:pPr>
  </w:style>
  <w:style w:type="paragraph" w:customStyle="1" w:styleId="username-rvsbw">
    <w:name w:val="username-rvsbw"/>
    <w:basedOn w:val="Normal"/>
    <w:uiPriority w:val="99"/>
    <w:semiHidden/>
    <w:pPr>
      <w:spacing w:before="100" w:beforeAutospacing="1" w:after="100" w:afterAutospacing="1" w:line="420" w:lineRule="atLeast"/>
      <w:ind w:left="180"/>
    </w:pPr>
  </w:style>
  <w:style w:type="paragraph" w:customStyle="1" w:styleId="content-aq0d">
    <w:name w:val="content-aq_0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ey4bf">
    <w:name w:val="wrapper-ey4b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ssage-gkuhc">
    <w:name w:val="message-gkuhc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tooltiphotkey-y0mxl">
    <w:name w:val="tooltiphotkey-y0mxl"/>
    <w:basedOn w:val="Normal"/>
    <w:uiPriority w:val="99"/>
    <w:semiHidden/>
    <w:pPr>
      <w:spacing w:line="300" w:lineRule="atLeast"/>
      <w:ind w:left="60" w:right="-30"/>
    </w:pPr>
    <w:rPr>
      <w:sz w:val="21"/>
      <w:szCs w:val="21"/>
    </w:rPr>
  </w:style>
  <w:style w:type="paragraph" w:customStyle="1" w:styleId="backdrop-x1gci">
    <w:name w:val="backdrop-x1gci"/>
    <w:basedOn w:val="Normal"/>
    <w:uiPriority w:val="99"/>
    <w:semiHidden/>
    <w:pPr>
      <w:shd w:val="clear" w:color="auto" w:fill="000000"/>
      <w:spacing w:before="100" w:beforeAutospacing="1" w:after="100" w:afterAutospacing="1"/>
    </w:pPr>
  </w:style>
  <w:style w:type="paragraph" w:customStyle="1" w:styleId="hidden-uhcfl">
    <w:name w:val="hidden-uhcfl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header-rhhmp">
    <w:name w:val="header-rhhm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title-nccz2">
    <w:name w:val="headertitle-nccz2"/>
    <w:basedOn w:val="Normal"/>
    <w:uiPriority w:val="99"/>
    <w:semiHidden/>
    <w:pPr>
      <w:spacing w:before="100" w:beforeAutospacing="1" w:after="100" w:afterAutospacing="1" w:line="300" w:lineRule="atLeast"/>
      <w:ind w:left="240"/>
    </w:pPr>
    <w:rPr>
      <w:rFonts w:ascii="var(--fonts-heading)" w:hAnsi="var(--fonts-heading)"/>
      <w:sz w:val="30"/>
      <w:szCs w:val="30"/>
    </w:rPr>
  </w:style>
  <w:style w:type="paragraph" w:customStyle="1" w:styleId="headertitlemobile-qvg5o">
    <w:name w:val="headertitlemobile-qvg5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parator-olsiq">
    <w:name w:val="separator-olsiq"/>
    <w:basedOn w:val="Normal"/>
    <w:uiPriority w:val="99"/>
    <w:semiHidden/>
    <w:pPr>
      <w:ind w:left="150" w:right="90"/>
    </w:pPr>
  </w:style>
  <w:style w:type="paragraph" w:customStyle="1" w:styleId="notemptyonlineusers-stbdb">
    <w:name w:val="notemptyonlineusers-stbdb"/>
    <w:basedOn w:val="Normal"/>
    <w:uiPriority w:val="99"/>
    <w:semiHidden/>
    <w:pPr>
      <w:spacing w:before="100" w:beforeAutospacing="1" w:after="100" w:afterAutospacing="1"/>
      <w:ind w:left="120"/>
    </w:pPr>
  </w:style>
  <w:style w:type="paragraph" w:customStyle="1" w:styleId="bottomleftbarseparator-avvct">
    <w:name w:val="bottomleftbarseparator-avvct"/>
    <w:basedOn w:val="Normal"/>
    <w:uiPriority w:val="99"/>
    <w:semiHidden/>
    <w:pPr>
      <w:ind w:left="120" w:right="90"/>
    </w:pPr>
  </w:style>
  <w:style w:type="paragraph" w:customStyle="1" w:styleId="wrapper-sidrm">
    <w:name w:val="wrapper-sidr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ot-xwy1l">
    <w:name w:val="dot-xwy1l"/>
    <w:basedOn w:val="Normal"/>
    <w:uiPriority w:val="99"/>
    <w:semiHidden/>
    <w:pPr>
      <w:spacing w:before="30" w:after="30"/>
      <w:ind w:right="-90"/>
    </w:pPr>
  </w:style>
  <w:style w:type="paragraph" w:customStyle="1" w:styleId="hitarea-pt7ai">
    <w:name w:val="hitarea-pt7a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notes--editor">
    <w:name w:val="miro-notes--editor"/>
    <w:basedOn w:val="Normal"/>
    <w:uiPriority w:val="99"/>
    <w:semiHidden/>
    <w:rPr>
      <w:sz w:val="21"/>
      <w:szCs w:val="21"/>
    </w:rPr>
  </w:style>
  <w:style w:type="paragraph" w:customStyle="1" w:styleId="container-ep5qh">
    <w:name w:val="container-ep5q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tipcontent-z81ie">
    <w:name w:val="tooltipcontent-z81ie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badge-itvyz">
    <w:name w:val="badge-itvyz"/>
    <w:basedOn w:val="Normal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sz w:val="14"/>
      <w:szCs w:val="14"/>
    </w:rPr>
  </w:style>
  <w:style w:type="paragraph" w:customStyle="1" w:styleId="wrapper-rrfer">
    <w:name w:val="wrapper-rrf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scription-nsgk">
    <w:name w:val="description-n_sgk"/>
    <w:basedOn w:val="Normal"/>
    <w:uiPriority w:val="99"/>
    <w:semiHidden/>
    <w:pPr>
      <w:spacing w:before="100" w:beforeAutospacing="1" w:after="360" w:line="360" w:lineRule="atLeast"/>
    </w:pPr>
    <w:rPr>
      <w:i/>
      <w:iCs/>
      <w:sz w:val="21"/>
      <w:szCs w:val="21"/>
    </w:rPr>
  </w:style>
  <w:style w:type="paragraph" w:customStyle="1" w:styleId="header-uyd4j">
    <w:name w:val="header-uyd4j"/>
    <w:basedOn w:val="Normal"/>
    <w:uiPriority w:val="99"/>
    <w:semiHidden/>
    <w:pPr>
      <w:spacing w:before="100" w:beforeAutospacing="1" w:after="240" w:line="360" w:lineRule="atLeast"/>
    </w:pPr>
    <w:rPr>
      <w:b/>
      <w:bCs/>
      <w:caps/>
      <w:spacing w:val="15"/>
      <w:sz w:val="18"/>
      <w:szCs w:val="18"/>
    </w:rPr>
  </w:style>
  <w:style w:type="paragraph" w:customStyle="1" w:styleId="template-arb7t">
    <w:name w:val="template-arb7t"/>
    <w:basedOn w:val="Normal"/>
    <w:uiPriority w:val="99"/>
    <w:semiHidden/>
    <w:pPr>
      <w:spacing w:before="100" w:beforeAutospacing="1" w:after="240" w:line="360" w:lineRule="atLeast"/>
    </w:pPr>
    <w:rPr>
      <w:sz w:val="21"/>
      <w:szCs w:val="21"/>
    </w:rPr>
  </w:style>
  <w:style w:type="paragraph" w:customStyle="1" w:styleId="templatetext-ot7ts">
    <w:name w:val="templatetext-ot7t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icon-suekv">
    <w:name w:val="templateicon-suekv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wrapper-vf1h6">
    <w:name w:val="wrapper-vf1h6"/>
    <w:basedOn w:val="Normal"/>
    <w:uiPriority w:val="99"/>
    <w:semiHidden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resetzoom-yqmzk">
    <w:name w:val="resetzoom-yqmzk"/>
    <w:basedOn w:val="Normal"/>
    <w:uiPriority w:val="99"/>
    <w:semiHidden/>
    <w:pPr>
      <w:spacing w:before="100" w:beforeAutospacing="1" w:after="100" w:afterAutospacing="1" w:line="720" w:lineRule="atLeast"/>
      <w:jc w:val="center"/>
    </w:pPr>
    <w:rPr>
      <w:b/>
      <w:bCs/>
      <w:sz w:val="18"/>
      <w:szCs w:val="18"/>
    </w:rPr>
  </w:style>
  <w:style w:type="paragraph" w:customStyle="1" w:styleId="wrapper-frcer">
    <w:name w:val="wrapper-frcer"/>
    <w:basedOn w:val="Normal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ontent-biceg">
    <w:name w:val="content-bice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-zkoef">
    <w:name w:val="closebutton-zkoe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icon-kxmln">
    <w:name w:val="closebuttonicon-kxml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uehjm">
    <w:name w:val="header-uehjm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  <w:sz w:val="36"/>
      <w:szCs w:val="36"/>
    </w:rPr>
  </w:style>
  <w:style w:type="paragraph" w:customStyle="1" w:styleId="subheader-w7rbo">
    <w:name w:val="subheader-w7rbo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subsubheader-px9jv">
    <w:name w:val="subsubheader-px9jv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topmargin-tkb4o">
    <w:name w:val="topmargin-tkb4o"/>
    <w:basedOn w:val="Normal"/>
    <w:uiPriority w:val="99"/>
    <w:semiHidden/>
    <w:pPr>
      <w:spacing w:before="360" w:after="100" w:afterAutospacing="1"/>
    </w:pPr>
  </w:style>
  <w:style w:type="paragraph" w:customStyle="1" w:styleId="topmargin16-wjmzk">
    <w:name w:val="topmargin16-wjmzk"/>
    <w:basedOn w:val="Normal"/>
    <w:uiPriority w:val="99"/>
    <w:semiHidden/>
    <w:pPr>
      <w:spacing w:before="240" w:after="100" w:afterAutospacing="1"/>
    </w:pPr>
  </w:style>
  <w:style w:type="paragraph" w:customStyle="1" w:styleId="separator-mg67e">
    <w:name w:val="separator-mg67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stiaresponsivepadding-mdxlm">
    <w:name w:val="wistia_responsive_padding-mdxl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stiaresponsivewrapper-wan0s">
    <w:name w:val="wistia_responsive_wrapper-wan0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stiaembed-ea3yc">
    <w:name w:val="wistia_embed-ea3y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stiaswatch-j4nc0">
    <w:name w:val="wistia_swatch-j4nc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keyicon-h63y3">
    <w:name w:val="keyicon-h63y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keytitle-klbfu">
    <w:name w:val="keytitle-klbfu"/>
    <w:basedOn w:val="Normal"/>
    <w:uiPriority w:val="99"/>
    <w:semiHidden/>
    <w:pPr>
      <w:spacing w:before="100" w:beforeAutospacing="1" w:after="100" w:afterAutospacing="1" w:line="360" w:lineRule="atLeast"/>
      <w:ind w:left="270"/>
    </w:pPr>
    <w:rPr>
      <w:b/>
      <w:bCs/>
      <w:sz w:val="21"/>
      <w:szCs w:val="21"/>
    </w:rPr>
  </w:style>
  <w:style w:type="paragraph" w:customStyle="1" w:styleId="keyshortcut-r5zsr">
    <w:name w:val="keyshortcut-r5zsr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content-ilhxy">
    <w:name w:val="content-ilhx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orvqq">
    <w:name w:val="header-orvqq"/>
    <w:basedOn w:val="Normal"/>
    <w:uiPriority w:val="99"/>
    <w:semiHidden/>
  </w:style>
  <w:style w:type="paragraph" w:customStyle="1" w:styleId="body-n4ois">
    <w:name w:val="body-n4ois"/>
    <w:basedOn w:val="Normal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notes-comments">
    <w:name w:val="notes-comment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ner-zhisn">
    <w:name w:val="inner-zhis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striggerwrapper-cdo2r">
    <w:name w:val="templatestriggerwrapper-cdo2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ridtool-qtams">
    <w:name w:val="gridtool-qtam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ridtoolwithtemplatespaneltrigger-y6yaj">
    <w:name w:val="gridtool_withtemplatespaneltrigger-y6ya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ridtoolcell-wqx46">
    <w:name w:val="gridtoolcell-wqx4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scontainerhorizontal-un94r">
    <w:name w:val="linescontainerhorizontal-un94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rqm61">
    <w:name w:val="btn-rqm6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large-viw9h">
    <w:name w:val="btn_large-viw9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iconwrapper-oltfr">
    <w:name w:val="slideiconwrapper-oltfr"/>
    <w:basedOn w:val="Normal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90" w:after="30"/>
    </w:pPr>
  </w:style>
  <w:style w:type="paragraph" w:customStyle="1" w:styleId="slidesiconbckg-zlzq0">
    <w:name w:val="slidesiconbckg-zlzq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etasticker-vrkfj">
    <w:name w:val="betasticker-vrkfj"/>
    <w:basedOn w:val="Normal"/>
    <w:uiPriority w:val="99"/>
    <w:semiHidden/>
    <w:pPr>
      <w:spacing w:before="100" w:beforeAutospacing="1" w:after="100" w:afterAutospacing="1" w:line="210" w:lineRule="atLeast"/>
    </w:pPr>
    <w:rPr>
      <w:b/>
      <w:bCs/>
      <w:caps/>
      <w:sz w:val="15"/>
      <w:szCs w:val="15"/>
    </w:rPr>
  </w:style>
  <w:style w:type="paragraph" w:customStyle="1" w:styleId="title-sthwj">
    <w:name w:val="title-sthwj"/>
    <w:basedOn w:val="Normal"/>
    <w:uiPriority w:val="99"/>
    <w:semiHidden/>
    <w:pPr>
      <w:spacing w:before="100" w:beforeAutospacing="1" w:after="100" w:afterAutospacing="1" w:line="240" w:lineRule="atLeast"/>
    </w:pPr>
    <w:rPr>
      <w:sz w:val="15"/>
      <w:szCs w:val="15"/>
    </w:rPr>
  </w:style>
  <w:style w:type="paragraph" w:customStyle="1" w:styleId="section-qudiw">
    <w:name w:val="section-qudi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ctionsimpletools-zt179">
    <w:name w:val="section_simpletools-zt17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ctionitem-hivpi">
    <w:name w:val="sectionitem-hivpi"/>
    <w:basedOn w:val="Normal"/>
    <w:uiPriority w:val="99"/>
    <w:semiHidden/>
    <w:pPr>
      <w:spacing w:before="90" w:after="90"/>
      <w:ind w:left="60" w:right="60"/>
    </w:pPr>
  </w:style>
  <w:style w:type="paragraph" w:customStyle="1" w:styleId="panel-lmsfg">
    <w:name w:val="panel-lmsf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nellarge-iy16g">
    <w:name w:val="panel_large-iy16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nelsimpletools-pacer">
    <w:name w:val="panel_simpletools-pac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striggerwrapper-pptoa">
    <w:name w:val="templatestriggerwrapper-ppto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vdv7b">
    <w:name w:val="btn-vdv7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fht9i">
    <w:name w:val="icon-fht9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colorpalette-ysu9i">
    <w:name w:val="toolbarcolorpalette-ysu9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colorpalette-wide-8zsfe">
    <w:name w:val="toolbarcolorpalette-wide-8zsf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buana">
    <w:name w:val="container-buan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erticalcontainer-is273">
    <w:name w:val="verticalcontainer-is27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rgwua">
    <w:name w:val="dialogcontent-rgwu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ainer-miryr">
    <w:name w:val="dialogcontainer-miry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title-bomni">
    <w:name w:val="dialogtitle-bomni"/>
    <w:basedOn w:val="Normal"/>
    <w:uiPriority w:val="99"/>
    <w:semiHidden/>
    <w:rPr>
      <w:rFonts w:ascii="inherit" w:hAnsi="inherit"/>
      <w:b/>
      <w:bCs/>
      <w:sz w:val="36"/>
      <w:szCs w:val="36"/>
    </w:rPr>
  </w:style>
  <w:style w:type="paragraph" w:customStyle="1" w:styleId="hint-nm9w7">
    <w:name w:val="hint-nm9w7"/>
    <w:basedOn w:val="Normal"/>
    <w:uiPriority w:val="99"/>
    <w:semiHidden/>
    <w:pPr>
      <w:spacing w:before="120" w:after="100" w:afterAutospacing="1"/>
    </w:pPr>
    <w:rPr>
      <w:sz w:val="21"/>
      <w:szCs w:val="21"/>
    </w:rPr>
  </w:style>
  <w:style w:type="paragraph" w:customStyle="1" w:styleId="items-csd4e">
    <w:name w:val="items-csd4e"/>
    <w:basedOn w:val="Normal"/>
    <w:uiPriority w:val="99"/>
    <w:semiHidden/>
    <w:pPr>
      <w:spacing w:before="120" w:after="100" w:afterAutospacing="1"/>
    </w:pPr>
  </w:style>
  <w:style w:type="paragraph" w:customStyle="1" w:styleId="item-qsiux">
    <w:name w:val="item-qsiux"/>
    <w:basedOn w:val="Normal"/>
    <w:uiPriority w:val="99"/>
    <w:semiHidden/>
    <w:pPr>
      <w:spacing w:before="180" w:after="180"/>
      <w:ind w:left="270" w:right="270"/>
    </w:pPr>
  </w:style>
  <w:style w:type="paragraph" w:customStyle="1" w:styleId="itemname-dp94">
    <w:name w:val="itemname-_dp94"/>
    <w:basedOn w:val="Normal"/>
    <w:uiPriority w:val="99"/>
    <w:semiHidden/>
    <w:pPr>
      <w:spacing w:after="100" w:afterAutospacing="1" w:line="180" w:lineRule="atLeast"/>
      <w:jc w:val="center"/>
    </w:pPr>
    <w:rPr>
      <w:sz w:val="18"/>
      <w:szCs w:val="18"/>
    </w:rPr>
  </w:style>
  <w:style w:type="paragraph" w:customStyle="1" w:styleId="dialogcontent-mvu1y">
    <w:name w:val="dialogcontent-mvu1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ingbuttontrigger-zi1z">
    <w:name w:val="ratingbutton__trigger-zi1z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ingbuttontriggercaption-b0mip">
    <w:name w:val="ratingbutton__triggercaption-b0mip"/>
    <w:basedOn w:val="Normal"/>
    <w:uiPriority w:val="99"/>
    <w:semiHidden/>
    <w:pPr>
      <w:spacing w:before="100" w:beforeAutospacing="1" w:after="100" w:afterAutospacing="1" w:line="300" w:lineRule="atLeast"/>
      <w:ind w:left="150"/>
    </w:pPr>
    <w:rPr>
      <w:sz w:val="21"/>
      <w:szCs w:val="21"/>
    </w:rPr>
  </w:style>
  <w:style w:type="paragraph" w:customStyle="1" w:styleId="ratingbuttonshade-wyaqb">
    <w:name w:val="ratingbutton__shade-wyaq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up8pn">
    <w:name w:val="icon-up8pn"/>
    <w:basedOn w:val="Normal"/>
    <w:uiPriority w:val="99"/>
    <w:semiHidden/>
    <w:pPr>
      <w:spacing w:before="100" w:beforeAutospacing="1" w:after="100" w:afterAutospacing="1"/>
      <w:ind w:right="420"/>
    </w:pPr>
  </w:style>
  <w:style w:type="paragraph" w:customStyle="1" w:styleId="text-xdojq">
    <w:name w:val="text-xdojq"/>
    <w:basedOn w:val="Normal"/>
    <w:uiPriority w:val="99"/>
    <w:semiHidden/>
    <w:pPr>
      <w:spacing w:after="480"/>
    </w:pPr>
    <w:rPr>
      <w:sz w:val="21"/>
      <w:szCs w:val="21"/>
    </w:rPr>
  </w:style>
  <w:style w:type="paragraph" w:customStyle="1" w:styleId="wrapper-jj9ya">
    <w:name w:val="wrapper-jj9ya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divider-hgbjz">
    <w:name w:val="divider-hgbjz"/>
    <w:basedOn w:val="Normal"/>
    <w:uiPriority w:val="99"/>
    <w:semiHidden/>
    <w:pPr>
      <w:spacing w:before="210" w:after="100" w:afterAutospacing="1"/>
    </w:pPr>
  </w:style>
  <w:style w:type="paragraph" w:customStyle="1" w:styleId="wrapper-ukl9l">
    <w:name w:val="wrapper-ukl9l"/>
    <w:basedOn w:val="Normal"/>
    <w:uiPriority w:val="99"/>
    <w:semiHidden/>
    <w:pPr>
      <w:spacing w:before="100" w:beforeAutospacing="1" w:line="600" w:lineRule="atLeast"/>
      <w:ind w:left="-180" w:right="-180"/>
      <w:jc w:val="center"/>
    </w:pPr>
  </w:style>
  <w:style w:type="paragraph" w:customStyle="1" w:styleId="wrapper-of6gj">
    <w:name w:val="wrapper-of6g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large-plgzu">
    <w:name w:val="wrapperlarge-plgz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klfq4">
    <w:name w:val="content-klfq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btext-fbllj">
    <w:name w:val="subtext-fbllj"/>
    <w:basedOn w:val="Normal"/>
    <w:uiPriority w:val="99"/>
    <w:semiHidden/>
    <w:pPr>
      <w:spacing w:before="100" w:beforeAutospacing="1" w:after="100" w:afterAutospacing="1" w:line="540" w:lineRule="atLeast"/>
      <w:ind w:left="180"/>
    </w:pPr>
  </w:style>
  <w:style w:type="paragraph" w:customStyle="1" w:styleId="feedbackrating-mlutn">
    <w:name w:val="feedbackrating-mlut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ep240">
    <w:name w:val="dialogcontent-ep24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jdgui">
    <w:name w:val="title-jdgui"/>
    <w:basedOn w:val="Normal"/>
    <w:uiPriority w:val="99"/>
    <w:semiHidden/>
    <w:pPr>
      <w:spacing w:before="100" w:beforeAutospacing="1" w:after="240"/>
    </w:pPr>
  </w:style>
  <w:style w:type="paragraph" w:customStyle="1" w:styleId="footer-y47jx">
    <w:name w:val="footer-y47jx"/>
    <w:basedOn w:val="Normal"/>
    <w:uiPriority w:val="99"/>
    <w:semiHidden/>
    <w:pPr>
      <w:spacing w:after="100" w:afterAutospacing="1"/>
    </w:pPr>
  </w:style>
  <w:style w:type="paragraph" w:customStyle="1" w:styleId="activitylistcheckbox-x1msf">
    <w:name w:val="activitylistcheckbox-x1msf"/>
    <w:basedOn w:val="Normal"/>
    <w:uiPriority w:val="99"/>
    <w:semiHidden/>
    <w:pPr>
      <w:spacing w:before="300" w:after="300" w:line="360" w:lineRule="atLeast"/>
      <w:ind w:left="360" w:right="360"/>
    </w:pPr>
    <w:rPr>
      <w:sz w:val="21"/>
      <w:szCs w:val="21"/>
    </w:rPr>
  </w:style>
  <w:style w:type="paragraph" w:customStyle="1" w:styleId="activitylistemptycheckbox-s49v8">
    <w:name w:val="activitylistemptycheckbox-s49v8"/>
    <w:basedOn w:val="Normal"/>
    <w:uiPriority w:val="99"/>
    <w:semiHidden/>
    <w:pPr>
      <w:spacing w:before="300" w:after="300"/>
      <w:ind w:left="360" w:right="360"/>
    </w:pPr>
  </w:style>
  <w:style w:type="paragraph" w:customStyle="1" w:styleId="activityversionsskeleton-lmp0n">
    <w:name w:val="activityversionsskeleton-lmp0n"/>
    <w:basedOn w:val="Normal"/>
    <w:uiPriority w:val="99"/>
    <w:semiHidden/>
    <w:pPr>
      <w:spacing w:before="540" w:after="100" w:afterAutospacing="1"/>
    </w:pPr>
  </w:style>
  <w:style w:type="paragraph" w:customStyle="1" w:styleId="activity-list-user">
    <w:name w:val="activity-list-us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restorebutton-u2zl">
    <w:name w:val="activityrestorebutton-u2z_l"/>
    <w:basedOn w:val="Normal"/>
    <w:uiPriority w:val="99"/>
    <w:semiHidden/>
    <w:pPr>
      <w:spacing w:line="300" w:lineRule="atLeast"/>
      <w:ind w:left="120" w:right="60"/>
    </w:pPr>
    <w:rPr>
      <w:rFonts w:ascii="var(--fonts-body)" w:hAnsi="var(--fonts-body)"/>
      <w:b/>
      <w:bCs/>
      <w:sz w:val="21"/>
      <w:szCs w:val="21"/>
    </w:rPr>
  </w:style>
  <w:style w:type="paragraph" w:customStyle="1" w:styleId="activityrestoreiconbutton-bk0rh">
    <w:name w:val="activityrestoreiconbutton-bk0rh"/>
    <w:basedOn w:val="Normal"/>
    <w:uiPriority w:val="99"/>
    <w:semiHidden/>
    <w:pPr>
      <w:spacing w:before="100" w:beforeAutospacing="1" w:after="100" w:afterAutospacing="1"/>
      <w:ind w:right="90"/>
    </w:pPr>
  </w:style>
  <w:style w:type="paragraph" w:customStyle="1" w:styleId="al-restore-tooltip-bh">
    <w:name w:val="al-restore-tooltip-b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restore-tooltiplink">
    <w:name w:val="al-restore-tooltip__lin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batch">
    <w:name w:val="activity-batch"/>
    <w:basedOn w:val="Normal"/>
    <w:uiPriority w:val="99"/>
    <w:semiHidden/>
    <w:pPr>
      <w:ind w:left="180" w:right="180"/>
    </w:pPr>
  </w:style>
  <w:style w:type="paragraph" w:customStyle="1" w:styleId="saveascopymodalclass-qzkq">
    <w:name w:val="saveascopymodalclass-qzk_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aveascopymodalcontainerclass-njyft">
    <w:name w:val="saveascopymodalcontainerclass-njyf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xrowstyle-xmm0e">
    <w:name w:val="fixrowstyle-xmm0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versionrestorebutton-wsmfg">
    <w:name w:val="activityversionrestorebutton-wsmfg"/>
    <w:basedOn w:val="Normal"/>
    <w:uiPriority w:val="99"/>
    <w:semiHidden/>
    <w:pPr>
      <w:spacing w:line="300" w:lineRule="atLeast"/>
      <w:ind w:left="120" w:right="60"/>
    </w:pPr>
    <w:rPr>
      <w:rFonts w:ascii="var(--fonts-body)" w:hAnsi="var(--fonts-body)"/>
      <w:b/>
      <w:bCs/>
      <w:sz w:val="21"/>
      <w:szCs w:val="21"/>
    </w:rPr>
  </w:style>
  <w:style w:type="paragraph" w:customStyle="1" w:styleId="activityversionrestoreiconbutton-ahbqb">
    <w:name w:val="activityversionrestoreiconbutton-ahbqb"/>
    <w:basedOn w:val="Normal"/>
    <w:uiPriority w:val="99"/>
    <w:semiHidden/>
    <w:pPr>
      <w:spacing w:before="100" w:beforeAutospacing="1" w:after="100" w:afterAutospacing="1"/>
      <w:ind w:right="90"/>
    </w:pPr>
  </w:style>
  <w:style w:type="paragraph" w:customStyle="1" w:styleId="activityversionsstoringinfo-ll0i9">
    <w:name w:val="activityversionsstoringinfo-ll0i9"/>
    <w:basedOn w:val="Normal"/>
    <w:uiPriority w:val="99"/>
    <w:semiHidden/>
    <w:pPr>
      <w:spacing w:before="120"/>
      <w:ind w:left="360" w:right="360"/>
    </w:pPr>
  </w:style>
  <w:style w:type="paragraph" w:customStyle="1" w:styleId="activitylist-luap7">
    <w:name w:val="activitylist-luap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tjljk">
    <w:name w:val="root-tjljk"/>
    <w:basedOn w:val="Normal"/>
    <w:uiPriority w:val="99"/>
    <w:semiHidden/>
    <w:pPr>
      <w:spacing w:before="240" w:after="240"/>
    </w:pPr>
  </w:style>
  <w:style w:type="paragraph" w:customStyle="1" w:styleId="iconscontainer-ealr3">
    <w:name w:val="iconscontainer-ealr3"/>
    <w:basedOn w:val="Normal"/>
    <w:uiPriority w:val="99"/>
    <w:semiHidden/>
    <w:pPr>
      <w:spacing w:after="100" w:afterAutospacing="1"/>
    </w:pPr>
  </w:style>
  <w:style w:type="paragraph" w:customStyle="1" w:styleId="closebutton-cpfg">
    <w:name w:val="closebutton-_cpfg"/>
    <w:basedOn w:val="Normal"/>
    <w:uiPriority w:val="99"/>
    <w:semiHidden/>
    <w:pPr>
      <w:spacing w:before="100" w:beforeAutospacing="1" w:after="100" w:afterAutospacing="1"/>
      <w:ind w:right="-120"/>
    </w:pPr>
  </w:style>
  <w:style w:type="paragraph" w:customStyle="1" w:styleId="loadingindicatorcontainer-ha6cl">
    <w:name w:val="loadingindicatorcontainer-ha6c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eaauu">
    <w:name w:val="title-eaauu"/>
    <w:basedOn w:val="Normal"/>
    <w:uiPriority w:val="99"/>
    <w:semiHidden/>
    <w:pPr>
      <w:spacing w:before="30" w:after="100" w:afterAutospacing="1"/>
    </w:pPr>
  </w:style>
  <w:style w:type="paragraph" w:customStyle="1" w:styleId="root-nujbz">
    <w:name w:val="root-nujb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lplink-d1soe">
    <w:name w:val="helplink-d1soe"/>
    <w:basedOn w:val="Normal"/>
    <w:uiPriority w:val="99"/>
    <w:semiHidden/>
    <w:pPr>
      <w:spacing w:before="100" w:beforeAutospacing="1" w:after="100" w:afterAutospacing="1"/>
      <w:ind w:left="180" w:right="-120"/>
    </w:pPr>
  </w:style>
  <w:style w:type="paragraph" w:customStyle="1" w:styleId="rtb-h1-cbs1f">
    <w:name w:val="rtb-h1-cbs1f"/>
    <w:basedOn w:val="Normal"/>
    <w:uiPriority w:val="99"/>
    <w:semiHidden/>
    <w:pPr>
      <w:spacing w:before="100" w:beforeAutospacing="1" w:after="100" w:afterAutospacing="1" w:line="540" w:lineRule="atLeast"/>
    </w:pPr>
    <w:rPr>
      <w:rFonts w:ascii="var(--fonts-heading)" w:hAnsi="var(--fonts-heading)"/>
      <w:sz w:val="42"/>
      <w:szCs w:val="42"/>
    </w:rPr>
  </w:style>
  <w:style w:type="paragraph" w:customStyle="1" w:styleId="rtb-h2-cxyfv">
    <w:name w:val="rtb-h2-cxyfv"/>
    <w:basedOn w:val="Normal"/>
    <w:uiPriority w:val="99"/>
    <w:semiHidden/>
    <w:pPr>
      <w:spacing w:before="100" w:beforeAutospacing="1" w:after="100" w:afterAutospacing="1" w:line="480" w:lineRule="atLeast"/>
    </w:pPr>
    <w:rPr>
      <w:rFonts w:ascii="var(--fonts-heading)" w:hAnsi="var(--fonts-heading)"/>
      <w:sz w:val="36"/>
      <w:szCs w:val="36"/>
    </w:rPr>
  </w:style>
  <w:style w:type="paragraph" w:customStyle="1" w:styleId="rtb-h3-tmrmq">
    <w:name w:val="rtb-h3-tmrmq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rtb-h4-bpo3u">
    <w:name w:val="rtb-h4-bpo3u"/>
    <w:basedOn w:val="Normal"/>
    <w:uiPriority w:val="99"/>
    <w:semiHidden/>
    <w:pPr>
      <w:spacing w:before="100" w:beforeAutospacing="1" w:after="100" w:afterAutospacing="1" w:line="360" w:lineRule="atLeast"/>
    </w:pPr>
    <w:rPr>
      <w:b/>
      <w:bCs/>
    </w:rPr>
  </w:style>
  <w:style w:type="paragraph" w:customStyle="1" w:styleId="rtb-h5-aa1aq">
    <w:name w:val="rtb-h5-aa1aq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rtb-p-large-viwus">
    <w:name w:val="rtb-p-large-viwus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rtb-p-medium-wlwct">
    <w:name w:val="rtb-p-medium-wlwct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tb-p-small-v4jil">
    <w:name w:val="rtb-p-small-v4jil"/>
    <w:basedOn w:val="Normal"/>
    <w:uiPriority w:val="99"/>
    <w:semiHidden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rtb-p-bold-tyo2b">
    <w:name w:val="rtb-p-bold-tyo2b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typo-opensans-jkp2f">
    <w:name w:val="typo-opensans-jkp2f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</w:rPr>
  </w:style>
  <w:style w:type="paragraph" w:customStyle="1" w:styleId="typo-roobert-bvftn">
    <w:name w:val="typo-roobert-bvftn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typo-subtitle-mi1tl">
    <w:name w:val="typo-subtitle-mi1tl"/>
    <w:basedOn w:val="Normal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label-xl9wm">
    <w:name w:val="label-xl9wm"/>
    <w:basedOn w:val="Normal"/>
    <w:uiPriority w:val="99"/>
    <w:semiHidden/>
    <w:pPr>
      <w:spacing w:before="100" w:beforeAutospacing="1" w:after="180" w:line="300" w:lineRule="atLeast"/>
    </w:pPr>
    <w:rPr>
      <w:sz w:val="21"/>
      <w:szCs w:val="21"/>
    </w:rPr>
  </w:style>
  <w:style w:type="paragraph" w:customStyle="1" w:styleId="dropdown-ztozn">
    <w:name w:val="dropdown-ztoz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input-fosog">
    <w:name w:val="dropdown-input-foso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options-c1ymt">
    <w:name w:val="dropdown-options-c1ym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option-djcdq">
    <w:name w:val="dropdown-option-djcd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selected-option-text-onn1q">
    <w:name w:val="dropdown-selected-option-text-onn1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rror-kphv0">
    <w:name w:val="error-kphv0"/>
    <w:basedOn w:val="Normal"/>
    <w:uiPriority w:val="99"/>
    <w:semiHidden/>
    <w:pPr>
      <w:spacing w:before="120" w:after="100" w:afterAutospacing="1"/>
    </w:pPr>
    <w:rPr>
      <w:sz w:val="18"/>
      <w:szCs w:val="18"/>
    </w:rPr>
  </w:style>
  <w:style w:type="paragraph" w:customStyle="1" w:styleId="alert-icon-ufgo7">
    <w:name w:val="alert-icon-ufgo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ot-ay2tf">
    <w:name w:val="root-ay2t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faulticon-v1sqw">
    <w:name w:val="defaulticon-v1sq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h1-ldh0x">
    <w:name w:val="rtb-h1-ldh0x"/>
    <w:basedOn w:val="Normal"/>
    <w:uiPriority w:val="99"/>
    <w:semiHidden/>
    <w:pPr>
      <w:spacing w:before="100" w:beforeAutospacing="1" w:after="100" w:afterAutospacing="1" w:line="540" w:lineRule="atLeast"/>
    </w:pPr>
    <w:rPr>
      <w:rFonts w:ascii="var(--fonts-heading)" w:hAnsi="var(--fonts-heading)"/>
      <w:sz w:val="42"/>
      <w:szCs w:val="42"/>
    </w:rPr>
  </w:style>
  <w:style w:type="paragraph" w:customStyle="1" w:styleId="rtb-h2-vctem">
    <w:name w:val="rtb-h2-vctem"/>
    <w:basedOn w:val="Normal"/>
    <w:uiPriority w:val="99"/>
    <w:semiHidden/>
    <w:pPr>
      <w:spacing w:before="100" w:beforeAutospacing="1" w:after="100" w:afterAutospacing="1" w:line="480" w:lineRule="atLeast"/>
    </w:pPr>
    <w:rPr>
      <w:rFonts w:ascii="var(--fonts-heading)" w:hAnsi="var(--fonts-heading)"/>
      <w:sz w:val="36"/>
      <w:szCs w:val="36"/>
    </w:rPr>
  </w:style>
  <w:style w:type="paragraph" w:customStyle="1" w:styleId="rtb-h3-rdzva">
    <w:name w:val="rtb-h3-rdzva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rtb-h4-bpea8">
    <w:name w:val="rtb-h4-bpea8"/>
    <w:basedOn w:val="Normal"/>
    <w:uiPriority w:val="99"/>
    <w:semiHidden/>
    <w:pPr>
      <w:spacing w:before="100" w:beforeAutospacing="1" w:after="100" w:afterAutospacing="1" w:line="360" w:lineRule="atLeast"/>
    </w:pPr>
    <w:rPr>
      <w:b/>
      <w:bCs/>
    </w:rPr>
  </w:style>
  <w:style w:type="paragraph" w:customStyle="1" w:styleId="rtb-h5-p03ql">
    <w:name w:val="rtb-h5-p03ql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rtb-p-large-zerer">
    <w:name w:val="rtb-p-large-zerer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rtb-p-medium-lqmhm">
    <w:name w:val="rtb-p-medium-lqmhm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tb-p-small-sbqze">
    <w:name w:val="rtb-p-small-sbqze"/>
    <w:basedOn w:val="Normal"/>
    <w:uiPriority w:val="99"/>
    <w:semiHidden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rtb-p-bold-rm7kq">
    <w:name w:val="rtb-p-bold-rm7kq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typo-opensans-wnb7p">
    <w:name w:val="typo-opensans-wnb7p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</w:rPr>
  </w:style>
  <w:style w:type="paragraph" w:customStyle="1" w:styleId="typo-roobert-thxrz">
    <w:name w:val="typo-roobert-thxrz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typo-subtitle-fnf6j">
    <w:name w:val="typo-subtitle-fnf6j"/>
    <w:basedOn w:val="Normal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root-uofds">
    <w:name w:val="root-uofd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bel-d8udy">
    <w:name w:val="label-d8udy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dropdown-wsczo">
    <w:name w:val="dropdown-wsczo"/>
    <w:basedOn w:val="Normal"/>
    <w:uiPriority w:val="99"/>
    <w:semiHidden/>
    <w:pPr>
      <w:spacing w:before="120" w:after="100" w:afterAutospacing="1"/>
    </w:pPr>
  </w:style>
  <w:style w:type="paragraph" w:customStyle="1" w:styleId="dropdown-input-tsqqz">
    <w:name w:val="dropdown-input-tsqq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options-wgco6">
    <w:name w:val="dropdown-options-wgco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option-u5w8o">
    <w:name w:val="dropdown-option-u5w8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selected-option-text-ow5r0">
    <w:name w:val="dropdown-selected-option-text-ow5r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rror-ho8jt">
    <w:name w:val="error-ho8jt"/>
    <w:basedOn w:val="Normal"/>
    <w:uiPriority w:val="99"/>
    <w:semiHidden/>
    <w:pPr>
      <w:spacing w:before="120" w:after="100" w:afterAutospacing="1"/>
    </w:pPr>
    <w:rPr>
      <w:sz w:val="18"/>
      <w:szCs w:val="18"/>
    </w:rPr>
  </w:style>
  <w:style w:type="paragraph" w:customStyle="1" w:styleId="alert-icon-z3vxq">
    <w:name w:val="alert-icon-z3vx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kers-sqysr">
    <w:name w:val="pickers-sqysr"/>
    <w:basedOn w:val="Normal"/>
    <w:uiPriority w:val="99"/>
    <w:semiHidden/>
    <w:pPr>
      <w:spacing w:before="240" w:after="300"/>
      <w:ind w:left="360" w:right="360"/>
    </w:pPr>
  </w:style>
  <w:style w:type="paragraph" w:customStyle="1" w:styleId="footer-fieu">
    <w:name w:val="footer-fie_u"/>
    <w:basedOn w:val="Normal"/>
    <w:uiPriority w:val="99"/>
    <w:semiHidden/>
    <w:pPr>
      <w:spacing w:after="300"/>
      <w:ind w:left="360" w:right="360"/>
    </w:pPr>
  </w:style>
  <w:style w:type="paragraph" w:customStyle="1" w:styleId="selectedlinkicon-vlzfy">
    <w:name w:val="selectedlinkicon-vlzf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linkicon-yxqvy">
    <w:name w:val="dropdownlinkicon-yxqvy"/>
    <w:basedOn w:val="Normal"/>
    <w:uiPriority w:val="99"/>
    <w:semiHidden/>
    <w:pPr>
      <w:spacing w:before="100" w:beforeAutospacing="1" w:after="100" w:afterAutospacing="1"/>
      <w:ind w:right="360"/>
    </w:pPr>
  </w:style>
  <w:style w:type="paragraph" w:customStyle="1" w:styleId="cardicon-wicvx">
    <w:name w:val="cardicon-wicvx"/>
    <w:basedOn w:val="Normal"/>
    <w:uiPriority w:val="99"/>
    <w:semiHidden/>
    <w:pPr>
      <w:spacing w:before="100" w:beforeAutospacing="1" w:after="100" w:afterAutospacing="1"/>
      <w:ind w:right="360"/>
    </w:pPr>
  </w:style>
  <w:style w:type="paragraph" w:customStyle="1" w:styleId="root-md0ll">
    <w:name w:val="root-md0l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ssuekey-cvcoi">
    <w:name w:val="issuekey-cvcoi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issuetitle-dwglq">
    <w:name w:val="issuetitle-dwglq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linkicon-yopct">
    <w:name w:val="linkicon-yopct"/>
    <w:basedOn w:val="Normal"/>
    <w:uiPriority w:val="99"/>
    <w:semiHidden/>
    <w:pPr>
      <w:spacing w:before="60" w:after="60"/>
      <w:ind w:left="-120"/>
    </w:pPr>
  </w:style>
  <w:style w:type="paragraph" w:customStyle="1" w:styleId="linktext-ic25x">
    <w:name w:val="linktext-ic25x"/>
    <w:basedOn w:val="Normal"/>
    <w:uiPriority w:val="99"/>
    <w:semiHidden/>
    <w:pPr>
      <w:spacing w:before="100" w:beforeAutospacing="1" w:after="100" w:afterAutospacing="1" w:line="300" w:lineRule="atLeast"/>
      <w:ind w:left="30"/>
    </w:pPr>
    <w:rPr>
      <w:sz w:val="21"/>
      <w:szCs w:val="21"/>
    </w:rPr>
  </w:style>
  <w:style w:type="paragraph" w:customStyle="1" w:styleId="graybuttonlike-lgms9">
    <w:name w:val="graybuttonlike-lgms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iddenindicator-ejr8p">
    <w:name w:val="hiddenindicator-ejr8p"/>
    <w:basedOn w:val="Normal"/>
    <w:uiPriority w:val="99"/>
    <w:semiHidden/>
    <w:pPr>
      <w:spacing w:before="100" w:beforeAutospacing="1" w:after="240"/>
      <w:ind w:left="360"/>
    </w:pPr>
  </w:style>
  <w:style w:type="paragraph" w:customStyle="1" w:styleId="hiddenindicatortext-gfhbf">
    <w:name w:val="hiddenindicatortext-gfhbf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nodependenciestext-sckfd">
    <w:name w:val="nodependenciestext-sckfd"/>
    <w:basedOn w:val="Normal"/>
    <w:uiPriority w:val="99"/>
    <w:semiHidden/>
    <w:pPr>
      <w:spacing w:line="300" w:lineRule="atLeast"/>
      <w:ind w:left="360" w:right="360"/>
    </w:pPr>
    <w:rPr>
      <w:sz w:val="21"/>
      <w:szCs w:val="21"/>
    </w:rPr>
  </w:style>
  <w:style w:type="paragraph" w:customStyle="1" w:styleId="scrollable-jxnvi">
    <w:name w:val="scrollable-jxnv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sheading-thrrb">
    <w:name w:val="optionsheading-thrrb"/>
    <w:basedOn w:val="Normal"/>
    <w:uiPriority w:val="99"/>
    <w:semiHidden/>
    <w:pPr>
      <w:spacing w:before="100" w:beforeAutospacing="1" w:after="120" w:line="300" w:lineRule="atLeast"/>
    </w:pPr>
    <w:rPr>
      <w:sz w:val="21"/>
      <w:szCs w:val="21"/>
    </w:rPr>
  </w:style>
  <w:style w:type="paragraph" w:customStyle="1" w:styleId="option-meu96">
    <w:name w:val="option-meu9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text-dyirs">
    <w:name w:val="optiontext-dyirs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ogglebutton-duf0">
    <w:name w:val="togglebutton-duf0_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headingrow-etq7">
    <w:name w:val="headingrow-e_tq7"/>
    <w:basedOn w:val="Normal"/>
    <w:uiPriority w:val="99"/>
    <w:semiHidden/>
    <w:pPr>
      <w:spacing w:before="100" w:beforeAutospacing="1" w:after="120"/>
      <w:ind w:right="360"/>
    </w:pPr>
  </w:style>
  <w:style w:type="paragraph" w:customStyle="1" w:styleId="headingtext-imroq">
    <w:name w:val="headingtext-imroq"/>
    <w:basedOn w:val="Normal"/>
    <w:uiPriority w:val="99"/>
    <w:semiHidden/>
    <w:pPr>
      <w:spacing w:line="300" w:lineRule="atLeast"/>
    </w:pPr>
    <w:rPr>
      <w:sz w:val="21"/>
      <w:szCs w:val="21"/>
    </w:rPr>
  </w:style>
  <w:style w:type="paragraph" w:customStyle="1" w:styleId="root-ozbny">
    <w:name w:val="root-ozbn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okaqj">
    <w:name w:val="text-okaqj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ogglebutton-lzzo3">
    <w:name w:val="togglebutton-lzzo3"/>
    <w:basedOn w:val="Normal"/>
    <w:uiPriority w:val="99"/>
    <w:semiHidden/>
    <w:pPr>
      <w:spacing w:before="100" w:beforeAutospacing="1" w:after="100" w:afterAutospacing="1"/>
      <w:ind w:right="360"/>
    </w:pPr>
  </w:style>
  <w:style w:type="paragraph" w:customStyle="1" w:styleId="rtb-h1-wggou">
    <w:name w:val="rtb-h1-wggou"/>
    <w:basedOn w:val="Normal"/>
    <w:uiPriority w:val="99"/>
    <w:semiHidden/>
    <w:pPr>
      <w:spacing w:before="100" w:beforeAutospacing="1" w:after="100" w:afterAutospacing="1" w:line="540" w:lineRule="atLeast"/>
    </w:pPr>
    <w:rPr>
      <w:rFonts w:ascii="var(--fonts-heading)" w:hAnsi="var(--fonts-heading)"/>
      <w:sz w:val="42"/>
      <w:szCs w:val="42"/>
    </w:rPr>
  </w:style>
  <w:style w:type="paragraph" w:customStyle="1" w:styleId="rtb-h2-d6pya">
    <w:name w:val="rtb-h2-d6pya"/>
    <w:basedOn w:val="Normal"/>
    <w:uiPriority w:val="99"/>
    <w:semiHidden/>
    <w:pPr>
      <w:spacing w:before="100" w:beforeAutospacing="1" w:after="100" w:afterAutospacing="1" w:line="480" w:lineRule="atLeast"/>
    </w:pPr>
    <w:rPr>
      <w:rFonts w:ascii="var(--fonts-heading)" w:hAnsi="var(--fonts-heading)"/>
      <w:sz w:val="36"/>
      <w:szCs w:val="36"/>
    </w:rPr>
  </w:style>
  <w:style w:type="paragraph" w:customStyle="1" w:styleId="rtb-h3-vszkn">
    <w:name w:val="rtb-h3-vszkn"/>
    <w:basedOn w:val="Normal"/>
    <w:uiPriority w:val="99"/>
    <w:semiHidden/>
    <w:pPr>
      <w:spacing w:before="100" w:beforeAutospacing="1" w:after="100" w:afterAutospacing="1" w:line="390" w:lineRule="atLeast"/>
    </w:pPr>
    <w:rPr>
      <w:rFonts w:ascii="var(--fonts-heading)" w:hAnsi="var(--fonts-heading)"/>
      <w:sz w:val="30"/>
      <w:szCs w:val="30"/>
    </w:rPr>
  </w:style>
  <w:style w:type="paragraph" w:customStyle="1" w:styleId="rtb-h4-xmpd6">
    <w:name w:val="rtb-h4-xmpd6"/>
    <w:basedOn w:val="Normal"/>
    <w:uiPriority w:val="99"/>
    <w:semiHidden/>
    <w:pPr>
      <w:spacing w:before="100" w:beforeAutospacing="1" w:after="100" w:afterAutospacing="1" w:line="360" w:lineRule="atLeast"/>
    </w:pPr>
    <w:rPr>
      <w:b/>
      <w:bCs/>
    </w:rPr>
  </w:style>
  <w:style w:type="paragraph" w:customStyle="1" w:styleId="rtb-h5-bn5la">
    <w:name w:val="rtb-h5-bn5la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rtb-p-large-hzozo">
    <w:name w:val="rtb-p-large-hzozo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rtb-p-medium-d0ngu">
    <w:name w:val="rtb-p-medium-d0ngu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rtb-p-small-dkyhs">
    <w:name w:val="rtb-p-small-dkyhs"/>
    <w:basedOn w:val="Normal"/>
    <w:uiPriority w:val="99"/>
    <w:semiHidden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rtb-p-bold-la6fu">
    <w:name w:val="rtb-p-bold-la6fu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typo-opensans-k4czt">
    <w:name w:val="typo-opensans-k4czt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</w:rPr>
  </w:style>
  <w:style w:type="paragraph" w:customStyle="1" w:styleId="typo-roobert-aoibe">
    <w:name w:val="typo-roobert-aoibe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typo-subtitle-foybc">
    <w:name w:val="typo-subtitle-foybc"/>
    <w:basedOn w:val="Normal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root-wjukz">
    <w:name w:val="root-wjuk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nmxnd">
    <w:name w:val="text-nmxnd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dropdown-z7tgg">
    <w:name w:val="dropdown-z7tgg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dropdown-options-uhetu">
    <w:name w:val="dropdown-options-uhetu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votingstartmodalvideo-gluc8">
    <w:name w:val="votingstartmodal__video-gluc8"/>
    <w:basedOn w:val="Normal"/>
    <w:uiPriority w:val="99"/>
    <w:semiHidden/>
    <w:pPr>
      <w:spacing w:before="100" w:beforeAutospacing="1" w:after="360"/>
    </w:pPr>
  </w:style>
  <w:style w:type="paragraph" w:customStyle="1" w:styleId="votingstartmodalanonymous-lal4j">
    <w:name w:val="votingstartmodal__anonymous-lal4j"/>
    <w:basedOn w:val="Normal"/>
    <w:uiPriority w:val="99"/>
    <w:semiHidden/>
    <w:pPr>
      <w:spacing w:before="100" w:beforeAutospacing="1" w:after="100" w:afterAutospacing="1" w:line="300" w:lineRule="atLeast"/>
    </w:pPr>
    <w:rPr>
      <w:rFonts w:ascii="var(--fonts-body)" w:hAnsi="var(--fonts-body)"/>
      <w:sz w:val="21"/>
      <w:szCs w:val="21"/>
    </w:rPr>
  </w:style>
  <w:style w:type="paragraph" w:customStyle="1" w:styleId="votingstartmodaltimer-j9evq">
    <w:name w:val="votingstartmodal__timer-j9evq"/>
    <w:basedOn w:val="Normal"/>
    <w:uiPriority w:val="99"/>
    <w:semiHidden/>
    <w:pPr>
      <w:spacing w:before="100" w:beforeAutospacing="1" w:after="100" w:afterAutospacing="1" w:line="300" w:lineRule="atLeast"/>
    </w:pPr>
    <w:rPr>
      <w:rFonts w:ascii="var(--fonts-body)" w:hAnsi="var(--fonts-body)"/>
      <w:sz w:val="21"/>
      <w:szCs w:val="21"/>
    </w:rPr>
  </w:style>
  <w:style w:type="paragraph" w:customStyle="1" w:styleId="votingwaitingresultsvideo-fm0he">
    <w:name w:val="votingwaitingresults__video-fm0he"/>
    <w:basedOn w:val="Normal"/>
    <w:uiPriority w:val="99"/>
    <w:semiHidden/>
    <w:pPr>
      <w:spacing w:before="100" w:beforeAutospacing="1" w:after="360"/>
    </w:pPr>
  </w:style>
  <w:style w:type="paragraph" w:customStyle="1" w:styleId="votingwaitingresultstitle-k9yzn">
    <w:name w:val="votingwaitingresults__title-k9yzn"/>
    <w:basedOn w:val="Normal"/>
    <w:uiPriority w:val="99"/>
    <w:semiHidden/>
    <w:pPr>
      <w:spacing w:before="100" w:beforeAutospacing="1"/>
    </w:pPr>
  </w:style>
  <w:style w:type="paragraph" w:customStyle="1" w:styleId="votingvideo-n2shk">
    <w:name w:val="votingvideo-n2sh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rdpanel-f8h4z">
    <w:name w:val="cardpanel-f8h4z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</w:rPr>
  </w:style>
  <w:style w:type="paragraph" w:customStyle="1" w:styleId="header-dlrw2">
    <w:name w:val="header-dlrw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columntitle-i6qqg">
    <w:name w:val="headercolumntitle-i6qqg"/>
    <w:basedOn w:val="Normal"/>
    <w:uiPriority w:val="99"/>
    <w:semiHidden/>
    <w:pPr>
      <w:spacing w:before="120" w:after="120"/>
    </w:pPr>
  </w:style>
  <w:style w:type="paragraph" w:customStyle="1" w:styleId="headercolumnmenu-ijzvx">
    <w:name w:val="headercolumnmenu-ijzvx"/>
    <w:basedOn w:val="Normal"/>
    <w:uiPriority w:val="99"/>
    <w:semiHidden/>
    <w:pPr>
      <w:spacing w:before="60" w:after="100" w:afterAutospacing="1"/>
    </w:pPr>
  </w:style>
  <w:style w:type="paragraph" w:customStyle="1" w:styleId="title-tn6ez">
    <w:name w:val="title-tn6ez"/>
    <w:basedOn w:val="Normal"/>
    <w:uiPriority w:val="99"/>
    <w:semiHidden/>
    <w:pPr>
      <w:wordWrap w:val="0"/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form-vrkof">
    <w:name w:val="form-vrko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scription-heusg">
    <w:name w:val="description-heusg"/>
    <w:basedOn w:val="Normal"/>
    <w:uiPriority w:val="99"/>
    <w:semiHidden/>
    <w:pPr>
      <w:spacing w:before="240" w:after="100" w:afterAutospacing="1"/>
    </w:pPr>
  </w:style>
  <w:style w:type="paragraph" w:customStyle="1" w:styleId="editableelement-ezzy">
    <w:name w:val="editableelement-ezzy_"/>
    <w:basedOn w:val="Normal"/>
    <w:uiPriority w:val="99"/>
    <w:semiHidden/>
    <w:pPr>
      <w:spacing w:before="100" w:beforeAutospacing="1" w:after="100" w:afterAutospacing="1" w:line="360" w:lineRule="atLeast"/>
    </w:pPr>
    <w:rPr>
      <w:b/>
      <w:bCs/>
    </w:rPr>
  </w:style>
  <w:style w:type="paragraph" w:customStyle="1" w:styleId="readonlyelement-fl7do">
    <w:name w:val="readonlyelement-fl7do"/>
    <w:basedOn w:val="Normal"/>
    <w:uiPriority w:val="99"/>
    <w:semiHidden/>
    <w:pPr>
      <w:spacing w:before="100" w:beforeAutospacing="1" w:after="100" w:afterAutospacing="1" w:line="360" w:lineRule="atLeast"/>
    </w:pPr>
    <w:rPr>
      <w:b/>
      <w:bCs/>
    </w:rPr>
  </w:style>
  <w:style w:type="paragraph" w:customStyle="1" w:styleId="readonlyelementplaceholdervisible-eo6uk">
    <w:name w:val="readonlyelement_placeholdervisible-eo6uk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</w:rPr>
  </w:style>
  <w:style w:type="paragraph" w:customStyle="1" w:styleId="hidden-xcvx7">
    <w:name w:val="hidden-xcvx7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readonlyelement-zoqkb">
    <w:name w:val="readonlyelement-zoqkb"/>
    <w:basedOn w:val="Normal"/>
    <w:uiPriority w:val="99"/>
    <w:semiHidden/>
    <w:pPr>
      <w:spacing w:before="180" w:after="180" w:line="360" w:lineRule="atLeast"/>
      <w:ind w:left="225" w:right="225"/>
    </w:pPr>
  </w:style>
  <w:style w:type="paragraph" w:customStyle="1" w:styleId="readonlyelementplaceholdervisible-enztn">
    <w:name w:val="readonlyelement_placeholdervisible-enztn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</w:rPr>
  </w:style>
  <w:style w:type="paragraph" w:customStyle="1" w:styleId="editableelement-fedjf">
    <w:name w:val="editableelement-fedjf"/>
    <w:basedOn w:val="Normal"/>
    <w:uiPriority w:val="99"/>
    <w:semiHidden/>
    <w:pPr>
      <w:spacing w:before="180" w:after="180" w:line="360" w:lineRule="atLeast"/>
      <w:ind w:left="225" w:right="225"/>
    </w:pPr>
  </w:style>
  <w:style w:type="paragraph" w:customStyle="1" w:styleId="hidden-jnz3t">
    <w:name w:val="hidden-jnz3t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tatus-j9n8z">
    <w:name w:val="status-j9n8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atustext-zzy7p">
    <w:name w:val="status__text-zzy7p"/>
    <w:basedOn w:val="Normal"/>
    <w:uiPriority w:val="99"/>
    <w:semiHidden/>
    <w:pPr>
      <w:spacing w:before="100" w:beforeAutospacing="1" w:after="100" w:afterAutospacing="1"/>
      <w:ind w:left="60"/>
    </w:pPr>
  </w:style>
  <w:style w:type="paragraph" w:customStyle="1" w:styleId="notset-kzszp">
    <w:name w:val="notset-kzsz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cqbou">
    <w:name w:val="container-cqbo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eldtitle-bfhqq">
    <w:name w:val="fieldtitle-bfhq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ssignee-y7u8y">
    <w:name w:val="assignee-y7u8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ssigneeitem-loved">
    <w:name w:val="assigneeitem-loved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assigneeitemava-hkzka">
    <w:name w:val="assigneeitem__ava-hkzk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ssigneeitemname-krox2">
    <w:name w:val="assigneeitem__name-krox2"/>
    <w:basedOn w:val="Normal"/>
    <w:uiPriority w:val="99"/>
    <w:semiHidden/>
    <w:pPr>
      <w:spacing w:before="100" w:beforeAutospacing="1" w:after="100" w:afterAutospacing="1"/>
      <w:ind w:left="135"/>
    </w:pPr>
  </w:style>
  <w:style w:type="paragraph" w:customStyle="1" w:styleId="notset-vjvcg">
    <w:name w:val="notset-vjvc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gspopup-katn4">
    <w:name w:val="tagspopup-katn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gs-bo3gr">
    <w:name w:val="tags-bo3gr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ag-blcad">
    <w:name w:val="tag-blcad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tagsfieldcontainer-knprt">
    <w:name w:val="tagsfieldcontainer-knpr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tset-zkb61">
    <w:name w:val="notset-zkb6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ingby-sijd">
    <w:name w:val="editingby-sij_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vatarwrapper-b7irv">
    <w:name w:val="avatarwrapper-b7irv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lockicon-r0aqm">
    <w:name w:val="lockicon-r0aq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sqsao">
    <w:name w:val="text-sqsa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ocked-spc5v">
    <w:name w:val="locked-spc5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zdfbw">
    <w:name w:val="icon-zdfbw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changeinfo-qyhnx">
    <w:name w:val="changeinfo-qyhnx"/>
    <w:basedOn w:val="Normal"/>
    <w:uiPriority w:val="99"/>
    <w:semiHidden/>
    <w:pPr>
      <w:spacing w:before="100" w:beforeAutospacing="1" w:after="100" w:afterAutospacing="1" w:line="300" w:lineRule="atLeast"/>
    </w:pPr>
    <w:rPr>
      <w:rFonts w:ascii="var(--fonts-body)" w:hAnsi="var(--fonts-body)"/>
      <w:sz w:val="21"/>
      <w:szCs w:val="21"/>
    </w:rPr>
  </w:style>
  <w:style w:type="paragraph" w:customStyle="1" w:styleId="title-ppajf">
    <w:name w:val="title-ppajf"/>
    <w:basedOn w:val="Normal"/>
    <w:uiPriority w:val="99"/>
    <w:semiHidden/>
    <w:pPr>
      <w:spacing w:before="100" w:beforeAutospacing="1" w:after="60"/>
    </w:pPr>
  </w:style>
  <w:style w:type="paragraph" w:customStyle="1" w:styleId="name-bsdbi">
    <w:name w:val="name-bsdb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or-yq1xt">
    <w:name w:val="color-yq1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llbackground-qeqsm">
    <w:name w:val="fillbackground-qeqsm"/>
    <w:basedOn w:val="Normal"/>
    <w:uiPriority w:val="99"/>
    <w:semiHidden/>
    <w:pPr>
      <w:ind w:left="60" w:right="240"/>
    </w:pPr>
  </w:style>
  <w:style w:type="paragraph" w:customStyle="1" w:styleId="fillbackgroundtext-upzys">
    <w:name w:val="fillbackgroundtext-upzys"/>
    <w:basedOn w:val="Normal"/>
    <w:uiPriority w:val="99"/>
    <w:semiHidden/>
    <w:pPr>
      <w:spacing w:before="100" w:beforeAutospacing="1" w:after="100" w:afterAutospacing="1" w:line="240" w:lineRule="atLeast"/>
      <w:ind w:left="150"/>
    </w:pPr>
  </w:style>
  <w:style w:type="paragraph" w:customStyle="1" w:styleId="scrollwrapper-vadon">
    <w:name w:val="scrollwrapper-vad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lette-dwcir">
    <w:name w:val="palette-dwci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randpalette-nwcn">
    <w:name w:val="brandpalette-n_wc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viewcontent-jid0j">
    <w:name w:val="dialogviewcontent-jid0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viewwrapper-i1t7">
    <w:name w:val="dialogviewwrapper-i1t_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viewcontainer-vmmzz">
    <w:name w:val="dialogviewcontainer-vmmz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pelibraryimportdialogcontainer-rd3s1">
    <w:name w:val="shapelibraryimport__dialogcontainer-rd3s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pelibraryimportdialogcontent-tgyyw">
    <w:name w:val="shapelibraryimport__dialogcontent-tgyy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ccessbodydialogtitle-uwocx">
    <w:name w:val="successbody__dialogtitle-uwocx"/>
    <w:basedOn w:val="Normal"/>
    <w:uiPriority w:val="99"/>
    <w:semiHidden/>
    <w:pPr>
      <w:spacing w:before="100" w:beforeAutospacing="1" w:after="120"/>
    </w:pPr>
  </w:style>
  <w:style w:type="paragraph" w:customStyle="1" w:styleId="successbodydialogsubtitle-x5o2r">
    <w:name w:val="successbody__dialogsubtitle-x5o2r"/>
    <w:basedOn w:val="Normal"/>
    <w:uiPriority w:val="99"/>
    <w:semiHidden/>
    <w:pPr>
      <w:spacing w:before="100" w:beforeAutospacing="1" w:after="360" w:line="300" w:lineRule="atLeast"/>
    </w:pPr>
    <w:rPr>
      <w:sz w:val="21"/>
      <w:szCs w:val="21"/>
    </w:rPr>
  </w:style>
  <w:style w:type="paragraph" w:customStyle="1" w:styleId="dropzone-dvkjd">
    <w:name w:val="dropzone-dvkj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zoneincorrectfile-duja7">
    <w:name w:val="dropzone__incorrectfile-duja7"/>
    <w:basedOn w:val="Normal"/>
    <w:uiPriority w:val="99"/>
    <w:semiHidden/>
    <w:pPr>
      <w:spacing w:before="720" w:after="720" w:line="300" w:lineRule="atLeast"/>
      <w:ind w:left="270" w:right="270"/>
    </w:pPr>
    <w:rPr>
      <w:sz w:val="21"/>
      <w:szCs w:val="21"/>
    </w:rPr>
  </w:style>
  <w:style w:type="paragraph" w:customStyle="1" w:styleId="dropzonefilename-qtxyd">
    <w:name w:val="dropzone__filename-qtxyd"/>
    <w:basedOn w:val="Normal"/>
    <w:uiPriority w:val="99"/>
    <w:semiHidden/>
    <w:pPr>
      <w:spacing w:before="720" w:after="720" w:line="300" w:lineRule="atLeast"/>
      <w:ind w:left="270" w:right="270"/>
    </w:pPr>
    <w:rPr>
      <w:sz w:val="21"/>
      <w:szCs w:val="21"/>
    </w:rPr>
  </w:style>
  <w:style w:type="paragraph" w:customStyle="1" w:styleId="dropzoneintro-gdmk">
    <w:name w:val="dropzone__intro-gdm_k"/>
    <w:basedOn w:val="Normal"/>
    <w:uiPriority w:val="99"/>
    <w:semiHidden/>
    <w:pPr>
      <w:spacing w:before="720" w:after="720" w:line="300" w:lineRule="atLeast"/>
      <w:ind w:left="270" w:right="270"/>
    </w:pPr>
    <w:rPr>
      <w:sz w:val="21"/>
      <w:szCs w:val="21"/>
    </w:rPr>
  </w:style>
  <w:style w:type="paragraph" w:customStyle="1" w:styleId="dropzonefileinput-stpoi">
    <w:name w:val="dropzone__fileinput-stpo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zoneselectfiletooltip-ztw9o">
    <w:name w:val="dropzone__selectfiletooltip-ztw9o"/>
    <w:basedOn w:val="Normal"/>
    <w:uiPriority w:val="99"/>
    <w:semiHidden/>
    <w:pPr>
      <w:spacing w:before="100" w:beforeAutospacing="1" w:after="100" w:afterAutospacing="1" w:line="270" w:lineRule="atLeast"/>
    </w:pPr>
    <w:rPr>
      <w:b/>
      <w:bCs/>
      <w:sz w:val="18"/>
      <w:szCs w:val="18"/>
    </w:rPr>
  </w:style>
  <w:style w:type="paragraph" w:customStyle="1" w:styleId="formbodydialogtitle-qvfff">
    <w:name w:val="formbody__dialogtitle-qvfff"/>
    <w:basedOn w:val="Normal"/>
    <w:uiPriority w:val="99"/>
    <w:semiHidden/>
    <w:pPr>
      <w:spacing w:before="100" w:beforeAutospacing="1"/>
    </w:pPr>
  </w:style>
  <w:style w:type="paragraph" w:customStyle="1" w:styleId="formbodydialogsubtitle-gwcqb">
    <w:name w:val="formbody__dialogsubtitle-gwcqb"/>
    <w:basedOn w:val="Normal"/>
    <w:uiPriority w:val="99"/>
    <w:semiHidden/>
    <w:pPr>
      <w:spacing w:before="120" w:after="100" w:afterAutospacing="1" w:line="300" w:lineRule="atLeast"/>
    </w:pPr>
    <w:rPr>
      <w:sz w:val="21"/>
      <w:szCs w:val="21"/>
    </w:rPr>
  </w:style>
  <w:style w:type="paragraph" w:customStyle="1" w:styleId="formbodydropzone-nysbx">
    <w:name w:val="formbody__dropzone-nysbx"/>
    <w:basedOn w:val="Normal"/>
    <w:uiPriority w:val="99"/>
    <w:semiHidden/>
    <w:pPr>
      <w:spacing w:before="360" w:after="100" w:afterAutospacing="1"/>
    </w:pPr>
  </w:style>
  <w:style w:type="paragraph" w:customStyle="1" w:styleId="dialogcontainer">
    <w:name w:val="dialog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">
    <w:name w:val="dialog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footer">
    <w:name w:val="dialogfooter"/>
    <w:basedOn w:val="Normal"/>
    <w:uiPriority w:val="99"/>
    <w:semiHidden/>
    <w:pPr>
      <w:spacing w:after="100" w:afterAutospacing="1"/>
    </w:pPr>
  </w:style>
  <w:style w:type="paragraph" w:customStyle="1" w:styleId="container-zgrh5">
    <w:name w:val="container-zgrh5"/>
    <w:basedOn w:val="Normal"/>
    <w:uiPriority w:val="99"/>
    <w:semiHidden/>
    <w:pPr>
      <w:spacing w:before="2040" w:after="100" w:afterAutospacing="1"/>
    </w:pPr>
  </w:style>
  <w:style w:type="paragraph" w:customStyle="1" w:styleId="illustration-hsfz">
    <w:name w:val="illustration-hs_fz"/>
    <w:basedOn w:val="Normal"/>
    <w:uiPriority w:val="99"/>
    <w:semiHidden/>
    <w:pPr>
      <w:spacing w:before="100" w:beforeAutospacing="1" w:after="480"/>
    </w:pPr>
  </w:style>
  <w:style w:type="paragraph" w:customStyle="1" w:styleId="title-fwcum">
    <w:name w:val="title-fwcum"/>
    <w:basedOn w:val="Normal"/>
    <w:uiPriority w:val="99"/>
    <w:semiHidden/>
    <w:rPr>
      <w:rFonts w:ascii="var(--fonts-heading)" w:hAnsi="var(--fonts-heading)"/>
      <w:b/>
      <w:bCs/>
    </w:rPr>
  </w:style>
  <w:style w:type="paragraph" w:customStyle="1" w:styleId="description-djux1">
    <w:name w:val="description-djux1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ontainer-yrmnw">
    <w:name w:val="container-yrmn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humbnail-eadpr">
    <w:name w:val="thumbnail-eadp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ption-lyqpd">
    <w:name w:val="caption-lyqpd"/>
    <w:basedOn w:val="Normal"/>
    <w:uiPriority w:val="99"/>
    <w:semiHidden/>
    <w:pPr>
      <w:spacing w:line="300" w:lineRule="atLeast"/>
    </w:pPr>
    <w:rPr>
      <w:sz w:val="21"/>
      <w:szCs w:val="21"/>
    </w:rPr>
  </w:style>
  <w:style w:type="paragraph" w:customStyle="1" w:styleId="container-k1fuv">
    <w:name w:val="container-k1fu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b4emr">
    <w:name w:val="title-b4emr"/>
    <w:basedOn w:val="Normal"/>
    <w:uiPriority w:val="99"/>
    <w:semiHidden/>
    <w:rPr>
      <w:b/>
      <w:bCs/>
    </w:rPr>
  </w:style>
  <w:style w:type="paragraph" w:customStyle="1" w:styleId="screenscontainer-xwjl">
    <w:name w:val="screenscontainer-xwj_l"/>
    <w:basedOn w:val="Normal"/>
    <w:uiPriority w:val="99"/>
    <w:semiHidden/>
    <w:pPr>
      <w:spacing w:before="120" w:after="100" w:afterAutospacing="1"/>
    </w:pPr>
  </w:style>
  <w:style w:type="paragraph" w:customStyle="1" w:styleId="widgetscontainer-iista">
    <w:name w:val="widgetscontainer-iista"/>
    <w:basedOn w:val="Normal"/>
    <w:uiPriority w:val="99"/>
    <w:semiHidden/>
    <w:pPr>
      <w:spacing w:before="120" w:after="100" w:afterAutospacing="1"/>
    </w:pPr>
  </w:style>
  <w:style w:type="paragraph" w:customStyle="1" w:styleId="iconscontainer-qhcm3">
    <w:name w:val="iconscontainer-qhcm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ouswireframestitle-jzrt0">
    <w:name w:val="previouswireframestitle-jzrt0"/>
    <w:basedOn w:val="Normal"/>
    <w:uiPriority w:val="99"/>
    <w:semiHidden/>
    <w:pPr>
      <w:spacing w:before="240" w:after="180"/>
    </w:pPr>
  </w:style>
  <w:style w:type="paragraph" w:customStyle="1" w:styleId="thumbnail-p33b">
    <w:name w:val="thumbnail-p_33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lementcontainer-ountn">
    <w:name w:val="elementcontainer-ountn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oldelementcontainer-h5do6">
    <w:name w:val="oldelementcontainer-h5do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ewelementcontainer-so6d">
    <w:name w:val="newelementcontainer-s_o6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ldelementimg-z8nt6">
    <w:name w:val="oldelementimg-z8nt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ldelementcaption-db6sg">
    <w:name w:val="oldelementcaption-db6sg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newelementcaption-x80yk">
    <w:name w:val="newelementcaption-x80yk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modalcontainer-jspi8">
    <w:name w:val="modalcontainer-jspi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dalcontent-jocny">
    <w:name w:val="modalcontent-jocn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dalbody-eiih8">
    <w:name w:val="modalbody-eiih8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steps-qbvgx">
    <w:name w:val="steps-qbvgx"/>
    <w:basedOn w:val="Normal"/>
    <w:uiPriority w:val="99"/>
    <w:semiHidden/>
  </w:style>
  <w:style w:type="paragraph" w:customStyle="1" w:styleId="script-p41gf">
    <w:name w:val="script-p41gf"/>
    <w:basedOn w:val="Normal"/>
    <w:uiPriority w:val="99"/>
    <w:semiHidden/>
    <w:pPr>
      <w:spacing w:before="100" w:beforeAutospacing="1" w:after="100" w:afterAutospacing="1"/>
      <w:ind w:left="-480"/>
    </w:pPr>
  </w:style>
  <w:style w:type="paragraph" w:customStyle="1" w:styleId="modalheaderwithsubtle-qkwdv">
    <w:name w:val="modalheaderwithsubtle-qkwdv"/>
    <w:basedOn w:val="Normal"/>
    <w:uiPriority w:val="99"/>
    <w:semiHidden/>
    <w:pPr>
      <w:spacing w:before="100" w:beforeAutospacing="1"/>
    </w:pPr>
  </w:style>
  <w:style w:type="paragraph" w:customStyle="1" w:styleId="filtersroot-ldkp6">
    <w:name w:val="filtersroot-ldkp6"/>
    <w:basedOn w:val="Normal"/>
    <w:uiPriority w:val="99"/>
    <w:semiHidden/>
    <w:pPr>
      <w:spacing w:before="120" w:after="100" w:afterAutospacing="1"/>
    </w:pPr>
  </w:style>
  <w:style w:type="paragraph" w:customStyle="1" w:styleId="spinner-v2w3q">
    <w:name w:val="spinner-v2w3q"/>
    <w:basedOn w:val="Normal"/>
    <w:uiPriority w:val="99"/>
    <w:semiHidden/>
    <w:pPr>
      <w:spacing w:before="100" w:beforeAutospacing="1" w:after="100" w:afterAutospacing="1"/>
      <w:ind w:right="270"/>
    </w:pPr>
  </w:style>
  <w:style w:type="paragraph" w:customStyle="1" w:styleId="listcontainer-s3v71">
    <w:name w:val="listcontainer-s3v71"/>
    <w:basedOn w:val="Normal"/>
    <w:uiPriority w:val="99"/>
    <w:semiHidden/>
    <w:pPr>
      <w:spacing w:before="60"/>
      <w:ind w:left="-45" w:right="-45"/>
    </w:pPr>
  </w:style>
  <w:style w:type="paragraph" w:customStyle="1" w:styleId="listitem-n35pn">
    <w:name w:val="listitem-n35p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itemicon-sdpgi">
    <w:name w:val="listitemicon-sdpg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rapper-dr4py">
    <w:name w:val="wrapper-dr4p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qcoeg">
    <w:name w:val="title-qcoe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zone-czgfj">
    <w:name w:val="dropzone-czgf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rror-a7slz">
    <w:name w:val="error-a7slz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ontent-uzoat">
    <w:name w:val="content-uzoat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ropdown-ygx39">
    <w:name w:val="dropdown-ygx39"/>
    <w:basedOn w:val="Normal"/>
    <w:uiPriority w:val="99"/>
    <w:semiHidden/>
    <w:pPr>
      <w:spacing w:before="60" w:after="100" w:afterAutospacing="1"/>
    </w:pPr>
  </w:style>
  <w:style w:type="paragraph" w:customStyle="1" w:styleId="filters-xlyq">
    <w:name w:val="filters-xly_q"/>
    <w:basedOn w:val="Normal"/>
    <w:uiPriority w:val="99"/>
    <w:semiHidden/>
    <w:pPr>
      <w:spacing w:before="120" w:after="100" w:afterAutospacing="1"/>
    </w:pPr>
  </w:style>
  <w:style w:type="paragraph" w:customStyle="1" w:styleId="emptyplaceholder-c9aq9">
    <w:name w:val="emptyplaceholder-c9aq9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container-oz0ow">
    <w:name w:val="container-oz0ow"/>
    <w:basedOn w:val="Normal"/>
    <w:uiPriority w:val="99"/>
    <w:semiHidden/>
    <w:pPr>
      <w:spacing w:before="120" w:after="100" w:afterAutospacing="1"/>
    </w:pPr>
  </w:style>
  <w:style w:type="paragraph" w:customStyle="1" w:styleId="listitem-ogiy">
    <w:name w:val="listitem-_ogi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boxgroup-sg2zm">
    <w:name w:val="checkboxgroup-sg2z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estedcheckboxcontainer-z9ebh">
    <w:name w:val="nestedcheckboxcontainer-z9eb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container-r0a9b">
    <w:name w:val="listcontainer-r0a9b"/>
    <w:basedOn w:val="Normal"/>
    <w:uiPriority w:val="99"/>
    <w:semiHidden/>
    <w:pPr>
      <w:spacing w:before="60" w:after="60"/>
    </w:pPr>
  </w:style>
  <w:style w:type="paragraph" w:customStyle="1" w:styleId="childrenlistcontainer-ryint">
    <w:name w:val="childrenlistcontainer-ryi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ain-h3rnb">
    <w:name w:val="main-h3rnb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</w:rPr>
  </w:style>
  <w:style w:type="paragraph" w:customStyle="1" w:styleId="box-gddyj">
    <w:name w:val="box-gddyj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stickers-recognition-box">
    <w:name w:val="stickers-recognition-box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stickers-recognitionclose-btn">
    <w:name w:val="stickers-recognition__close-bt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ickers-recognitionrate-button">
    <w:name w:val="stickers-recognition__rate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ickers-recognitionhint">
    <w:name w:val="stickers-recognition__hint"/>
    <w:basedOn w:val="Normal"/>
    <w:uiPriority w:val="99"/>
    <w:semiHidden/>
    <w:pPr>
      <w:spacing w:before="100" w:beforeAutospacing="1" w:after="100" w:afterAutospacing="1" w:line="270" w:lineRule="atLeast"/>
    </w:pPr>
  </w:style>
  <w:style w:type="paragraph" w:customStyle="1" w:styleId="stickers-recognitionheader">
    <w:name w:val="stickers-recognition__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ickers-recognitionsave-button">
    <w:name w:val="stickers-recognition__save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ickers-recognitiondel-button">
    <w:name w:val="stickers-recognition__del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triggercta">
    <w:name w:val="tpicker-trigger__cta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tpicker">
    <w:name w:val="tpicker"/>
    <w:basedOn w:val="Normal"/>
    <w:uiPriority w:val="99"/>
    <w:semiHidden/>
    <w:pPr>
      <w:spacing w:before="100" w:beforeAutospacing="1" w:after="100" w:afterAutospacing="1"/>
    </w:pPr>
    <w:rPr>
      <w:rFonts w:ascii="var(--fonts-body)" w:hAnsi="var(--fonts-body)"/>
    </w:rPr>
  </w:style>
  <w:style w:type="paragraph" w:customStyle="1" w:styleId="tpickerwrapper">
    <w:name w:val="tpicker__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header">
    <w:name w:val="tpicker__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category-miroverseicon">
    <w:name w:val="tpicker-category-miroverse__icon"/>
    <w:basedOn w:val="Normal"/>
    <w:uiPriority w:val="99"/>
    <w:semiHidden/>
    <w:pPr>
      <w:spacing w:before="100" w:beforeAutospacing="1" w:after="100" w:afterAutospacing="1"/>
      <w:ind w:left="75"/>
    </w:pPr>
  </w:style>
  <w:style w:type="paragraph" w:customStyle="1" w:styleId="tpicker-category-navigation">
    <w:name w:val="tpicker-category-navigation"/>
    <w:basedOn w:val="Normal"/>
    <w:uiPriority w:val="99"/>
    <w:semiHidden/>
  </w:style>
  <w:style w:type="paragraph" w:customStyle="1" w:styleId="tpicker-category-navigationitem">
    <w:name w:val="tpicker-category-navigation__item"/>
    <w:basedOn w:val="Normal"/>
    <w:uiPriority w:val="99"/>
    <w:semiHidden/>
  </w:style>
  <w:style w:type="paragraph" w:customStyle="1" w:styleId="tpicker-category-skeleton">
    <w:name w:val="tpicker-category-skeleton"/>
    <w:basedOn w:val="Normal"/>
    <w:uiPriority w:val="99"/>
    <w:semiHidden/>
    <w:pPr>
      <w:spacing w:before="100" w:beforeAutospacing="1" w:after="180"/>
    </w:pPr>
  </w:style>
  <w:style w:type="paragraph" w:customStyle="1" w:styleId="tpicker-category-skeleton--title">
    <w:name w:val="tpicker-category-skeleton--title"/>
    <w:basedOn w:val="Normal"/>
    <w:uiPriority w:val="99"/>
    <w:semiHidden/>
    <w:pPr>
      <w:spacing w:before="100" w:beforeAutospacing="1" w:after="300"/>
    </w:pPr>
  </w:style>
  <w:style w:type="paragraph" w:customStyle="1" w:styleId="tpicker-grid-item-templatecontent">
    <w:name w:val="tpicker-grid-item-template__content"/>
    <w:basedOn w:val="Normal"/>
    <w:uiPriority w:val="99"/>
    <w:semiHidden/>
    <w:pPr>
      <w:spacing w:before="100" w:beforeAutospacing="1" w:after="150"/>
    </w:pPr>
  </w:style>
  <w:style w:type="paragraph" w:customStyle="1" w:styleId="template-cardcontent">
    <w:name w:val="template-card__content"/>
    <w:basedOn w:val="Normal"/>
    <w:uiPriority w:val="99"/>
    <w:semiHidden/>
    <w:pPr>
      <w:spacing w:before="100" w:beforeAutospacing="1" w:after="150"/>
    </w:pPr>
  </w:style>
  <w:style w:type="paragraph" w:customStyle="1" w:styleId="details-r85vs">
    <w:name w:val="details-r85v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tailscontent-utmny">
    <w:name w:val="details__content-utmny"/>
    <w:basedOn w:val="Normal"/>
    <w:uiPriority w:val="99"/>
    <w:semiHidden/>
    <w:pPr>
      <w:spacing w:before="100" w:beforeAutospacing="1" w:after="100" w:afterAutospacing="1" w:line="270" w:lineRule="atLeast"/>
    </w:pPr>
    <w:rPr>
      <w:sz w:val="20"/>
      <w:szCs w:val="20"/>
    </w:rPr>
  </w:style>
  <w:style w:type="paragraph" w:customStyle="1" w:styleId="detailspaidplansdescriptionicon-eckol">
    <w:name w:val="details__paidplansdescriptionicon-eckol"/>
    <w:basedOn w:val="Normal"/>
    <w:uiPriority w:val="99"/>
    <w:semiHidden/>
    <w:pPr>
      <w:spacing w:before="15" w:after="100" w:afterAutospacing="1"/>
      <w:ind w:right="45"/>
    </w:pPr>
  </w:style>
  <w:style w:type="paragraph" w:customStyle="1" w:styleId="detailspaidplansdescription-osfwh">
    <w:name w:val="details__paidplansdescription-osfwh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detailsdescription-bgznt">
    <w:name w:val="details__description-bgz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tailsdescriptiontext-cuyak">
    <w:name w:val="details__description__text-cuya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-card-owner">
    <w:name w:val="template-card-owner"/>
    <w:basedOn w:val="Normal"/>
    <w:uiPriority w:val="99"/>
    <w:semiHidden/>
    <w:pPr>
      <w:spacing w:before="100" w:beforeAutospacing="1" w:after="120"/>
    </w:pPr>
    <w:rPr>
      <w:sz w:val="21"/>
      <w:szCs w:val="21"/>
    </w:rPr>
  </w:style>
  <w:style w:type="paragraph" w:customStyle="1" w:styleId="template-card-ownertitle">
    <w:name w:val="template-card-owner__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-card-owneravatar">
    <w:name w:val="template-card-owner__avatar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cardtitle-owuyw">
    <w:name w:val="cardtitle-owuyw"/>
    <w:basedOn w:val="Normal"/>
    <w:uiPriority w:val="99"/>
    <w:semiHidden/>
    <w:pPr>
      <w:spacing w:before="100" w:beforeAutospacing="1" w:after="90"/>
    </w:pPr>
    <w:rPr>
      <w:rFonts w:ascii="var(--fonts-heading)" w:hAnsi="var(--fonts-heading)"/>
    </w:rPr>
  </w:style>
  <w:style w:type="paragraph" w:customStyle="1" w:styleId="cardtitleicon-acp9s">
    <w:name w:val="cardtitle__icon-acp9s"/>
    <w:basedOn w:val="Normal"/>
    <w:uiPriority w:val="99"/>
    <w:semiHidden/>
    <w:pPr>
      <w:spacing w:before="45" w:after="100" w:afterAutospacing="1"/>
      <w:ind w:right="45"/>
    </w:pPr>
  </w:style>
  <w:style w:type="paragraph" w:customStyle="1" w:styleId="template-card-thumbnail">
    <w:name w:val="template-card-thumbnai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-card-thumbnail--stretch-all">
    <w:name w:val="template-card-thumbnail--stretch-al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-card-thumbnail--stretch-vertical">
    <w:name w:val="template-card-thumbnail--stretch-vertic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-card-thumbnail--stretch-horizontal">
    <w:name w:val="template-card-thumbnail--stretch-horizont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-card-thumbnail--loading">
    <w:name w:val="template-card-thumbnail--load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humbnail-rsto7">
    <w:name w:val="thumbnail-rsto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griditemcontent-q5lwq">
    <w:name w:val="templategriditemcontent-q5lwq"/>
    <w:basedOn w:val="Normal"/>
    <w:uiPriority w:val="99"/>
    <w:semiHidden/>
    <w:pPr>
      <w:spacing w:before="100" w:beforeAutospacing="1" w:after="150"/>
    </w:pPr>
  </w:style>
  <w:style w:type="paragraph" w:customStyle="1" w:styleId="gridheadertitle-gp2js">
    <w:name w:val="gridheadertitle-gp2js"/>
    <w:basedOn w:val="Normal"/>
    <w:uiPriority w:val="99"/>
    <w:semiHidden/>
    <w:rPr>
      <w:rFonts w:ascii="var(--fonts-heading)" w:hAnsi="var(--fonts-heading)"/>
      <w:sz w:val="42"/>
      <w:szCs w:val="42"/>
    </w:rPr>
  </w:style>
  <w:style w:type="paragraph" w:customStyle="1" w:styleId="gridheadertitleskeleton-jpobv">
    <w:name w:val="gridheadertitleskeleton-jpob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ridheadertitledescription-qifoz">
    <w:name w:val="gridheadertitledescription-qifoz"/>
    <w:basedOn w:val="Normal"/>
    <w:uiPriority w:val="99"/>
    <w:semiHidden/>
    <w:pPr>
      <w:spacing w:before="120" w:after="100" w:afterAutospacing="1"/>
    </w:pPr>
  </w:style>
  <w:style w:type="paragraph" w:customStyle="1" w:styleId="templatepickerheadergrid">
    <w:name w:val="templatepickerheadergrid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tabs-mbwjp">
    <w:name w:val="tabs-mbwjp"/>
    <w:basedOn w:val="Normal"/>
    <w:uiPriority w:val="99"/>
    <w:semiHidden/>
    <w:pPr>
      <w:spacing w:before="100" w:beforeAutospacing="1" w:after="100" w:afterAutospacing="1"/>
      <w:ind w:left="300"/>
    </w:pPr>
  </w:style>
  <w:style w:type="paragraph" w:customStyle="1" w:styleId="tabitem-jw1g0">
    <w:name w:val="tabitem-jw1g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suggestion-mypvi">
    <w:name w:val="searchsuggestion-mypv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suggestiontext-lvd9e">
    <w:name w:val="searchsuggestiontext-lvd9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ggestionsgrouptitle-j2vai">
    <w:name w:val="suggestionsgrouptitle-j2vai"/>
    <w:basedOn w:val="Normal"/>
    <w:uiPriority w:val="99"/>
    <w:semiHidden/>
    <w:pPr>
      <w:spacing w:before="100" w:beforeAutospacing="1" w:after="120" w:line="210" w:lineRule="atLeast"/>
    </w:pPr>
    <w:rPr>
      <w:b/>
      <w:bCs/>
      <w:caps/>
      <w:spacing w:val="18"/>
      <w:sz w:val="15"/>
      <w:szCs w:val="15"/>
    </w:rPr>
  </w:style>
  <w:style w:type="paragraph" w:customStyle="1" w:styleId="searchsuggestions-aabf6">
    <w:name w:val="searchsuggestions-aabf6"/>
    <w:basedOn w:val="Normal"/>
    <w:uiPriority w:val="99"/>
    <w:semiHidden/>
    <w:pPr>
      <w:spacing w:before="120" w:after="100" w:afterAutospacing="1"/>
    </w:pPr>
  </w:style>
  <w:style w:type="paragraph" w:customStyle="1" w:styleId="tpicker-search">
    <w:name w:val="tpicker-searc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autoshow">
    <w:name w:val="tpicker-autoshow"/>
    <w:basedOn w:val="Normal"/>
    <w:uiPriority w:val="99"/>
    <w:semiHidden/>
    <w:pPr>
      <w:spacing w:before="100" w:beforeAutospacing="1" w:after="100" w:afterAutospacing="1" w:line="420" w:lineRule="atLeast"/>
    </w:pPr>
    <w:rPr>
      <w:rFonts w:ascii="var(--fonts-heading)" w:hAnsi="var(--fonts-heading)"/>
      <w:sz w:val="18"/>
      <w:szCs w:val="18"/>
    </w:rPr>
  </w:style>
  <w:style w:type="paragraph" w:customStyle="1" w:styleId="tpicker-search-resultslazy-container">
    <w:name w:val="tpicker-search-results__lazy-container"/>
    <w:basedOn w:val="Normal"/>
    <w:uiPriority w:val="99"/>
    <w:semiHidden/>
    <w:pPr>
      <w:spacing w:before="100" w:beforeAutospacing="1" w:after="100" w:afterAutospacing="1"/>
      <w:ind w:left="-300"/>
    </w:pPr>
  </w:style>
  <w:style w:type="paragraph" w:customStyle="1" w:styleId="tpicker-empty-grid-statemessage">
    <w:name w:val="tpicker-empty-grid-state__message"/>
    <w:basedOn w:val="Normal"/>
    <w:uiPriority w:val="99"/>
    <w:semiHidden/>
    <w:pPr>
      <w:spacing w:before="840" w:after="1200"/>
    </w:pPr>
    <w:rPr>
      <w:rFonts w:ascii="var(--fonts-heading)" w:hAnsi="var(--fonts-heading)"/>
      <w:color w:val="808080"/>
    </w:rPr>
  </w:style>
  <w:style w:type="paragraph" w:customStyle="1" w:styleId="tpicker-grid-footer">
    <w:name w:val="tpicker-grid-foot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lcr6g">
    <w:name w:val="container-lcr6g"/>
    <w:basedOn w:val="Normal"/>
    <w:uiPriority w:val="99"/>
    <w:semiHidden/>
    <w:pPr>
      <w:spacing w:before="480" w:after="100" w:afterAutospacing="1"/>
    </w:pPr>
  </w:style>
  <w:style w:type="paragraph" w:customStyle="1" w:styleId="imagecolumn-ypois">
    <w:name w:val="imagecolumn-ypois"/>
    <w:basedOn w:val="Normal"/>
    <w:uiPriority w:val="99"/>
    <w:semiHidden/>
    <w:pPr>
      <w:spacing w:before="100" w:beforeAutospacing="1" w:after="100" w:afterAutospacing="1"/>
      <w:ind w:right="570"/>
    </w:pPr>
  </w:style>
  <w:style w:type="paragraph" w:customStyle="1" w:styleId="image-quuqm">
    <w:name w:val="image-quuq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verse-footer-gbvlp">
    <w:name w:val="miroverse-footer-gbvlp"/>
    <w:basedOn w:val="Normal"/>
    <w:uiPriority w:val="99"/>
    <w:semiHidden/>
    <w:pPr>
      <w:spacing w:before="840" w:after="100" w:afterAutospacing="1"/>
    </w:pPr>
  </w:style>
  <w:style w:type="paragraph" w:customStyle="1" w:styleId="gridfooter-bkz3w">
    <w:name w:val="gridfooter-bkz3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agecolumn-mwfxo">
    <w:name w:val="imagecolumn-mwfxo"/>
    <w:basedOn w:val="Normal"/>
    <w:uiPriority w:val="99"/>
    <w:semiHidden/>
    <w:pPr>
      <w:spacing w:before="100" w:beforeAutospacing="1" w:after="100" w:afterAutospacing="1"/>
      <w:ind w:left="570"/>
    </w:pPr>
  </w:style>
  <w:style w:type="paragraph" w:customStyle="1" w:styleId="image-ne5mj">
    <w:name w:val="image-ne5m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versecategorygridheader-ohhxf">
    <w:name w:val="miroversecategorygridheader-ohhxf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tpicker-lazy-grid-container">
    <w:name w:val="tpicker-lazy-grid-container"/>
    <w:basedOn w:val="Normal"/>
    <w:uiPriority w:val="99"/>
    <w:semiHidden/>
    <w:pPr>
      <w:spacing w:before="100" w:beforeAutospacing="1" w:after="100" w:afterAutospacing="1"/>
      <w:ind w:left="-300"/>
    </w:pPr>
  </w:style>
  <w:style w:type="paragraph" w:customStyle="1" w:styleId="tpicker-lazy-grid-header">
    <w:name w:val="tpicker-lazy-grid-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staticgridcontent-ghjro">
    <w:name w:val="tpickerstaticgrid__content-ghjro"/>
    <w:basedOn w:val="Normal"/>
    <w:uiPriority w:val="99"/>
    <w:semiHidden/>
    <w:pPr>
      <w:ind w:left="-150" w:right="-150"/>
    </w:pPr>
  </w:style>
  <w:style w:type="paragraph" w:customStyle="1" w:styleId="tpicker-static-grid">
    <w:name w:val="tpicker-static-grid"/>
    <w:basedOn w:val="Normal"/>
    <w:uiPriority w:val="99"/>
    <w:semiHidden/>
    <w:pPr>
      <w:spacing w:before="100" w:beforeAutospacing="1" w:after="100" w:afterAutospacing="1"/>
      <w:ind w:right="-300"/>
    </w:pPr>
  </w:style>
  <w:style w:type="paragraph" w:customStyle="1" w:styleId="statictemplatesgrid-gqdmq">
    <w:name w:val="statictemplatesgrid-gqdm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atictemplatesgrid-cl2ba">
    <w:name w:val="statictemplatesgrid-cl2b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uestionnaire-qfef">
    <w:name w:val="questionnaire-qfe_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ryoutemplatesgriddescription-dmhjd">
    <w:name w:val="foryoutemplatesgrid__description-dmhjd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statictemplatesgrid-vziud">
    <w:name w:val="statictemplatesgrid-vziu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atictemplatesgrid-v43af">
    <w:name w:val="statictemplatesgrid-v43a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wrapper">
    <w:name w:val="tpicker-preview__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container">
    <w:name w:val="tpicker-preview__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loader">
    <w:name w:val="tpicker-preview__lo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video-playerplayer">
    <w:name w:val="tpicker-preview-video-player__play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llingpointspopup-qdh0x">
    <w:name w:val="sellingpointspopup-qdh0x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sellingpointspopuptitle-wio48">
    <w:name w:val="sellingpointspopup__title-wio48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sellingpointspopuplist-n6j49">
    <w:name w:val="sellingpointspopup__list-n6j49"/>
    <w:basedOn w:val="Normal"/>
    <w:uiPriority w:val="99"/>
    <w:semiHidden/>
  </w:style>
  <w:style w:type="paragraph" w:customStyle="1" w:styleId="featurelisticon-pogel">
    <w:name w:val="featurelist__icon-pog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aturelistitem-f3qqx">
    <w:name w:val="featurelist__item-f3qqx"/>
    <w:basedOn w:val="Normal"/>
    <w:uiPriority w:val="99"/>
    <w:semiHidden/>
  </w:style>
  <w:style w:type="paragraph" w:customStyle="1" w:styleId="accessinfoicon-mlq5q">
    <w:name w:val="accessinfo__icon-mlq5q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accessinfotext-do4wn">
    <w:name w:val="accessinfo__text-do4wn"/>
    <w:basedOn w:val="Normal"/>
    <w:uiPriority w:val="99"/>
    <w:semiHidden/>
    <w:pPr>
      <w:spacing w:before="100" w:beforeAutospacing="1" w:after="100" w:afterAutospacing="1" w:line="360" w:lineRule="atLeast"/>
    </w:pPr>
    <w:rPr>
      <w:rFonts w:ascii="var(--fonts-heading)" w:hAnsi="var(--fonts-heading)"/>
    </w:rPr>
  </w:style>
  <w:style w:type="paragraph" w:customStyle="1" w:styleId="lockedmessage-cxwrq">
    <w:name w:val="lockedmessage-cxwrq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tpicker-preview-header">
    <w:name w:val="tpicker-preview-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headerinfo">
    <w:name w:val="tpicker-preview-header__info"/>
    <w:basedOn w:val="Normal"/>
    <w:uiPriority w:val="99"/>
    <w:semiHidden/>
    <w:pPr>
      <w:spacing w:before="100" w:beforeAutospacing="1" w:after="360"/>
    </w:pPr>
  </w:style>
  <w:style w:type="paragraph" w:customStyle="1" w:styleId="header-info--space">
    <w:name w:val="header-info--space"/>
    <w:basedOn w:val="Normal"/>
    <w:uiPriority w:val="99"/>
    <w:semiHidden/>
    <w:pPr>
      <w:spacing w:before="100" w:beforeAutospacing="1" w:after="240"/>
    </w:pPr>
  </w:style>
  <w:style w:type="paragraph" w:customStyle="1" w:styleId="tpicker-preview-headerpaid-message">
    <w:name w:val="tpicker-preview-header__paid-message"/>
    <w:basedOn w:val="Normal"/>
    <w:uiPriority w:val="99"/>
    <w:semiHidden/>
    <w:pPr>
      <w:spacing w:before="100" w:beforeAutospacing="1" w:after="100" w:afterAutospacing="1"/>
    </w:pPr>
    <w:rPr>
      <w:rFonts w:ascii="var(--fonts-heading)" w:hAnsi="var(--fonts-heading)"/>
    </w:rPr>
  </w:style>
  <w:style w:type="paragraph" w:customStyle="1" w:styleId="tpicker-preview-headertitle">
    <w:name w:val="tpicker-preview-header__title"/>
    <w:basedOn w:val="Normal"/>
    <w:uiPriority w:val="99"/>
    <w:semiHidden/>
    <w:rPr>
      <w:rFonts w:ascii="var(--fonts-heading)" w:hAnsi="var(--fonts-heading)"/>
      <w:sz w:val="48"/>
      <w:szCs w:val="48"/>
    </w:rPr>
  </w:style>
  <w:style w:type="paragraph" w:customStyle="1" w:styleId="tpicker-preview-headeraccess">
    <w:name w:val="tpicker-preview-header__access"/>
    <w:basedOn w:val="Normal"/>
    <w:uiPriority w:val="99"/>
    <w:semiHidden/>
    <w:pPr>
      <w:spacing w:before="300" w:after="100" w:afterAutospacing="1"/>
    </w:pPr>
  </w:style>
  <w:style w:type="paragraph" w:customStyle="1" w:styleId="tpicker-preview-headertitlelocked">
    <w:name w:val="tpicker-preview-header__title_locked"/>
    <w:basedOn w:val="Normal"/>
    <w:uiPriority w:val="99"/>
    <w:semiHidden/>
    <w:pPr>
      <w:spacing w:before="100" w:beforeAutospacing="1" w:after="150"/>
    </w:pPr>
  </w:style>
  <w:style w:type="paragraph" w:customStyle="1" w:styleId="tpicker-preview-headerlocked-icon">
    <w:name w:val="tpicker-preview-header__locked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headerbuttons-panel--fluid">
    <w:name w:val="tpicker-preview-header__buttons-panel--flui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template-embed">
    <w:name w:val="tpicker-preview-template-emb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info-sectionheader">
    <w:name w:val="tpicker-preview-info-section__header"/>
    <w:basedOn w:val="Normal"/>
    <w:uiPriority w:val="99"/>
    <w:semiHidden/>
    <w:pPr>
      <w:spacing w:line="540" w:lineRule="atLeast"/>
    </w:pPr>
    <w:rPr>
      <w:rFonts w:ascii="var(--fonts-heading)" w:hAnsi="var(--fonts-heading)"/>
      <w:sz w:val="48"/>
      <w:szCs w:val="48"/>
    </w:rPr>
  </w:style>
  <w:style w:type="paragraph" w:customStyle="1" w:styleId="tpicker-preview-info-author">
    <w:name w:val="tpicker-preview-info-auth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info-authorname">
    <w:name w:val="tpicker-preview-info-author__name"/>
    <w:basedOn w:val="Normal"/>
    <w:uiPriority w:val="99"/>
    <w:semiHidden/>
    <w:pPr>
      <w:spacing w:before="100" w:beforeAutospacing="1" w:after="100" w:afterAutospacing="1" w:line="300" w:lineRule="atLeast"/>
    </w:pPr>
    <w:rPr>
      <w:rFonts w:ascii="var(--fonts-heading)" w:hAnsi="var(--fonts-heading)"/>
      <w:b/>
      <w:bCs/>
      <w:sz w:val="21"/>
      <w:szCs w:val="21"/>
    </w:rPr>
  </w:style>
  <w:style w:type="paragraph" w:customStyle="1" w:styleId="tpicker-preview-info-authorposition">
    <w:name w:val="tpicker-preview-info-author__position"/>
    <w:basedOn w:val="Normal"/>
    <w:uiPriority w:val="99"/>
    <w:semiHidden/>
    <w:pPr>
      <w:spacing w:before="100" w:beforeAutospacing="1" w:after="100" w:afterAutospacing="1" w:line="300" w:lineRule="atLeast"/>
    </w:pPr>
    <w:rPr>
      <w:rFonts w:ascii="var(--fonts-heading)" w:hAnsi="var(--fonts-heading)"/>
      <w:sz w:val="21"/>
      <w:szCs w:val="21"/>
    </w:rPr>
  </w:style>
  <w:style w:type="paragraph" w:customStyle="1" w:styleId="tpicker-preview-info-authoradvanced-info">
    <w:name w:val="tpicker-preview-info-author__advanced-info"/>
    <w:basedOn w:val="Normal"/>
    <w:uiPriority w:val="99"/>
    <w:semiHidden/>
    <w:pPr>
      <w:spacing w:before="100" w:beforeAutospacing="1" w:after="100" w:afterAutospacing="1" w:line="300" w:lineRule="atLeast"/>
    </w:pPr>
    <w:rPr>
      <w:rFonts w:ascii="var(--fonts-heading)" w:hAnsi="var(--fonts-heading)"/>
      <w:sz w:val="21"/>
      <w:szCs w:val="21"/>
    </w:rPr>
  </w:style>
  <w:style w:type="paragraph" w:customStyle="1" w:styleId="tpicker-preview-info-authoravatar">
    <w:name w:val="tpicker-preview-info-author__avatar"/>
    <w:basedOn w:val="Normal"/>
    <w:uiPriority w:val="99"/>
    <w:semiHidden/>
    <w:pPr>
      <w:spacing w:before="100" w:beforeAutospacing="1" w:after="100" w:afterAutospacing="1"/>
      <w:ind w:right="240"/>
    </w:pPr>
  </w:style>
  <w:style w:type="paragraph" w:customStyle="1" w:styleId="tpicker-preview-info-organizationicon">
    <w:name w:val="tpicker-preview-info-organization__icon"/>
    <w:basedOn w:val="Normal"/>
    <w:uiPriority w:val="99"/>
    <w:semiHidden/>
    <w:pPr>
      <w:spacing w:before="100" w:beforeAutospacing="1" w:after="100" w:afterAutospacing="1"/>
      <w:ind w:right="240"/>
    </w:pPr>
  </w:style>
  <w:style w:type="paragraph" w:customStyle="1" w:styleId="tpicker-preview-info-organizationtitle">
    <w:name w:val="tpicker-preview-info-organization__title"/>
    <w:basedOn w:val="Normal"/>
    <w:uiPriority w:val="99"/>
    <w:semiHidden/>
    <w:pPr>
      <w:spacing w:before="100" w:beforeAutospacing="1" w:after="100" w:afterAutospacing="1" w:line="300" w:lineRule="atLeast"/>
    </w:pPr>
    <w:rPr>
      <w:b/>
      <w:bCs/>
      <w:sz w:val="21"/>
      <w:szCs w:val="21"/>
    </w:rPr>
  </w:style>
  <w:style w:type="paragraph" w:customStyle="1" w:styleId="tpicker-preview-authorship-info">
    <w:name w:val="tpicker-preview-authorship-inf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authorship-infoorg">
    <w:name w:val="tpicker-preview-authorship-info__org"/>
    <w:basedOn w:val="Normal"/>
    <w:uiPriority w:val="99"/>
    <w:semiHidden/>
    <w:pPr>
      <w:spacing w:before="300" w:after="100" w:afterAutospacing="1"/>
    </w:pPr>
  </w:style>
  <w:style w:type="paragraph" w:customStyle="1" w:styleId="tpicker-preview-info-video-tile">
    <w:name w:val="tpicker-preview-info-video-ti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info-video-tileplay-btn">
    <w:name w:val="tpicker-preview-info-video-tile__play-bt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info-video-tileplayer">
    <w:name w:val="tpicker-preview-info-video-tile__play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info-related-templates-list">
    <w:name w:val="tpicker-preview-info-related-templates-list"/>
    <w:basedOn w:val="Normal"/>
    <w:uiPriority w:val="99"/>
    <w:semiHidden/>
    <w:pPr>
      <w:spacing w:before="100" w:beforeAutospacing="1" w:after="100" w:afterAutospacing="1"/>
      <w:ind w:right="-300"/>
    </w:pPr>
  </w:style>
  <w:style w:type="paragraph" w:customStyle="1" w:styleId="tpicker-preview-info-related-templates-listitem">
    <w:name w:val="tpicker-preview-info-related-templates-list__item"/>
    <w:basedOn w:val="Normal"/>
    <w:uiPriority w:val="99"/>
    <w:semiHidden/>
    <w:pPr>
      <w:spacing w:before="100" w:beforeAutospacing="1" w:after="600"/>
      <w:ind w:right="300"/>
    </w:pPr>
  </w:style>
  <w:style w:type="paragraph" w:customStyle="1" w:styleId="tpicker-tags-list">
    <w:name w:val="tpicker-tags-list"/>
    <w:basedOn w:val="Normal"/>
    <w:uiPriority w:val="99"/>
    <w:semiHidden/>
    <w:pPr>
      <w:spacing w:before="100" w:beforeAutospacing="1" w:after="100" w:afterAutospacing="1"/>
      <w:ind w:left="-60"/>
    </w:pPr>
  </w:style>
  <w:style w:type="paragraph" w:customStyle="1" w:styleId="tpicker-tags-listitem">
    <w:name w:val="tpicker-tags-list__item"/>
    <w:basedOn w:val="Normal"/>
    <w:uiPriority w:val="99"/>
    <w:semiHidden/>
    <w:pPr>
      <w:spacing w:before="60" w:after="120"/>
      <w:ind w:left="60" w:right="120"/>
    </w:pPr>
  </w:style>
  <w:style w:type="paragraph" w:customStyle="1" w:styleId="tpicker-preview-base-trigger">
    <w:name w:val="tpicker-preview-base-trigg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base-triggercta">
    <w:name w:val="tpicker-preview-base-trigger__cta"/>
    <w:basedOn w:val="Normal"/>
    <w:uiPriority w:val="99"/>
    <w:semiHidden/>
    <w:pPr>
      <w:spacing w:before="100" w:beforeAutospacing="1" w:after="60" w:line="420" w:lineRule="atLeast"/>
    </w:pPr>
    <w:rPr>
      <w:rFonts w:ascii="var(--fonts-heading)" w:hAnsi="var(--fonts-heading)"/>
      <w:sz w:val="27"/>
      <w:szCs w:val="27"/>
    </w:rPr>
  </w:style>
  <w:style w:type="paragraph" w:customStyle="1" w:styleId="tpicker-preview-base-triggertext">
    <w:name w:val="tpicker-preview-base-trigger__text"/>
    <w:basedOn w:val="Normal"/>
    <w:uiPriority w:val="99"/>
    <w:semiHidden/>
    <w:pPr>
      <w:spacing w:before="100" w:beforeAutospacing="1" w:after="100" w:afterAutospacing="1" w:line="300" w:lineRule="atLeast"/>
    </w:pPr>
    <w:rPr>
      <w:rFonts w:ascii="var(--fonts-heading)" w:hAnsi="var(--fonts-heading)"/>
      <w:sz w:val="21"/>
      <w:szCs w:val="21"/>
    </w:rPr>
  </w:style>
  <w:style w:type="paragraph" w:customStyle="1" w:styleId="tpicker-preview-info-column-footertags">
    <w:name w:val="tpicker-preview-info-column-footer__tag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info-column-footerpublish-trigger">
    <w:name w:val="tpicker-preview-info-column-footer__publish-trigg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info">
    <w:name w:val="tpicker-preview-inf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infocolumn">
    <w:name w:val="tpicker-preview-info__column"/>
    <w:basedOn w:val="Normal"/>
    <w:uiPriority w:val="99"/>
    <w:semiHidden/>
    <w:pPr>
      <w:spacing w:before="100" w:beforeAutospacing="1" w:after="300"/>
    </w:pPr>
  </w:style>
  <w:style w:type="paragraph" w:customStyle="1" w:styleId="tpicker-preview-infodescription">
    <w:name w:val="tpicker-preview-info__description"/>
    <w:basedOn w:val="Normal"/>
    <w:uiPriority w:val="99"/>
    <w:semiHidden/>
    <w:pPr>
      <w:spacing w:before="100" w:beforeAutospacing="1" w:after="100" w:afterAutospacing="1" w:line="360" w:lineRule="atLeast"/>
    </w:pPr>
    <w:rPr>
      <w:rFonts w:ascii="var(--fonts-heading)" w:hAnsi="var(--fonts-heading)"/>
    </w:rPr>
  </w:style>
  <w:style w:type="paragraph" w:customStyle="1" w:styleId="tpicker-info-language-selector-container">
    <w:name w:val="tpicker-info-language-selector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ewcontenttemplate-iqz20">
    <w:name w:val="previewcontent__template-iqz20"/>
    <w:basedOn w:val="Normal"/>
    <w:uiPriority w:val="99"/>
    <w:semiHidden/>
    <w:pPr>
      <w:spacing w:before="360" w:after="100" w:afterAutospacing="1"/>
    </w:pPr>
  </w:style>
  <w:style w:type="paragraph" w:customStyle="1" w:styleId="previewcontentinfo-yjtb">
    <w:name w:val="previewcontent__info-yj_tb"/>
    <w:basedOn w:val="Normal"/>
    <w:uiPriority w:val="99"/>
    <w:semiHidden/>
    <w:pPr>
      <w:spacing w:before="840" w:after="100" w:afterAutospacing="1"/>
    </w:pPr>
  </w:style>
  <w:style w:type="paragraph" w:customStyle="1" w:styleId="previewcontentfeatured-dzzs">
    <w:name w:val="previewcontent__featured-dzz_s"/>
    <w:basedOn w:val="Normal"/>
    <w:uiPriority w:val="99"/>
    <w:semiHidden/>
    <w:pPr>
      <w:spacing w:before="100" w:beforeAutospacing="1" w:after="100" w:afterAutospacing="1"/>
      <w:ind w:right="420"/>
    </w:pPr>
  </w:style>
  <w:style w:type="paragraph" w:customStyle="1" w:styleId="tpickercontainer-muqnm">
    <w:name w:val="tpickercontainer-muqn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content-ls7m">
    <w:name w:val="tpickercontent-l_s7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closebutton-mgfz2">
    <w:name w:val="tpickerclosebutton-mgfz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ainer-dsoes">
    <w:name w:val="dialogcontainer-dsoe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content-dmehd">
    <w:name w:val="dialogcontent-dmeh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ideoplayerwide-viomw">
    <w:name w:val="videoplayerwide-viom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tn-hc6mu">
    <w:name w:val="closebtn-hc6m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cardowner-lwwz2">
    <w:name w:val="templatecardowner-lwwz2"/>
    <w:basedOn w:val="Normal"/>
    <w:uiPriority w:val="99"/>
    <w:semiHidden/>
    <w:pPr>
      <w:spacing w:before="100" w:beforeAutospacing="1" w:after="120"/>
    </w:pPr>
    <w:rPr>
      <w:sz w:val="21"/>
      <w:szCs w:val="21"/>
    </w:rPr>
  </w:style>
  <w:style w:type="paragraph" w:customStyle="1" w:styleId="icon-picker">
    <w:name w:val="icon-pick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nvas-event-plug">
    <w:name w:val="canvas-event-plu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erticalcontextmenu-mban2">
    <w:name w:val="verticalcontextmenu-mban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">
    <w:name w:val="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sebuttonicon">
    <w:name w:val="closebutton_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titleicon">
    <w:name w:val="dialogtitle_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boxlabel-w8ftb">
    <w:name w:val="checkbox__label-w8ft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boxcontent">
    <w:name w:val="checkbox__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diobuttonicon-wrapper">
    <w:name w:val="radiobutton__icon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boxlabel">
    <w:name w:val="checkbox__lab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diobuttondescription">
    <w:name w:val="radiobutton__descri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ipcontent">
    <w:name w:val="chip__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ipdeletebutton">
    <w:name w:val="chip__delete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inputicon-nlcbq">
    <w:name w:val="searchinput__icon-nlcb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inputcleariconbutton-vmshl">
    <w:name w:val="searchinput__cleariconbutton-vmsh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inputbrick-veno">
    <w:name w:val="searchinput__brick-_ven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inputinput-wkb1y">
    <w:name w:val="searchinput__input-wkb1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formation-messagetitle">
    <w:name w:val="information-message__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formation-messagedescription">
    <w:name w:val="information-message__descri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yer">
    <w:name w:val="lay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text-uylmd">
    <w:name w:val="itemtext-uylm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ulseinner">
    <w:name w:val="pulse__in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ulseouter">
    <w:name w:val="pulse__out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de-bannerheader">
    <w:name w:val="side-banner__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icon">
    <w:name w:val="rtb-btn_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ert-icon">
    <w:name w:val="alert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r">
    <w:name w:val="h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closeicon">
    <w:name w:val="rtb-modal-close_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contenttext-with-icon">
    <w:name w:val="rtb-modal-content__text-with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container">
    <w:name w:val="rtb-modal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close">
    <w:name w:val="rtb-modal-clos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body">
    <w:name w:val="rtb-modal-bod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loadertext">
    <w:name w:val="rtb-modal-loader__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d">
    <w:name w:val="t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h">
    <w:name w:val="t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xt-menuitem">
    <w:name w:val="context-menu__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xt-menu-badge">
    <w:name w:val="context-menu-badg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om-layout-overlay-iframe">
    <w:name w:val="dom-layout-overlay-ifra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tificationclose">
    <w:name w:val="notification__clos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tificationtext">
    <w:name w:val="notification__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tification--yellow">
    <w:name w:val="notification--yell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tification--info-icon">
    <w:name w:val="notification--info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tification--primary">
    <w:name w:val="notification--primar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d-content">
    <w:name w:val="md-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d-contenthead-wrapper">
    <w:name w:val="md-content__head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d-contenthead-wrapper--warning">
    <w:name w:val="md-content__head-wrapper--warn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d-contenthead-text">
    <w:name w:val="md-content__head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d-contenthead-close">
    <w:name w:val="md-content__head-clos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d-contentcontent">
    <w:name w:val="md-content__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d-flex">
    <w:name w:val="md-fle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tipcontentheader">
    <w:name w:val="uitipcontent__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tipcontenttitle">
    <w:name w:val="uitipcontent__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tipcontentheadericon">
    <w:name w:val="uitipcontent__header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tipcontentbodyicon">
    <w:name w:val="uitipcontent__body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tipcontenttag">
    <w:name w:val="uitipcontent__ta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tipcontentbody">
    <w:name w:val="uitipcontent__bod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tipcontentbodycontent">
    <w:name w:val="uitipcontent__body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tipcontentbuttons">
    <w:name w:val="uitipcontent__button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tipcontentsteps">
    <w:name w:val="uitipcontent__step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se-picture--cover">
    <w:name w:val="base-picture--cov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se-picture--icon">
    <w:name w:val="base-picture-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spanelcard-ug7hp">
    <w:name w:val="templatespanel__card-ug7h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spaneltemplatecard-empyc">
    <w:name w:val="templatespanel__templatecard-empy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croll-cover">
    <w:name w:val="rtb-scroll-cov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croll-divider">
    <w:name w:val="rtb-scroll-divi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dark-tooltipinner">
    <w:name w:val="rtb-dark-tooltip__in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dark-tooltiparrow">
    <w:name w:val="rtb-dark-tooltip__arr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electbutton-text">
    <w:name w:val="rtb-select__button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-icon">
    <w:name w:val="option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-checkmark">
    <w:name w:val="option-checkmar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xt-menudivider">
    <w:name w:val="context-menu__divi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nd-team-contentaccount-picture">
    <w:name w:val="find-team-content__account-pictu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nd-team-contentaccount-description">
    <w:name w:val="find-team-content__account-descri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nd-team-contentaccount-action">
    <w:name w:val="find-team-content__account-ac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primary">
    <w:name w:val="rtb-btn--primar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creen-reader-only">
    <w:name w:val="screen-reader-onl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crn-rdr">
    <w:name w:val="ot-scrn-rd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dk-cookie-policy-group">
    <w:name w:val="ot-sdk-cookie-policy-grou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mobile-border">
    <w:name w:val="ot-mobile-bor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utton">
    <w:name w:val="rtb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ttom-right-panelbottom-row">
    <w:name w:val="bottom-right-panel__bottom-r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ermanent-message">
    <w:name w:val="permanent-messag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rols">
    <w:name w:val="control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nvas-controls">
    <w:name w:val="canvas-control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permissionspicture-ktjhl">
    <w:name w:val="nopermissionspicture-ktjh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wpt9y">
    <w:name w:val="icon-wpt9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ve-board-to-team-dialoglist">
    <w:name w:val="move-board-to-team-dialog__li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container">
    <w:name w:val="list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lectpreview-tb9er">
    <w:name w:val="selectpreview-tb9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r-kyoyn">
    <w:name w:val="tr-kyoy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h-pqlmh">
    <w:name w:val="th-pqlm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d-zrqsv">
    <w:name w:val="td-zrqs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ddate-ichqb">
    <w:name w:val="tddate-ichq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dlocation-shire">
    <w:name w:val="tdlocation-shi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rboardclassification-d7jld">
    <w:name w:val="trboardclassification-d7jl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letebtn-b6ox5">
    <w:name w:val="deletebtn-b6ox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btn-hquq6">
    <w:name w:val="sharebtn-hquq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uplicatebtn-eqf4l">
    <w:name w:val="duplicatebtn-eqf4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container">
    <w:name w:val="text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idden">
    <w:name w:val="hidd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ddingleftnegative5">
    <w:name w:val="paddingleftnegative_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ddingleft0">
    <w:name w:val="paddingleft_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ddingleft5">
    <w:name w:val="paddingleft_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ddingleft10">
    <w:name w:val="paddingleft_1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ddingright5">
    <w:name w:val="paddingright_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hp-create">
    <w:name w:val="ehp-crea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hp-edit">
    <w:name w:val="ehp-edi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hp-buttons">
    <w:name w:val="ehp-button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imagewrapper-ry6tu">
    <w:name w:val="userimagewrapper-ry6t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lob-pjr91">
    <w:name w:val="blob-pjr9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il-f9ygv">
    <w:name w:val="tail-f9yg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xdpcr">
    <w:name w:val="text-xdpc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name-tqahj">
    <w:name w:val="username-tqah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ye-icon--show">
    <w:name w:val="eye-icon--sh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elect">
    <w:name w:val="rtb-selec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rder">
    <w:name w:val="bor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rder-top">
    <w:name w:val="border-to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rder-bottom">
    <w:name w:val="border-botto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ign-left">
    <w:name w:val="align-lef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ign-center">
    <w:name w:val="align-cent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">
    <w:name w:val="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nt-size-14">
    <w:name w:val="font-size-1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nt-size-16">
    <w:name w:val="font-size-1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nt-size-17">
    <w:name w:val="font-size-1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nt-size-19">
    <w:name w:val="font-size-1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nt-size-20">
    <w:name w:val="font-size-2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nt-size-22">
    <w:name w:val="font-size-2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reframe-element">
    <w:name w:val="wireframe-elem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field">
    <w:name w:val="text-fiel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nt-size-m">
    <w:name w:val="font-size-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item">
    <w:name w:val="dropdown-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list-checkmark">
    <w:name w:val="checklist-checkmar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rowser">
    <w:name w:val="brows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vice">
    <w:name w:val="devic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reframe-icon">
    <w:name w:val="wireframe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stencil">
    <w:name w:val="icon-stenci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stencil-bg">
    <w:name w:val="icon-stencil-b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reframe-add-child">
    <w:name w:val="wireframe-add-chil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oji-tooltip-text">
    <w:name w:val="emoji-tooltip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editor">
    <w:name w:val="ql-edit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direction-rtl">
    <w:name w:val="ql-direction-rt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align-right">
    <w:name w:val="ql-align-righ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formats">
    <w:name w:val="ql-format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picker">
    <w:name w:val="ql-pick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picker-label">
    <w:name w:val="ql-picker-lab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picker-options">
    <w:name w:val="ql-picker-option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picker-item">
    <w:name w:val="ql-picker-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picker-itemdata-value">
    <w:name w:val="ql-picker-item[data-value='']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tooltip-editor">
    <w:name w:val="ql-tooltip-edit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link-editor">
    <w:name w:val="ql-link-edit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close">
    <w:name w:val="ql-clos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tooltip-arrow">
    <w:name w:val="ql-tooltip-arr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eplaceholder">
    <w:name w:val="ace_placehol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e-monokai">
    <w:name w:val="ace-monoka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s-block">
    <w:name w:val="tips-blo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dio-buttons-block">
    <w:name w:val="radio-buttons-blo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ve-board-to-project-dialogdescription">
    <w:name w:val="move-board-to-project-dialog__descri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nd-notification">
    <w:name w:val="send-notifica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-footer">
    <w:name w:val="dialog-foot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ve-board-to-project-dialoglist">
    <w:name w:val="move-board-to-project-dialog__li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highlighted">
    <w:name w:val="text__highlight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itemavatar">
    <w:name w:val="list-item__avata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itemcolumn">
    <w:name w:val="list-item__colum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itemcolumn--secondary">
    <w:name w:val="list-item__column--secondar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itemname">
    <w:name w:val="list-item__na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-modal">
    <w:name w:val="list--mod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check-all">
    <w:name w:val="list__check-al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check-allcheckbox">
    <w:name w:val="list__check-all__chec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search">
    <w:name w:val="list__searc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searchinput">
    <w:name w:val="list__search__inpu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description-ppvfe">
    <w:name w:val="dialogdescription-ppvf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lusicon-hwy01">
    <w:name w:val="plusicon-hwy0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lecticon-cbx7s">
    <w:name w:val="selecticon-cbx7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-dkmzv">
    <w:name w:val="slider-dkmz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ake-s2qm5">
    <w:name w:val="fake-s2qm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-wyirz">
    <w:name w:val="slider-wyir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atebutton-h9uvo">
    <w:name w:val="activatebutton-h9uv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onebutton-pougj">
    <w:name w:val="donebutton-poug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toggletext">
    <w:name w:val="rtb-toggle__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diluc">
    <w:name w:val="title-dilu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dia-xfncj">
    <w:name w:val="media-xfnc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oter-ra2qp">
    <w:name w:val="footer-ra2q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stext">
    <w:name w:val="tips_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brq6n">
    <w:name w:val="container-brq6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fl9fg">
    <w:name w:val="text-fl9f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loudicon-vfjxt">
    <w:name w:val="cloudicon-vfj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ortcutcolumn-x3szm">
    <w:name w:val="shortcutcolumn-x3sz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igtext-ptoha">
    <w:name w:val="bigtext-ptoh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listitemicon-cv6gc">
    <w:name w:val="applistitem__icon-cv6g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listitemname-gmiwo">
    <w:name w:val="applistitem__name-gmiw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actiontypeseparator-snnu8">
    <w:name w:val="reactiontypeseparator-snnu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separatortoolbar-t84n1">
    <w:name w:val="item__separator_toolbar-t84n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owtimesettingstitle-jfu6y">
    <w:name w:val="showtimesettings__title-jfu6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owtimetoolstitle-kemo4">
    <w:name w:val="showtimetools__title-kemo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owtimeoptions-d2mh2">
    <w:name w:val="showtimeoptions-d2mh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owtimeadditembuttonsvg-joo6t">
    <w:name w:val="showtimeadditembutton__svg-joo6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hidden-gcrwu">
    <w:name w:val="content_hidden-gcrw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hidden-jfomm">
    <w:name w:val="content_hidden-jfom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hidden-kk7gu">
    <w:name w:val="content_hidden-kk7g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lpcentermenuitem-inixz">
    <w:name w:val="helpcentermenu_item-inix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uestnameseditnamedescription-hjdue">
    <w:name w:val="guestnameseditname__description-hjdu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editrequestpanelparagraph-ztugt">
    <w:name w:val="boardeditrequestpanel__paragraph-ztug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editrequestpanelparagraph-d1pev">
    <w:name w:val="boardeditrequestpanel__paragraph-d1pe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ndzwp">
    <w:name w:val="icon-ndzw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boarddialogtext-phrw0">
    <w:name w:val="shareboarddialogtext-phrw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editrequestpanelparagraph-dfl8i">
    <w:name w:val="boardeditrequestpanel__paragraph-dfl8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separator-jrmvb">
    <w:name w:val="title__separator-jrmv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separatortoolbar-p0ex">
    <w:name w:val="title__separator_toolbar-p0e_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putfield-csdxe">
    <w:name w:val="input__field-csdx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resultinfo-ycdjm">
    <w:name w:val="searchresult__info-ycdj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ate-dys01">
    <w:name w:val="date-dys0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-option">
    <w:name w:val="rate-o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-input-wrapper">
    <w:name w:val="rate-input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-close--hover">
    <w:name w:val="rate-close--hov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-close--static">
    <w:name w:val="rate-close--stati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inished-prompt">
    <w:name w:val="finished-promp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boveheader-wlvp8">
    <w:name w:val="aboveheader-wlvp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hk4hp">
    <w:name w:val="header-hk4h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ainbody-vefa3">
    <w:name w:val="mainbody-vefa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slot-kzzmb">
    <w:name w:val="uislot-kzzm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ullsizecontainer-uhwh">
    <w:name w:val="fullsizecontainer-u_hw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-expiring-messagelabel">
    <w:name w:val="board-expiring-message__lab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small">
    <w:name w:val="size-smal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clock">
    <w:name w:val="icon-clo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checkboxlabel">
    <w:name w:val="rtb-checkbox__lab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question">
    <w:name w:val="icon-ques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slidercontainer">
    <w:name w:val="size-slider__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sliderbottom-layer">
    <w:name w:val="size-slider__bottom-lay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slidercontainer-cropped">
    <w:name w:val="size-slider__container-cropp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slideractive-layer">
    <w:name w:val="size-slider__active-lay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slidertop-layer">
    <w:name w:val="size-slider__top-lay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sliderhandle">
    <w:name w:val="size-slider__hand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sliderlabel">
    <w:name w:val="size-slider__lab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slidertick">
    <w:name w:val="size-slider__ti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-head-sm2f3">
    <w:name w:val="slider-head-sm2f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label-cgxo0">
    <w:name w:val="size-label-cgxo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mall-agffs">
    <w:name w:val="small-agff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edium-cmpbt">
    <w:name w:val="medium-cmpb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atured-dialogtitle">
    <w:name w:val="featured-dialog__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price-comparison-dialogmiro-logo-svg">
    <w:name w:val="miro-lite-price-comparison-dialog__miro-logo-sv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price-comparison-dialogcontent">
    <w:name w:val="miro-lite-price-comparison-dialog__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signupbutton">
    <w:name w:val="miro-lite-signup__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tipinner-z8faj">
    <w:name w:val="tooltipinner-z8fa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bel-yyonv">
    <w:name w:val="label-yyon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small-hhaav">
    <w:name w:val="sizesmall-hhaa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tipcontentcontainer-odoat">
    <w:name w:val="tooltipcontentcontainer-odoa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crollbar-wrapper--horizontal">
    <w:name w:val="scrollbar-wrapper--horizont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crollbar-wrapper--vertical">
    <w:name w:val="scrollbar-wrapper--vertic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scontent">
    <w:name w:val="tips_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sicon">
    <w:name w:val="tips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close">
    <w:name w:val="tip_clos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sbuttons-tteno">
    <w:name w:val="tipsbuttons-tten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stext-htdxl">
    <w:name w:val="tipstext-htdx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ig-screen-tipopen-navigation-mode">
    <w:name w:val="big-screen-tip__open-navigation-mod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ig-screen-tip">
    <w:name w:val="big-screen-ti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ig-screen-tipgesture">
    <w:name w:val="big-screen-tip__gestu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ig-screen-tipgesture-padding">
    <w:name w:val="big-screen-tip__gesture-padd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vuaoe">
    <w:name w:val="icon-vuao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esibv">
    <w:name w:val="icon-esib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xceltext-ezcub">
    <w:name w:val="exceltext-ezcu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items-nyri">
    <w:name w:val="widgettype__items-nyr_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item-wo31k">
    <w:name w:val="widgettype__item-wo31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expand-b55pk">
    <w:name w:val="widgettype__expand-b55p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emptyresult-ekmtp">
    <w:name w:val="widgettype__emptyresult-ekmt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-wa1ml">
    <w:name w:val="search-wa1m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runcatetextblock-spcze">
    <w:name w:val="truncatetextblock-spcz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runcatetextinline-shtwn">
    <w:name w:val="truncatetextinline-shtw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tificationcontainericon-rhcel">
    <w:name w:val="notificationcontainer__icon-rhc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bvecc">
    <w:name w:val="title-bvec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barmenuitemtext-oljt3">
    <w:name w:val="appbarmenuitem__text-oljt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ppbarmenuitembadge-zyr6c">
    <w:name w:val="appbarmenuitem__badge-zyr6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bed-code-header">
    <w:name w:val="embed-code-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ew-area-hover">
    <w:name w:val="preview-area-hov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ew-img-container">
    <w:name w:val="preview-img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items-y3ovk">
    <w:name w:val="widgettype__items-y3ov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item-iaudi">
    <w:name w:val="widgettype__item-iaud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expand-ln8fz">
    <w:name w:val="widgettype__expand-ln8f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emptyresult-fwlzi">
    <w:name w:val="widgettype__emptyresult-fwlz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-dubkr">
    <w:name w:val="search-dubk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hbtew">
    <w:name w:val="list-hbte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rmats-gm7lw">
    <w:name w:val="formats-gm7l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youts-zw8jp">
    <w:name w:val="layouts-zw8j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thicons-kjlxa">
    <w:name w:val="withicons-kjlx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sabled-e6mly">
    <w:name w:val="disabled-e6ml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button-l6tn">
    <w:name w:val="userbutton-l6tn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text-tbdie">
    <w:name w:val="item__text-tbdi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ewbadge-fkhbx">
    <w:name w:val="new__badge-fkhb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r2y9">
    <w:name w:val="icon-_r2y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ux86c">
    <w:name w:val="title-ux86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contentemails-editor">
    <w:name w:val="share-content__emails-edit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contentmessage">
    <w:name w:val="share-content__messag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ail-inputplaceholder">
    <w:name w:val="email-input__placehol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ail-inputcontent">
    <w:name w:val="email-input__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vite-users-inputinput">
    <w:name w:val="invite-users-input__inpu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ail-inputinput">
    <w:name w:val="email-input__inpu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ail-badgecontent">
    <w:name w:val="email-badge__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ail-badgeavatar">
    <w:name w:val="email-badge__avata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viteuserseditorinput-co3d4">
    <w:name w:val="invite_users_editor__input-co3d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contentemails-editor-share-options">
    <w:name w:val="share-content__emails-editor-share-option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viteuserseditorroledropdownwidthdefiner-uhywy">
    <w:name w:val="invite_users_editor__roledropdown_widthdefiner-uhyw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viteuserseditorbadge-bmsh">
    <w:name w:val="invite_users_editor__badge-b_ms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ustom-message-inputinput">
    <w:name w:val="custom-message-input__inpu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-infopicture">
    <w:name w:val="user-info__pictu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-infoname">
    <w:name w:val="user-info__na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-infodetails">
    <w:name w:val="user-info__detail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-infoseparator">
    <w:name w:val="user-info__separat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keleton-itemavatar">
    <w:name w:val="skeleton-item__avata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keleton-iteminfo">
    <w:name w:val="skeleton-item__inf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modal-messagetext">
    <w:name w:val="share-modal-message__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optiondefault-content">
    <w:name w:val="share-option__default-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optiontext">
    <w:name w:val="share-option__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tooltipinner">
    <w:name w:val="share-tooltip__in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tooltiparrow">
    <w:name w:val="share-tooltip__arr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du0dv">
    <w:name w:val="icon-du0d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croll-wrapper">
    <w:name w:val="rtb-scroll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s2header-list">
    <w:name w:val="tabs2__header-li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">
    <w:name w:val="ta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text">
    <w:name w:val="tab__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s2header-selector">
    <w:name w:val="tabs2__header-select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h5-q2bmv">
    <w:name w:val="rtb-h5-q2bm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filterstabs">
    <w:name w:val="accessuserslist__filterstab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item">
    <w:name w:val="accessuserslist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itememail">
    <w:name w:val="accessuserslistitem__emai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me-jbwt2">
    <w:name w:val="name-jbwt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ail-soasn">
    <w:name w:val="email-soas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amrowtitle-hqtmp">
    <w:name w:val="teamrowtitle-hqtm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clueicon">
    <w:name w:val="share-clue_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clueicon--alert">
    <w:name w:val="share-clue__icon--aler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accesslistfilterstabs">
    <w:name w:val="boardaccesslist__filterstab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ame-hxben">
    <w:name w:val="name-hxb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ail-qcih">
    <w:name w:val="email-_qci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bel-k4cgy">
    <w:name w:val="label-k4cg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sbyso">
    <w:name w:val="icon-sbys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imarybtn-gvegq">
    <w:name w:val="primarybtn-gveg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oterlink-rquzb">
    <w:name w:val="footerlink-rquz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footer-mtii">
    <w:name w:val="dialogfooter-mt_i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footerbutton-f7yqq">
    <w:name w:val="dialogfooterbutton-f7yq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ssagecontent-wrapper">
    <w:name w:val="comment-message__content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ssagea11y-content-wrapper">
    <w:name w:val="comment-message__a11y-content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able">
    <w:name w:val="editab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oji-users">
    <w:name w:val="emoji-user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extarea">
    <w:name w:val="ui-textare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">
    <w:name w:val="comm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-button">
    <w:name w:val="comment-menu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remove">
    <w:name w:val="comment-menu__remov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bodyreason">
    <w:name w:val="comment-body__reas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bodysettings-menu">
    <w:name w:val="comment-body__settings-men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highlighted-text">
    <w:name w:val="comment-menu__highlighted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colors">
    <w:name w:val="comment-menu__color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colors-color-wrap">
    <w:name w:val="comment-menu__colors-color-wra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colors-color">
    <w:name w:val="comment-menu__colors-col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colors-color--cyan">
    <w:name w:val="comment-menu__colors-color--cya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colors-color--red">
    <w:name w:val="comment-menu__colors-color--r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colors-color--yellow">
    <w:name w:val="comment-menu__colors-color--yell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colors-color--green">
    <w:name w:val="comment-menu__colors-color--gre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colors-color--grey">
    <w:name w:val="comment-menu__colors-color--gre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colors-color--black">
    <w:name w:val="comment-menu__colors-color--bla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colors-color--blue">
    <w:name w:val="comment-menu__colors-color--blu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colors-selected">
    <w:name w:val="comment-menu__colors-select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items">
    <w:name w:val="comment-menu__item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item">
    <w:name w:val="comment-menu__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item-icon">
    <w:name w:val="comment-menu__item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point">
    <w:name w:val="comment-poi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arrow">
    <w:name w:val="comment-arr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arrow--0">
    <w:name w:val="comment-arrow--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pointbackground--0">
    <w:name w:val="comment-point__background--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arrow--1">
    <w:name w:val="comment-arrow--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pointbackground--1">
    <w:name w:val="comment-point__background--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arrow--2">
    <w:name w:val="comment-arrow--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pointbackground--2">
    <w:name w:val="comment-point__background--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arrow--3">
    <w:name w:val="comment-arrow--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pointbackground--3">
    <w:name w:val="comment-point__background--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arrow--4">
    <w:name w:val="comment-arrow--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pointbackground--4">
    <w:name w:val="comment-point__background--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arrow--cyan">
    <w:name w:val="comment-arrow--cya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pointbackground--cyan">
    <w:name w:val="comment-point__background--cya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arrow--grey">
    <w:name w:val="comment-arrow--gre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pointbackground--grey">
    <w:name w:val="comment-point__background--gre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bodyfollow-thread">
    <w:name w:val="comment-body__follow-threa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overlay">
    <w:name w:val="comment-overl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view">
    <w:name w:val="comment__vie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crollable-list">
    <w:name w:val="scrollable-li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ickers-bulk-mode">
    <w:name w:val="stickers-bulk-mod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-uploaditem">
    <w:name w:val="toolbar-upload__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-uploadsplitter">
    <w:name w:val="toolbar-upload__splitt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-uploadadd-more">
    <w:name w:val="toolbar-upload__add-mo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-uploadnotinstalled">
    <w:name w:val="toolbar-upload__not_install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parator">
    <w:name w:val="separat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ypes-block">
    <w:name w:val="types-blo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rid-tool">
    <w:name w:val="grid-too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lider-head">
    <w:name w:val="slider-hea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label">
    <w:name w:val="size-lab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-librarycontent">
    <w:name w:val="toolbar-library__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-inputinput">
    <w:name w:val="search-input__inpu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rootitem-icon">
    <w:name w:val="library-root__item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rootitem-btn-add">
    <w:name w:val="library-root__item-btn-ad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rootitem-title">
    <w:name w:val="library-root__item-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rootitem-tag-container">
    <w:name w:val="library-root__item-tag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rootitem-tag">
    <w:name w:val="library-root__item-ta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age-box">
    <w:name w:val="image-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age-boxcaption">
    <w:name w:val="image-box_ca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prototypingsearchicon">
    <w:name w:val="library-prototyping__search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-items">
    <w:name w:val="no-item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prototypingfixed-container">
    <w:name w:val="library-prototyping__fixed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yout-box">
    <w:name w:val="layout-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yout-boxcaption">
    <w:name w:val="layout-box_ca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talogemptymessage">
    <w:name w:val="catalog_emptymessag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talogemptymessagetext">
    <w:name w:val="catalog_emptymessage_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vendor-iconssearchicon">
    <w:name w:val="library-vendor-icons__search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vendor-iconsfixed-container">
    <w:name w:val="library-vendor-icons__fixed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vendor-iconsfixed-category">
    <w:name w:val="library-vendor-icons__fixed-categor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brary-vendor-iconsitem">
    <w:name w:val="library-vendor-icons__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pointer">
    <w:name w:val="ui-tip__point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content">
    <w:name w:val="ui-tip__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header">
    <w:name w:val="ui-tip__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title">
    <w:name w:val="ui-tip__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header-icon">
    <w:name w:val="ui-tip__header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close-button">
    <w:name w:val="ui-tip__close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body">
    <w:name w:val="ui-tip__bod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body-content">
    <w:name w:val="ui-tip__body-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buttons">
    <w:name w:val="ui-tip__button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inline-icon">
    <w:name w:val="ui-tip__inline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body-icon">
    <w:name w:val="ui-tip__body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body-image">
    <w:name w:val="ui-tip__body-imag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iptag">
    <w:name w:val="ui-tip__ta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oadercellinitial-aong">
    <w:name w:val="loadercellinitial-aon_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kerfilterspopupspinner-w4xfe">
    <w:name w:val="pickerfilterspopupspinner-w4xf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kerfilterspopupitem-yx6go">
    <w:name w:val="pickerfilterspopupitem-yx6g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jirafieldlabel-g77hw">
    <w:name w:val="jirafield__label-g77h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jirafieldeditor-u39fi">
    <w:name w:val="jirafield__editor-u39f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jirafieldtextarea-9qxl">
    <w:name w:val="jirafield__textarea-_9qx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jirafieldcheckbox-iwezs">
    <w:name w:val="jirafield__checkbox-iwez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jirafielderrormessage-ttfxl">
    <w:name w:val="jirafield__errormessage-ttfx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unstyled">
    <w:name w:val="list-unstyl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mepicker-hour">
    <w:name w:val="timepicker-hou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mepicker-minute">
    <w:name w:val="timepicker-minu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mepicker-second">
    <w:name w:val="timepicker-secon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ker-switch">
    <w:name w:val="picker-switc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g-responsive">
    <w:name w:val="img-responsiv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mg-thumbnail">
    <w:name w:val="img-thumbnai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1">
    <w:name w:val="h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2">
    <w:name w:val="h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3">
    <w:name w:val="h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4">
    <w:name w:val="h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5">
    <w:name w:val="h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6">
    <w:name w:val="h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ead">
    <w:name w:val="lea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mall">
    <w:name w:val="smal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left">
    <w:name w:val="text-lef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center">
    <w:name w:val="text-cent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justify">
    <w:name w:val="text-justif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nowrap">
    <w:name w:val="text-nowra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muted">
    <w:name w:val="text-mut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success">
    <w:name w:val="text-succes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info">
    <w:name w:val="text-inf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warning">
    <w:name w:val="text-warn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danger">
    <w:name w:val="text-dang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g-primary">
    <w:name w:val="bg-primar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g-success">
    <w:name w:val="bg-succes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g-info">
    <w:name w:val="bg-inf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g-warning">
    <w:name w:val="bg-warn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g-danger">
    <w:name w:val="bg-dang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ge-header">
    <w:name w:val="page-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lockquote-reverse">
    <w:name w:val="blockquote-revers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">
    <w:name w:val="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w">
    <w:name w:val="r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w-no-gutters">
    <w:name w:val="row-no-gutter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1">
    <w:name w:val="col-xs-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sm-1">
    <w:name w:val="col-sm-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md-1">
    <w:name w:val="col-md-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lg-1">
    <w:name w:val="col-lg-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2">
    <w:name w:val="col-xs-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sm-2">
    <w:name w:val="col-sm-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md-2">
    <w:name w:val="col-md-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lg-2">
    <w:name w:val="col-lg-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3">
    <w:name w:val="col-xs-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sm-3">
    <w:name w:val="col-sm-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md-3">
    <w:name w:val="col-md-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lg-3">
    <w:name w:val="col-lg-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4">
    <w:name w:val="col-xs-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sm-4">
    <w:name w:val="col-sm-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md-4">
    <w:name w:val="col-md-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lg-4">
    <w:name w:val="col-lg-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5">
    <w:name w:val="col-xs-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sm-5">
    <w:name w:val="col-sm-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md-5">
    <w:name w:val="col-md-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lg-5">
    <w:name w:val="col-lg-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6">
    <w:name w:val="col-xs-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sm-6">
    <w:name w:val="col-sm-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md-6">
    <w:name w:val="col-md-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lg-6">
    <w:name w:val="col-lg-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7">
    <w:name w:val="col-xs-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sm-7">
    <w:name w:val="col-sm-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md-7">
    <w:name w:val="col-md-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lg-7">
    <w:name w:val="col-lg-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8">
    <w:name w:val="col-xs-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sm-8">
    <w:name w:val="col-sm-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md-8">
    <w:name w:val="col-md-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lg-8">
    <w:name w:val="col-lg-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9">
    <w:name w:val="col-xs-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sm-9">
    <w:name w:val="col-sm-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md-9">
    <w:name w:val="col-md-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lg-9">
    <w:name w:val="col-lg-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10">
    <w:name w:val="col-xs-1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sm-10">
    <w:name w:val="col-sm-1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md-10">
    <w:name w:val="col-md-1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lg-10">
    <w:name w:val="col-lg-1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11">
    <w:name w:val="col-xs-1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sm-11">
    <w:name w:val="col-sm-1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md-11">
    <w:name w:val="col-md-1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lg-11">
    <w:name w:val="col-lg-1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12">
    <w:name w:val="col-xs-1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sm-12">
    <w:name w:val="col-sm-1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md-12">
    <w:name w:val="col-md-1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lg-12">
    <w:name w:val="col-lg-1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11">
    <w:name w:val="col-xs-offset-1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10">
    <w:name w:val="col-xs-offset-1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9">
    <w:name w:val="col-xs-offset-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8">
    <w:name w:val="col-xs-offset-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7">
    <w:name w:val="col-xs-offset-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6">
    <w:name w:val="col-xs-offset-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5">
    <w:name w:val="col-xs-offset-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4">
    <w:name w:val="col-xs-offset-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3">
    <w:name w:val="col-xs-offset-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2">
    <w:name w:val="col-xs-offset-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1">
    <w:name w:val="col-xs-offset-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-xs-offset-0">
    <w:name w:val="col-xs-offset-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le">
    <w:name w:val="tab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rm-control">
    <w:name w:val="form-contro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rm-group">
    <w:name w:val="form-grou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dio">
    <w:name w:val="radi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box">
    <w:name w:val="chec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dio-inline">
    <w:name w:val="radio-inlin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box-inline">
    <w:name w:val="checkbox-inlin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rm-control-static">
    <w:name w:val="form-control-stati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put-sm">
    <w:name w:val="input-s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put-lg">
    <w:name w:val="input-l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rm-control-feedback">
    <w:name w:val="form-control-feedba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lp-block">
    <w:name w:val="help-blo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default">
    <w:name w:val="btn-defaul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primary">
    <w:name w:val="btn-primar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success">
    <w:name w:val="btn-succes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info">
    <w:name w:val="btn-inf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warning">
    <w:name w:val="btn-warn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danger">
    <w:name w:val="btn-dang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link">
    <w:name w:val="btn-lin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lg">
    <w:name w:val="btn-l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sm">
    <w:name w:val="btn-s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xs">
    <w:name w:val="btn-x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-block">
    <w:name w:val="btn-blo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lapse">
    <w:name w:val="collaps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llapsing">
    <w:name w:val="collaps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ret">
    <w:name w:val="care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menu">
    <w:name w:val="dropdown-men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header">
    <w:name w:val="dropdown-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put-group-btn">
    <w:name w:val="input-group-bt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group-item">
    <w:name w:val="list-group-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group-item-success">
    <w:name w:val="list-group-item-succes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group-item-info">
    <w:name w:val="list-group-item-inf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group-item-warning">
    <w:name w:val="list-group-item-warn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group-item-danger">
    <w:name w:val="list-group-item-dang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group-item-heading">
    <w:name w:val="list-group-item-head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-group-item-text">
    <w:name w:val="list-group-item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opover">
    <w:name w:val="popov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opover-title">
    <w:name w:val="popover-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opover-content">
    <w:name w:val="popover-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utosuggest-editorbadge-button">
    <w:name w:val="autosuggest-editor__badge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utosuggest-editoradd-button">
    <w:name w:val="autosuggest-editor__add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utosuggest-editorhelp-text">
    <w:name w:val="autosuggest-editor__help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utosuggest-editorscrollable-container">
    <w:name w:val="autosuggest-editor__scrollable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jiracardsworkflowtransitiondialogbody-n4kuh">
    <w:name w:val="jiracardsworkflowtransitiondialog__body-n4ku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eedbackbtn-kcgqq">
    <w:name w:val="feedbackbtn-kcgq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atuspicker-h4t7r">
    <w:name w:val="statuspicker-h4t7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atuspickerunsupportedfieldsnotification-zsau4">
    <w:name w:val="statuspicker__unsupportedfieldsnotification-zsau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-inputicon">
    <w:name w:val="search-input_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-inputclear-icon-button">
    <w:name w:val="search-input__clear-icon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-inputinput-container">
    <w:name w:val="search-input__input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container-qltz">
    <w:name w:val="listcontainer-qltz_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rle79">
    <w:name w:val="title-rle7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xt-ewbum">
    <w:name w:val="text-ewbu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picture-svubt">
    <w:name w:val="userpicture-svub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xport-instance">
    <w:name w:val="export-instanc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formatpicker">
    <w:name w:val="ql-formatpick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bui">
    <w:name w:val="ql-bu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ew-line-picker-placeholder">
    <w:name w:val="new-line-picker-placehol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ew-line-picker-placeholder-text">
    <w:name w:val="new-line-picker-placeholder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format-picker-plus">
    <w:name w:val="ql-format-picker-plu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format-picker">
    <w:name w:val="ql-format-pick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format-pickergroup">
    <w:name w:val="ql-format-picker__grou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format-pickergroup-bui">
    <w:name w:val="ql-format-picker__group-bu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format-picker-button">
    <w:name w:val="ql-format-picker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format-picker-button-picker">
    <w:name w:val="ql-format-picker-button-pick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format-picker-buttonicon">
    <w:name w:val="ql-format-picker-button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format-picker-button-bui">
    <w:name w:val="ql-format-picker-button-bu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authorship-block-extension">
    <w:name w:val="ql-authorship-block-extens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author-caption">
    <w:name w:val="ql-author-ca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author-caption--touch-device">
    <w:name w:val="ql-author-caption--touch-devic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user-info-badge">
    <w:name w:val="ql-user-info-badg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user-info-badge-photo">
    <w:name w:val="ql-user-info-badge-phot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user-info-badge-info">
    <w:name w:val="ql-user-info-badge-inf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user-info-badge-name">
    <w:name w:val="ql-user-info-badge-na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user-info-badge-email">
    <w:name w:val="ql-user-info-badge-emai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drag-button">
    <w:name w:val="ql-drag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comments">
    <w:name w:val="ql-comment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open-comment">
    <w:name w:val="ql-open-comm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add-comment-button">
    <w:name w:val="ql-add-comment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add-comment-show">
    <w:name w:val="ql-add-comment-sh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mobile-comment-button">
    <w:name w:val="ql-mobile-comment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mobile-comment-button--hidden">
    <w:name w:val="ql-mobile-comment-button--hidd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mobile-comment-button--add">
    <w:name w:val="ql-mobile-comment-button--ad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mobile-comment-button--open">
    <w:name w:val="ql-mobile-comment-button--op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custom-object">
    <w:name w:val="ql-custom-objec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image">
    <w:name w:val="ql-imag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drop-line">
    <w:name w:val="ql-drop-lin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body">
    <w:name w:val="comment-bod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humb">
    <w:name w:val="thum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rack">
    <w:name w:val="tra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erticalsizeindicator">
    <w:name w:val="verticalsizeindicat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ownext-vkrae">
    <w:name w:val="row_next-vkra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-o8ka9">
    <w:name w:val="header-o8ka9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scription-g8yy5">
    <w:name w:val="description-g8yy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desymbol-x1gzy">
    <w:name w:val="codesymbol-x1gz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desymbolinput-ckybz">
    <w:name w:val="codesymbolinput-ckyb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desymbolnext-bpksf">
    <w:name w:val="codesymbol_next-bpks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deinput-kejtm">
    <w:name w:val="codeinput-kejt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arningmessage-x1i6c">
    <w:name w:val="warningmessage-x1i6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arningmessagetext-k5w6h">
    <w:name w:val="warningmessagetext-k5w6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arningmessageicon-r9yfq">
    <w:name w:val="warningmessageicon-r9yf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oter-pgoml">
    <w:name w:val="footer-pgom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otertext-ufcon">
    <w:name w:val="footertext-uf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dleswitchcontainer-ylgfj">
    <w:name w:val="idleswitchcontainer-ylgf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dleswitchlabel-i5wpt">
    <w:name w:val="idleswitchlabel-i5wp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s-anudi">
    <w:name w:val="rates-anud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skeletonday-line">
    <w:name w:val="al-skeleton__day-lin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skeletonday">
    <w:name w:val="al-skeleton__d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skeletonuser-line">
    <w:name w:val="al-skeleton__user-lin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skeletonuser-ava">
    <w:name w:val="al-skeleton__user-av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skeletonuser-name">
    <w:name w:val="al-skeleton__user-na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skeletonbatch">
    <w:name w:val="al-skeleton__batc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skeletonbatch-action">
    <w:name w:val="al-skeleton__batch-ac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skeletonbatch-time">
    <w:name w:val="al-skeleton__batch-ti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skeletonbatch-text">
    <w:name w:val="al-skeleton__batch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empty-statefooter">
    <w:name w:val="al-empty-state__foot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empty-statecontent-icon">
    <w:name w:val="al-empty-state__content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empty-statecontent-text">
    <w:name w:val="al-empty-state__content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empty-stateupgrade-button">
    <w:name w:val="al-empty-state__upgrade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boxicon">
    <w:name w:val="checkbox_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box-empty-statetext">
    <w:name w:val="checkbox-empty-state__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skeletonversion">
    <w:name w:val="al-skeleton__vers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versions-infocontent-icon">
    <w:name w:val="al-versions-info__content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versions-infocontent-text">
    <w:name w:val="al-versions-info__content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user-avatar">
    <w:name w:val="activity-list__user-avata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user-name">
    <w:name w:val="activity-list__user-na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event">
    <w:name w:val="activity-list__ev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action-dot">
    <w:name w:val="activity-list__action-do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action-type">
    <w:name w:val="activity-list__action-typ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restore-buttontransparent">
    <w:name w:val="al-restore-button__transpar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restore-tooltip">
    <w:name w:val="al-restore-toolti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restore-icon">
    <w:name w:val="al-restore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action">
    <w:name w:val="activity-list__ac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batch-header">
    <w:name w:val="activity-batch-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action-time">
    <w:name w:val="activity-list__action-ti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text">
    <w:name w:val="activity-list__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text--collapsed">
    <w:name w:val="activity-list__text--collaps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arrow-icon">
    <w:name w:val="activity-list__arrow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versionblock">
    <w:name w:val="activity-version__blo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versionblock-left">
    <w:name w:val="activity-version__block-lef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versionblock-right">
    <w:name w:val="activity-version__block-righ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versionname">
    <w:name w:val="activity-version__na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version3dots-icon">
    <w:name w:val="activity-version__3dots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l-vh-text">
    <w:name w:val="al-vh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empty">
    <w:name w:val="activity-list__empt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content">
    <w:name w:val="activity-list__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feedback-popup-shade">
    <w:name w:val="activity-list__feedback-popup-shad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rate">
    <w:name w:val="activity-list__ra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day">
    <w:name w:val="activity-list__d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title">
    <w:name w:val="activity-list__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item">
    <w:name w:val="activity-list__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tabs-wrapper">
    <w:name w:val="activity-list__tabs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toolbar">
    <w:name w:val="ql-toolba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hidden">
    <w:name w:val="ql-hidd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sheader-nqepo">
    <w:name w:val="tabsheader-nqep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item-qk4ks">
    <w:name w:val="tabitem-qk4k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text-bdojg">
    <w:name w:val="tabtext-bdoj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group">
    <w:name w:val="optiongrou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rouplabel">
    <w:name w:val="grouplab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-cardtitle">
    <w:name w:val="template-card__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tailslangselectorcontainerbutton-z4lh">
    <w:name w:val="details__lang_selector__container_button-_z4l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tailslangselectorcontainerselector-eloct">
    <w:name w:val="details__lang_selector__container_selector-eloc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tailslangselectorcontainerselectoricon-faxwv">
    <w:name w:val="details__lang_selector__container_selector_icon-faxw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-kpoht">
    <w:name w:val="title-kpoh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tleskeleton-txhm6">
    <w:name w:val="titleskeleton-txhm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scription-nq6ol">
    <w:name w:val="description-nq6o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-jmykn">
    <w:name w:val="content-jmyk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headerlocked-message">
    <w:name w:val="tpicker-preview-header__locked-messag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preview-headerrecommended-apps">
    <w:name w:val="tpicker-preview-header__recommended-app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info-language-selector-selectoption">
    <w:name w:val="tpicker-info-language-selector-select__o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picker-info-language-selector">
    <w:name w:val="tpicker-info-language-select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fixed-container">
    <w:name w:val="icon-fixed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buttons-container">
    <w:name w:val="icon-buttons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remove-button">
    <w:name w:val="icon-remove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s-container">
    <w:name w:val="icons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s-items-container">
    <w:name w:val="icons-items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item-container">
    <w:name w:val="icon-item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image">
    <w:name w:val="icon-imag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tegories-container">
    <w:name w:val="categories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tegories-container-not-en">
    <w:name w:val="categories-container-not-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tegory-item">
    <w:name w:val="category-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no-icons">
    <w:name w:val="no-icon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ui">
    <w:name w:val="ql-u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vg-i-box">
    <w:name w:val="svg-i-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inputbutton-nyle8">
    <w:name w:val="searchinput__button-nyle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de-bannervideo-play-btn">
    <w:name w:val="side-banner__video-play-bt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de-banneractions">
    <w:name w:val="side-banner__action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de-bannertext-instead-of-cancel-btn">
    <w:name w:val="side-banner__text-instead-of-cancel-bt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de-bannertag">
    <w:name w:val="side-banner__ta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de-bannersubmit-delay">
    <w:name w:val="side-banner__submit-del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--bordered">
    <w:name w:val="rtb-btn--border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button">
    <w:name w:val="ui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buttoncaption">
    <w:name w:val="ui-button__ca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ubmit-controls">
    <w:name w:val="submit-control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tureimage-qcmrz">
    <w:name w:val="pictureimage-qcmr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icture-vaudz">
    <w:name w:val="picture-vaudz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hp-input">
    <w:name w:val="ehp-inpu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hp-button-apply">
    <w:name w:val="ehp-button-appl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hp-url">
    <w:name w:val="ehp-ur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hp-button">
    <w:name w:val="ehp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stab">
    <w:name w:val="tabs__ta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rowser-header">
    <w:name w:val="browser-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rowser-body">
    <w:name w:val="browser-bod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rowser-body-color">
    <w:name w:val="browser-body-col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p">
    <w:name w:val="to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ttom">
    <w:name w:val="botto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ddle">
    <w:name w:val="midd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hone-borders">
    <w:name w:val="phone-border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ablet-borders">
    <w:name w:val="tablet-border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vice-white-background">
    <w:name w:val="device-white-backgroun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vice-background">
    <w:name w:val="device-backgroun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ecomment">
    <w:name w:val="ace_comm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egutter">
    <w:name w:val="ace_gutt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ckup-view">
    <w:name w:val="mockup-vie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fo-tooltip">
    <w:name w:val="info-toolti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stfilter-panel">
    <w:name w:val="list__filter-pan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lectvalue-iqhqf">
    <w:name w:val="selectvalue-iqhq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lectvaluebiggervariant-ffik8">
    <w:name w:val="selectvaluebiggervariant-ffik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lpcentermenuitembutton-crjtq">
    <w:name w:val="helpcentermenu_item_button-crjt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lpcentermenuitembuttontext-odf0d">
    <w:name w:val="helpcentermenu_item_button_text-odf0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-option-description">
    <w:name w:val="rate-option-descri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-option-description--first">
    <w:name w:val="rate-option-description--fir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-option-description--last">
    <w:name w:val="rate-option-description--la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-option-icon">
    <w:name w:val="rate-option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ate-caption">
    <w:name w:val="rate-ca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mark">
    <w:name w:val="checkmar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layoutboxboardbar-mgkqk">
    <w:name w:val="header__layoutbox_board_bar-mgkq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layoutboxsignupbar-xthjt">
    <w:name w:val="header__layoutbox_signup_bar-xthj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nderheader-amh9l">
    <w:name w:val="underheader-amh9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sideleft-knzca">
    <w:name w:val="asideleft-knzc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eaderlayoutbox-sg4dl">
    <w:name w:val="header__layoutbox-sg4d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indicator-pusa">
    <w:name w:val="size-indicator-pus_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croll-element">
    <w:name w:val="scroll-elem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sbuttons">
    <w:name w:val="tips__button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ipcloseicon">
    <w:name w:val="tip_close__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ig-screen-tipgesture-icon">
    <w:name w:val="big-screen-tip__gesture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ig-screen-tipgesture-caption">
    <w:name w:val="big-screen-tip__gesture-ca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ig-screen-tipgesture-description">
    <w:name w:val="big-screen-tip__gesture-descri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teractive-display-tiprow--next">
    <w:name w:val="interactive-display-tip__row--n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teractive-display-tipgesture">
    <w:name w:val="interactive-display-tip__gestu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teractive-display-tipgesture--next">
    <w:name w:val="interactive-display-tip__gesture--n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tnmaintext-oqsx6">
    <w:name w:val="btnmaintext-oqsx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splitter-m3egy">
    <w:name w:val="widgettype__splitter-m3eg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showallshapes-tzjej">
    <w:name w:val="widgettype__showallshapes-tzje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t-preview-area-button">
    <w:name w:val="set-preview-area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lect-frame-container">
    <w:name w:val="select-frame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ew-area-message-block">
    <w:name w:val="preview-area-message-blo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view-area-hint-rectangle">
    <w:name w:val="preview-area-hint-rectang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splitter-e1mgf">
    <w:name w:val="widgettype__splitter-e1mgf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showallshapes-c8iaj">
    <w:name w:val="widgettype__showallshapes-c8iaj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ser-info">
    <w:name w:val="user-inf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optionoption-wrapper-key">
    <w:name w:val="share-option__option-wrapper-ke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cessuserslistsearch">
    <w:name w:val="accessuserslist__searc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mount-igom">
    <w:name w:val="amount-_igo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am-accessnotification-buttons">
    <w:name w:val="team-access__notification-button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ardaccesslistsearch">
    <w:name w:val="boardaccesslist__searc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electbutton-container">
    <w:name w:val="rtb-select__button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bodysettings-reopen">
    <w:name w:val="comment-body__settings-reop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textareaplaceholder">
    <w:name w:val="ui-textarea__placehol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triangle">
    <w:name w:val="comment-menu__triang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menuitem-icon--pinned">
    <w:name w:val="comment-menu__item-icon--pinn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arrow--point">
    <w:name w:val="comment-arrow--poi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bodyheader">
    <w:name w:val="comment-body__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bodyreply--reply-button">
    <w:name w:val="comment-body__reply--reply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tickers-bulk-mode-inner">
    <w:name w:val="stickers-bulk-mode-in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eta-sticker">
    <w:name w:val="beta-stick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ze-indicator">
    <w:name w:val="size-indicat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octitle">
    <w:name w:val="doc_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move-button">
    <w:name w:val="remove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tegory-label">
    <w:name w:val="category-lab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dge">
    <w:name w:val="badg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vider">
    <w:name w:val="divi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date">
    <w:name w:val="icon-da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lendar-icon">
    <w:name w:val="calendar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calendar">
    <w:name w:val="icon-calenda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utosuggest-editoradd-button-content">
    <w:name w:val="autosuggest-editor__add-button-cont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utosuggest-editoradd-button-icon">
    <w:name w:val="autosuggest-editor__add-button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-inputbutton">
    <w:name w:val="search-input__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-inputbrick">
    <w:name w:val="search-input__bric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unt-itkhh">
    <w:name w:val="count-itkh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pinner-ro2yv">
    <w:name w:val="spinner-ro2y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tem-fhczu">
    <w:name w:val="item-fhcz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frame-modaliframe">
    <w:name w:val="iframe-modal__ifra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cursor-flag">
    <w:name w:val="ql-cursor-fla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embed-resize-box--touch-device">
    <w:name w:val="ql-embed-resize-box--touch-devic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embed-resize-square">
    <w:name w:val="ql-embed-resize-squa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embed-actions-menu">
    <w:name w:val="ql-embed-actions-men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embed-actions-menubutton">
    <w:name w:val="ql-embed-actions-menu__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embed-actions-menubutton--move-to-widget">
    <w:name w:val="ql-embed-actions-menu__button--move-to-widge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embed-actions-menubutton--refresh">
    <w:name w:val="ql-embed-actions-menu__button--refres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embed-actions-menubutton--delete">
    <w:name w:val="ql-embed-actions-menu__button--dele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embed-actions-menubutton--comment">
    <w:name w:val="ql-embed-actions-menu__button--comm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tivity-listmore">
    <w:name w:val="activity-list__mor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icon-sncyb">
    <w:name w:val="dropdown-icon-sncy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ropdown-icon-dwpjq">
    <w:name w:val="dropdown-icon-dwpj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nguage-option-name">
    <w:name w:val="language-option-na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rrow-icon">
    <w:name w:val="arrow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mail-apiai">
    <w:name w:val="email-apia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obile-icon">
    <w:name w:val="mobile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eselection">
    <w:name w:val="ace_selec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ceselected-word">
    <w:name w:val="ace_selected-wor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teractive-display-tipgesture-icon">
    <w:name w:val="interactive-display-tip__gesture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teractive-display-tipgesture-caption">
    <w:name w:val="interactive-display-tip__gesture-ca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teractive-display-tipgesture-description">
    <w:name w:val="interactive-display-tip__gesture-descri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abel">
    <w:name w:val="lab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contentemails-editor-share-options-width-definer">
    <w:name w:val="share-content__emails-editor-share-options-width-def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mment-bodyclose">
    <w:name w:val="comment-body__clos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ply-button">
    <w:name w:val="reply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eply-button--new">
    <w:name w:val="reply-button--ne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grid-tool-cell">
    <w:name w:val="grid-tool-cel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cursor-caret">
    <w:name w:val="ql-cursor-care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contentemails-editor-share-options-select-list">
    <w:name w:val="share-content__emails-editor-share-options-select-li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hare-contentemails-editor-share-options-select-item">
    <w:name w:val="share-content__emails-editor-share-options-select-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netrust-vendors-list-handler">
    <w:name w:val="onetrust-vendors-list-handl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close-icon">
    <w:name w:val="ot-close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owered-by-logo">
    <w:name w:val="powered-by-log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dk-container">
    <w:name w:val="ot-sdk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dk-row">
    <w:name w:val="ot-sdk-r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c-logo">
    <w:name w:val="pc-log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pc-logo">
    <w:name w:val="ot-pc-log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userid-title">
    <w:name w:val="ot-userid-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userid-titlespan">
    <w:name w:val="ot-userid-title&gt;spa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userid-timestampspan">
    <w:name w:val="ot-userid-timestamp&gt;spa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userid-desc">
    <w:name w:val="ot-userid-des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pur-vdr-count">
    <w:name w:val="ot-pur-vdr-cou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optout-signal">
    <w:name w:val="ot-optout-sign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general-modal">
    <w:name w:val="ot-general-mod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dk-column">
    <w:name w:val="ot-sdk-colum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dk-columns">
    <w:name w:val="ot-sdk-column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netrust-close-btn-ui">
    <w:name w:val="onetrust-close-btn-ui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nnerlogo">
    <w:name w:val="banner_log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b-addl-desc">
    <w:name w:val="ot-b-addl-des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nner-option-input">
    <w:name w:val="banner-option-inpu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nner-option">
    <w:name w:val="banner-op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nner-option-details">
    <w:name w:val="banner-option-detail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dpd-title">
    <w:name w:val="ot-dpd-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dpd-desc">
    <w:name w:val="ot-dpd-des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pc-header">
    <w:name w:val="ot-pc-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cat-header">
    <w:name w:val="ot-cat-head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always-active">
    <w:name w:val="ot-always-activ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link-btn">
    <w:name w:val="ot-link-bt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ave-preference-btn-handler">
    <w:name w:val="save-preference-btn-handl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pc-refuse-all-handler">
    <w:name w:val="ot-pc-refuse-all-handl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ubgrp-cntr">
    <w:name w:val="ot-subgrp-cnt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pc-footer">
    <w:name w:val="ot-pc-foot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pc-footer-logo">
    <w:name w:val="ot-pc-footer-log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witch">
    <w:name w:val="ot-switc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witch-nob">
    <w:name w:val="ot-switch-nob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label-txt">
    <w:name w:val="ot-label-t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tgl-cntr">
    <w:name w:val="ot-tgl-cnt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always-active-subgroup">
    <w:name w:val="ot-always-active-subgrou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label-status">
    <w:name w:val="ot-label-statu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arw-cntr">
    <w:name w:val="ot-arw-cnt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arw">
    <w:name w:val="ot-ar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lst-cntr">
    <w:name w:val="ot-vlst-cnt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hlst-cntr">
    <w:name w:val="ot-hlst-cnt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ck-btn-handler">
    <w:name w:val="back-btn-handl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en-name">
    <w:name w:val="ot-ven-na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lst-subhdr">
    <w:name w:val="ot-lst-subhd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earch-cntr">
    <w:name w:val="ot-search-cnt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earch-cntrsvg">
    <w:name w:val="ot-search-cntr&gt;sv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en-link">
    <w:name w:val="ot-ven-lin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en-legclaim-link">
    <w:name w:val="ot-ven-legclaim-lin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en-hdr">
    <w:name w:val="ot-ven-hd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en-dets">
    <w:name w:val="ot-ven-det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host-name">
    <w:name w:val="ot-host-nam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host-desc">
    <w:name w:val="ot-host-des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host-hdra">
    <w:name w:val="ot-host-hdr&gt;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host-info">
    <w:name w:val="ot-host-inf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host-expand">
    <w:name w:val="ot-host-expan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host-opt">
    <w:name w:val="ot-host-op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fltr-scrlcnt">
    <w:name w:val="ot-fltr-scrlc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fltr-btns">
    <w:name w:val="ot-fltr-btn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fltr-opt">
    <w:name w:val="ot-fltr-op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acc-cntr">
    <w:name w:val="ot-acc-cnt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ensec-title">
    <w:name w:val="ot-vensec-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cat-grp">
    <w:name w:val="ot-cat-gr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cat-item">
    <w:name w:val="ot-cat-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btn-container">
    <w:name w:val="ot-btn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plus-minus">
    <w:name w:val="ot-plus-minu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pli-hdr">
    <w:name w:val="ot-pli-hd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li-title">
    <w:name w:val="ot-li-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el-all-hdr">
    <w:name w:val="ot-sel-all-hd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el-all-chkbox">
    <w:name w:val="ot-sel-all-ch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el-all">
    <w:name w:val="ot-sel-al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consent-hdr">
    <w:name w:val="ot-consent-hd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li-hdr">
    <w:name w:val="ot-li-hd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en-ctgl">
    <w:name w:val="ot-ven-ctg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leg-btn-container">
    <w:name w:val="ot-leg-btn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remove-objection-handler">
    <w:name w:val="ot-remove-objection-handl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pgph-link">
    <w:name w:val="ot-pgph-lin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pgph-desc">
    <w:name w:val="ot-pgph-des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nd-itembutton">
    <w:name w:val="ot-vnd-item&gt;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s-list">
    <w:name w:val="ot-vs-lis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nd-serv">
    <w:name w:val="ot-vnd-serv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s-selc-all">
    <w:name w:val="ot-vs-selc-al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lite-price-comparison-dialogpanellabelsvg">
    <w:name w:val="miro-lite-price-comparison-dialog__panel__label__sv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ide-element">
    <w:name w:val="hide-eleme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optout-icon">
    <w:name w:val="ot-optout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ignature-health-form">
    <w:name w:val="ot-signature-health-for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ignature-input">
    <w:name w:val="ot-signature-inpu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ignature-group-title">
    <w:name w:val="ot-signature-group-tit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ignature-paragraph">
    <w:name w:val="ot-signature-paragraph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health-signature-error">
    <w:name w:val="ot-health-signature-err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ignature-button">
    <w:name w:val="ot-signature-butt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ignature-label">
    <w:name w:val="ot-signature-lab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arrow-container">
    <w:name w:val="ot-arrow-contain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ext-lnk">
    <w:name w:val="ot-ext-ln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addtl-venbox">
    <w:name w:val="ot-addtl-ven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acc-grpdesc">
    <w:name w:val="ot-acc-grpdes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acc-grpdescul">
    <w:name w:val="ot-acc-grpdesc&gt;u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acc-hdr">
    <w:name w:val="ot-acc-hd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acc-txt">
    <w:name w:val="ot-acc-t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subgrp">
    <w:name w:val="ot-subgr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nd-serv-hdr-cntr">
    <w:name w:val="ot-vnd-serv-hdr-cnt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nd-item">
    <w:name w:val="ot-vnd-ite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l-all-hdr">
    <w:name w:val="sel-all-hd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sc-pur-cont">
    <w:name w:val="disc-pur-co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nd-serv-hdr">
    <w:name w:val="ot-vnd-serv-hd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nd-info-cntr">
    <w:name w:val="ot-vnd-info-cnt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nd-infodata-vnd-info-keydpoemail">
    <w:name w:val="ot-vnd-info[data-vnd-info-key*=dpoemail]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nd-infodata-vnd-info-keydpolink">
    <w:name w:val="ot-vnd-info[data-vnd-info-key*=dpolink]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nd-lbl">
    <w:name w:val="ot-vnd-lb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vnd-cnt">
    <w:name w:val="ot-vnd-cn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gv-list-handler">
    <w:name w:val="ot-gv-list-handl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ivacy-notice-link">
    <w:name w:val="privacy-notice-lin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imprint-handler">
    <w:name w:val="ot-imprint-handl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chkbox">
    <w:name w:val="ot-ch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active-menu">
    <w:name w:val="ot-active-menu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inactive-leg-btn">
    <w:name w:val="ot-inactive-leg-bt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ategory-vendors-list-handler">
    <w:name w:val="category-vendors-list-handl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sent-category">
    <w:name w:val="consent-categor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able-single">
    <w:name w:val="editable-sing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iro-hide">
    <w:name w:val="miro-hide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o-display">
    <w:name w:val="no-display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bottompadding-fcgg">
    <w:name w:val="bottompadding-f_cg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x-snppn">
    <w:name w:val="box-snpp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ainer-weub7">
    <w:name w:val="container-weub7"/>
    <w:basedOn w:val="Normal"/>
    <w:uiPriority w:val="99"/>
    <w:semiHidden/>
  </w:style>
  <w:style w:type="paragraph" w:customStyle="1" w:styleId="dropdown-t9vxf">
    <w:name w:val="dropdown-t9vxf"/>
    <w:basedOn w:val="Normal"/>
    <w:uiPriority w:val="99"/>
    <w:semiHidden/>
  </w:style>
  <w:style w:type="paragraph" w:customStyle="1" w:styleId="item-aevt2">
    <w:name w:val="item-aevt2"/>
    <w:basedOn w:val="Normal"/>
    <w:uiPriority w:val="99"/>
    <w:semiHidden/>
  </w:style>
  <w:style w:type="paragraph" w:customStyle="1" w:styleId="rtbbgcolor-c1c492">
    <w:name w:val="rtbbgcolor-c1c492"/>
    <w:basedOn w:val="Normal"/>
    <w:uiPriority w:val="99"/>
    <w:semiHidden/>
    <w:pPr>
      <w:shd w:val="clear" w:color="auto" w:fill="C1C492"/>
      <w:spacing w:before="100" w:beforeAutospacing="1" w:after="100" w:afterAutospacing="1"/>
    </w:pPr>
  </w:style>
  <w:style w:type="paragraph" w:customStyle="1" w:styleId="rtbbgcolor-f25757">
    <w:name w:val="rtbbgcolor-f25757"/>
    <w:basedOn w:val="Normal"/>
    <w:uiPriority w:val="99"/>
    <w:semiHidden/>
    <w:pPr>
      <w:shd w:val="clear" w:color="auto" w:fill="F25757"/>
      <w:spacing w:before="100" w:beforeAutospacing="1" w:after="100" w:afterAutospacing="1"/>
    </w:pPr>
  </w:style>
  <w:style w:type="paragraph" w:customStyle="1" w:styleId="rtbbgcolor-7fc7af">
    <w:name w:val="rtbbgcolor-7fc7af"/>
    <w:basedOn w:val="Normal"/>
    <w:uiPriority w:val="99"/>
    <w:semiHidden/>
    <w:pPr>
      <w:shd w:val="clear" w:color="auto" w:fill="7FC7AF"/>
      <w:spacing w:before="100" w:beforeAutospacing="1" w:after="100" w:afterAutospacing="1"/>
    </w:pPr>
  </w:style>
  <w:style w:type="paragraph" w:customStyle="1" w:styleId="rtbbgcolor-ff9e9d">
    <w:name w:val="rtbbgcolor-ff9e9d"/>
    <w:basedOn w:val="Normal"/>
    <w:uiPriority w:val="99"/>
    <w:semiHidden/>
    <w:pPr>
      <w:shd w:val="clear" w:color="auto" w:fill="FF9E9D"/>
      <w:spacing w:before="100" w:beforeAutospacing="1" w:after="100" w:afterAutospacing="1"/>
    </w:pPr>
  </w:style>
  <w:style w:type="paragraph" w:customStyle="1" w:styleId="rtbbgcolor-edffc7">
    <w:name w:val="rtbbgcolor-edffc7"/>
    <w:basedOn w:val="Normal"/>
    <w:uiPriority w:val="99"/>
    <w:semiHidden/>
    <w:pPr>
      <w:shd w:val="clear" w:color="auto" w:fill="EDFFC7"/>
      <w:spacing w:before="100" w:beforeAutospacing="1" w:after="100" w:afterAutospacing="1"/>
    </w:pPr>
  </w:style>
  <w:style w:type="paragraph" w:customStyle="1" w:styleId="rtbbgcolor-fc984c">
    <w:name w:val="rtbbgcolor-fc984c"/>
    <w:basedOn w:val="Normal"/>
    <w:uiPriority w:val="99"/>
    <w:semiHidden/>
    <w:pPr>
      <w:shd w:val="clear" w:color="auto" w:fill="FC984C"/>
      <w:spacing w:before="100" w:beforeAutospacing="1" w:after="100" w:afterAutospacing="1"/>
    </w:pPr>
  </w:style>
  <w:style w:type="paragraph" w:customStyle="1" w:styleId="acefold-widget">
    <w:name w:val="ace_fold-widget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reationbardummymenuitem-zkuum">
    <w:name w:val="creationbardummymenuitem-zkuu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verlayelement-8oq4n">
    <w:name w:val="overlayelement-8oq4n"/>
    <w:basedOn w:val="Normal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optioncontent-azku7">
    <w:name w:val="optioncontent-azku7"/>
    <w:basedOn w:val="Normal"/>
    <w:uiPriority w:val="99"/>
    <w:semiHidden/>
  </w:style>
  <w:style w:type="paragraph" w:customStyle="1" w:styleId="ui-textareahidden">
    <w:name w:val="ui-textarea__hidden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oolbar-library--templatesrightpanel">
    <w:name w:val="toolbar-library--templates_right_pane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nboardingbottomtip">
    <w:name w:val="onboardingbottomti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able-template-tip">
    <w:name w:val="editable-template-ti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panellayout-vq41h">
    <w:name w:val="searchpanellayout-vq41h"/>
    <w:basedOn w:val="Normal"/>
    <w:uiPriority w:val="99"/>
    <w:semiHidden/>
    <w:pPr>
      <w:spacing w:before="100" w:beforeAutospacing="1" w:after="100" w:afterAutospacing="1"/>
      <w:ind w:left="-60"/>
    </w:pPr>
  </w:style>
  <w:style w:type="paragraph" w:customStyle="1" w:styleId="learningcenter-uajha">
    <w:name w:val="learningcenter-uajh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earningcenter-piema">
    <w:name w:val="learningcenter-piem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layoutscrollable-fvnia">
    <w:name w:val="widgettype__layout_scrollable-fvni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lettewrapper-a8zuq">
    <w:name w:val="palettewrapper-a8zuq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idgettypelayoutscrollable-lhzs5">
    <w:name w:val="widgettype__layout_scrollable-lhzs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oolbar-library--old">
    <w:name w:val="toolbar-library--ol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put-pn3aa">
    <w:name w:val="input-pn3a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lectedoptionicon-hj7ma">
    <w:name w:val="selectedoptionicon-hj7ma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selectedoptioniconwrapper-oxbbi">
    <w:name w:val="selectedoptioniconwrapper-oxbbi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stickers-recognition-overlay-is-on">
    <w:name w:val="stickers-recognition-overlay-is-on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wireframesbuttonlink2020">
    <w:name w:val="wireframes_button_link_202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cused">
    <w:name w:val="focus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rror">
    <w:name w:val="erro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48">
    <w:name w:val="icon-48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ditor-editfield">
    <w:name w:val="editor-editfiel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vertical-paddings">
    <w:name w:val="vertical-paddings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-rrd5c">
    <w:name w:val="icon-rrd5c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electpopup">
    <w:name w:val="rtb-select__popu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boxlabel-mhubm">
    <w:name w:val="checkbox__label-mhubm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condarybtn-rx9ma">
    <w:name w:val="secondarybtn-rx9ma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picker-hidden">
    <w:name w:val="ql-picker-hidd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tooltip">
    <w:name w:val="ql-toolti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l-flip">
    <w:name w:val="ql-flip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cade">
    <w:name w:val="decad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t-hide">
    <w:name w:val="ot-hid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sc-pur">
    <w:name w:val="disc-pu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1">
    <w:name w:val="icon1"/>
    <w:basedOn w:val="Normal"/>
    <w:uiPriority w:val="99"/>
    <w:semiHidden/>
    <w:pPr>
      <w:spacing w:before="1350"/>
      <w:ind w:left="-600"/>
    </w:pPr>
  </w:style>
  <w:style w:type="paragraph" w:customStyle="1" w:styleId="btn2">
    <w:name w:val="btn2"/>
    <w:basedOn w:val="Normal"/>
    <w:uiPriority w:val="99"/>
    <w:semiHidden/>
    <w:pPr>
      <w:spacing w:before="100" w:beforeAutospacing="1" w:after="100" w:afterAutospacing="1"/>
    </w:pPr>
    <w:rPr>
      <w:color w:val="336EEA"/>
      <w:u w:val="single"/>
    </w:rPr>
  </w:style>
  <w:style w:type="paragraph" w:customStyle="1" w:styleId="closebuttonicon1">
    <w:name w:val="closebutton__icon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ialogtitleicon1">
    <w:name w:val="dialogtitle__icon1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checkboxcheck-pakrc1">
    <w:name w:val="checkbox__check-pakrc1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30" w:after="100" w:afterAutospacing="1" w:line="300" w:lineRule="atLeast"/>
    </w:pPr>
  </w:style>
  <w:style w:type="paragraph" w:customStyle="1" w:styleId="checkboxlabel-w8ftb1">
    <w:name w:val="checkbox__label-w8ftb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eckboxcontent1">
    <w:name w:val="checkbox__content1"/>
    <w:basedOn w:val="Normal"/>
    <w:uiPriority w:val="99"/>
    <w:semiHidden/>
    <w:pPr>
      <w:spacing w:before="100" w:beforeAutospacing="1" w:after="100" w:afterAutospacing="1"/>
      <w:ind w:left="270"/>
    </w:pPr>
  </w:style>
  <w:style w:type="paragraph" w:customStyle="1" w:styleId="radiobuttonicon-wrapper1">
    <w:name w:val="radiobutton__icon-wrapper1"/>
    <w:basedOn w:val="Normal"/>
    <w:uiPriority w:val="99"/>
    <w:semiHidden/>
    <w:pPr>
      <w:ind w:left="150"/>
    </w:pPr>
  </w:style>
  <w:style w:type="paragraph" w:customStyle="1" w:styleId="checkboxlabel1">
    <w:name w:val="checkbox__label1"/>
    <w:basedOn w:val="Normal"/>
    <w:uiPriority w:val="99"/>
    <w:semiHidden/>
    <w:pPr>
      <w:spacing w:before="100" w:beforeAutospacing="1" w:after="100" w:afterAutospacing="1" w:line="360" w:lineRule="atLeast"/>
    </w:pPr>
    <w:rPr>
      <w:b/>
      <w:bCs/>
    </w:rPr>
  </w:style>
  <w:style w:type="paragraph" w:customStyle="1" w:styleId="radiobuttondescription1">
    <w:name w:val="radiobutton__description1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chipcontent1">
    <w:name w:val="chip__content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hipdeletebutton1">
    <w:name w:val="chip__deletebutton1"/>
    <w:basedOn w:val="Normal"/>
    <w:uiPriority w:val="99"/>
    <w:semiHidden/>
    <w:pPr>
      <w:spacing w:before="100" w:beforeAutospacing="1" w:after="100" w:afterAutospacing="1"/>
      <w:ind w:right="-120"/>
    </w:pPr>
  </w:style>
  <w:style w:type="paragraph" w:customStyle="1" w:styleId="searchinputicon-nlcbq1">
    <w:name w:val="searchinput__icon-nlcbq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inputbutton-nyle81">
    <w:name w:val="searchinput__button-nyle81"/>
    <w:basedOn w:val="Normal"/>
    <w:uiPriority w:val="99"/>
    <w:semiHidden/>
    <w:pPr>
      <w:spacing w:before="100" w:beforeAutospacing="1" w:after="100" w:afterAutospacing="1"/>
      <w:ind w:left="150"/>
    </w:pPr>
  </w:style>
  <w:style w:type="paragraph" w:customStyle="1" w:styleId="searchinputcleariconbutton-vmshl1">
    <w:name w:val="searchinput__cleariconbutton-vmshl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earchinputbrick-veno1">
    <w:name w:val="searchinput__brick-_veno1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searchinputinput-wkb1y1">
    <w:name w:val="searchinput__input-wkb1y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nformation-messagetitle1">
    <w:name w:val="information-message__title1"/>
    <w:basedOn w:val="Normal"/>
    <w:uiPriority w:val="99"/>
    <w:semiHidden/>
  </w:style>
  <w:style w:type="paragraph" w:customStyle="1" w:styleId="information-messagedescription1">
    <w:name w:val="information-message__description1"/>
    <w:basedOn w:val="Normal"/>
    <w:uiPriority w:val="99"/>
    <w:semiHidden/>
  </w:style>
  <w:style w:type="paragraph" w:customStyle="1" w:styleId="layer1">
    <w:name w:val="layer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ogress-ln8ax1">
    <w:name w:val="progress-ln8ax1"/>
    <w:basedOn w:val="Normal"/>
    <w:uiPriority w:val="99"/>
    <w:semiHidden/>
    <w:pPr>
      <w:spacing w:before="180" w:after="270"/>
      <w:ind w:left="240" w:right="300"/>
    </w:pPr>
  </w:style>
  <w:style w:type="paragraph" w:customStyle="1" w:styleId="progress-ln8ax2">
    <w:name w:val="progress-ln8ax2"/>
    <w:basedOn w:val="Normal"/>
    <w:uiPriority w:val="99"/>
    <w:semiHidden/>
    <w:pPr>
      <w:spacing w:before="360" w:after="360"/>
      <w:ind w:left="240" w:right="300"/>
    </w:pPr>
  </w:style>
  <w:style w:type="paragraph" w:customStyle="1" w:styleId="itemtext-uylmd1">
    <w:name w:val="itemtext-uylmd1"/>
    <w:basedOn w:val="Normal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itemtext-uylmd2">
    <w:name w:val="itemtext-uylmd2"/>
    <w:basedOn w:val="Normal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pulseinner1">
    <w:name w:val="pulse__inner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ulseouter1">
    <w:name w:val="pulse__outer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de-bannerheader1">
    <w:name w:val="side-banner__header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de-bannervideo-play-btn1">
    <w:name w:val="side-banner__video-play-btn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de-banneractions1">
    <w:name w:val="side-banner__actions1"/>
    <w:basedOn w:val="Normal"/>
    <w:uiPriority w:val="99"/>
    <w:semiHidden/>
    <w:pPr>
      <w:spacing w:before="240" w:after="100" w:afterAutospacing="1"/>
    </w:pPr>
  </w:style>
  <w:style w:type="paragraph" w:customStyle="1" w:styleId="side-bannertext-instead-of-cancel-btn1">
    <w:name w:val="side-banner__text-instead-of-cancel-btn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ide-bannertag1">
    <w:name w:val="side-banner__tag1"/>
    <w:basedOn w:val="Normal"/>
    <w:uiPriority w:val="99"/>
    <w:semiHidden/>
    <w:pPr>
      <w:spacing w:before="100" w:beforeAutospacing="1" w:after="60"/>
    </w:pPr>
  </w:style>
  <w:style w:type="paragraph" w:customStyle="1" w:styleId="side-bannersubmit-delay1">
    <w:name w:val="side-banner__submit-delay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link1">
    <w:name w:val="rtb-link1"/>
    <w:basedOn w:val="Normal"/>
    <w:uiPriority w:val="99"/>
    <w:semiHidden/>
    <w:pPr>
      <w:pBdr>
        <w:bottom w:val="single" w:sz="6" w:space="0" w:color="auto"/>
      </w:pBdr>
      <w:spacing w:before="100" w:beforeAutospacing="1" w:after="100" w:afterAutospacing="1"/>
      <w:ind w:left="60"/>
    </w:pPr>
  </w:style>
  <w:style w:type="paragraph" w:customStyle="1" w:styleId="rtb-btnicon1">
    <w:name w:val="rtb-btn__icon1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rtb-btnicon2">
    <w:name w:val="rtb-btn__icon2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rtb-btnicon3">
    <w:name w:val="rtb-btn__icon3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rtb-btnicon4">
    <w:name w:val="rtb-btn__icon4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rtb-btnicon5">
    <w:name w:val="rtb-btn__icon5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rtb-btnicon6">
    <w:name w:val="rtb-btn__icon6"/>
    <w:basedOn w:val="Normal"/>
    <w:uiPriority w:val="99"/>
    <w:semiHidden/>
    <w:pPr>
      <w:spacing w:before="100" w:beforeAutospacing="1" w:after="100" w:afterAutospacing="1"/>
      <w:ind w:right="60"/>
    </w:pPr>
  </w:style>
  <w:style w:type="paragraph" w:customStyle="1" w:styleId="rtb-btn1">
    <w:name w:val="rtb-btn1"/>
    <w:basedOn w:val="Normal"/>
    <w:uiPriority w:val="99"/>
    <w:semiHidden/>
    <w:pPr>
      <w:pBdr>
        <w:top w:val="single" w:sz="6" w:space="11" w:color="auto"/>
        <w:left w:val="single" w:sz="6" w:space="18" w:color="auto"/>
        <w:bottom w:val="single" w:sz="6" w:space="12" w:color="auto"/>
        <w:right w:val="single" w:sz="6" w:space="18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rtb-btn2">
    <w:name w:val="rtb-btn2"/>
    <w:basedOn w:val="Normal"/>
    <w:uiPriority w:val="99"/>
    <w:semiHidden/>
    <w:pPr>
      <w:pBdr>
        <w:top w:val="single" w:sz="6" w:space="11" w:color="auto"/>
        <w:left w:val="single" w:sz="6" w:space="18" w:color="auto"/>
        <w:bottom w:val="single" w:sz="6" w:space="12" w:color="auto"/>
        <w:right w:val="single" w:sz="6" w:space="18" w:color="auto"/>
      </w:pBdr>
      <w:spacing w:before="100" w:beforeAutospacing="1" w:after="100" w:afterAutospacing="1"/>
      <w:jc w:val="center"/>
    </w:pPr>
  </w:style>
  <w:style w:type="paragraph" w:customStyle="1" w:styleId="rtb-btn3">
    <w:name w:val="rtb-btn3"/>
    <w:basedOn w:val="Normal"/>
    <w:uiPriority w:val="99"/>
    <w:semiHidden/>
    <w:pPr>
      <w:pBdr>
        <w:top w:val="single" w:sz="6" w:space="11" w:color="auto"/>
        <w:left w:val="single" w:sz="6" w:space="18" w:color="auto"/>
        <w:bottom w:val="single" w:sz="6" w:space="12" w:color="auto"/>
        <w:right w:val="single" w:sz="6" w:space="18" w:color="auto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rtb-btn4">
    <w:name w:val="rtb-btn4"/>
    <w:basedOn w:val="Normal"/>
    <w:uiPriority w:val="99"/>
    <w:semiHidden/>
    <w:pPr>
      <w:pBdr>
        <w:top w:val="single" w:sz="6" w:space="11" w:color="auto"/>
        <w:left w:val="single" w:sz="6" w:space="18" w:color="auto"/>
        <w:bottom w:val="single" w:sz="6" w:space="12" w:color="auto"/>
        <w:right w:val="single" w:sz="6" w:space="18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rtb-selectbutton1">
    <w:name w:val="rtb-select__button1"/>
    <w:basedOn w:val="Normal"/>
    <w:uiPriority w:val="99"/>
    <w:semiHidden/>
    <w:pPr>
      <w:pBdr>
        <w:top w:val="single" w:sz="6" w:space="0" w:color="auto"/>
        <w:left w:val="single" w:sz="6" w:space="11" w:color="auto"/>
        <w:bottom w:val="single" w:sz="6" w:space="0" w:color="auto"/>
        <w:right w:val="single" w:sz="6" w:space="29" w:color="auto"/>
      </w:pBdr>
      <w:spacing w:before="100" w:beforeAutospacing="1" w:after="100" w:afterAutospacing="1"/>
    </w:pPr>
  </w:style>
  <w:style w:type="paragraph" w:customStyle="1" w:styleId="alert-icon1">
    <w:name w:val="alert-icon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btn5">
    <w:name w:val="rtb-btn5"/>
    <w:basedOn w:val="Normal"/>
    <w:uiPriority w:val="99"/>
    <w:semiHidden/>
    <w:pPr>
      <w:pBdr>
        <w:top w:val="single" w:sz="6" w:space="11" w:color="auto"/>
        <w:left w:val="single" w:sz="6" w:space="18" w:color="auto"/>
        <w:bottom w:val="single" w:sz="6" w:space="12" w:color="auto"/>
        <w:right w:val="single" w:sz="6" w:space="18" w:color="auto"/>
      </w:pBdr>
      <w:ind w:left="-15"/>
      <w:jc w:val="center"/>
    </w:pPr>
  </w:style>
  <w:style w:type="paragraph" w:customStyle="1" w:styleId="hr1">
    <w:name w:val="hr1"/>
    <w:basedOn w:val="Normal"/>
    <w:uiPriority w:val="99"/>
    <w:semiHidden/>
    <w:pPr>
      <w:spacing w:before="480" w:after="375"/>
    </w:pPr>
    <w:rPr>
      <w:sz w:val="21"/>
      <w:szCs w:val="21"/>
    </w:rPr>
  </w:style>
  <w:style w:type="paragraph" w:customStyle="1" w:styleId="rtb-modal-closeicon1">
    <w:name w:val="rtb-modal-close__icon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contenttext-with-icon1">
    <w:name w:val="rtb-modal-content__text-with-icon1"/>
    <w:basedOn w:val="Normal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rtb-modal-content1">
    <w:name w:val="rtb-modal-content1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rtb-modal-container1">
    <w:name w:val="rtb-modal-container1"/>
    <w:basedOn w:val="Normal"/>
    <w:uiPriority w:val="99"/>
    <w:semiHidden/>
    <w:pPr>
      <w:spacing w:before="600" w:after="600"/>
    </w:pPr>
  </w:style>
  <w:style w:type="paragraph" w:customStyle="1" w:styleId="rtb-modal-close1">
    <w:name w:val="rtb-modal-close1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rtb-modal-titleicon1">
    <w:name w:val="rtb-modal-title__icon1"/>
    <w:basedOn w:val="Normal"/>
    <w:uiPriority w:val="99"/>
    <w:semiHidden/>
    <w:pPr>
      <w:ind w:right="180"/>
    </w:pPr>
  </w:style>
  <w:style w:type="paragraph" w:customStyle="1" w:styleId="rtb-modal-titleicon2">
    <w:name w:val="rtb-modal-title__icon2"/>
    <w:basedOn w:val="Normal"/>
    <w:uiPriority w:val="99"/>
    <w:semiHidden/>
    <w:pPr>
      <w:ind w:left="180"/>
    </w:pPr>
  </w:style>
  <w:style w:type="paragraph" w:customStyle="1" w:styleId="rtb-modal-container2">
    <w:name w:val="rtb-modal-container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container3">
    <w:name w:val="rtb-modal-container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container4">
    <w:name w:val="rtb-modal-container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container5">
    <w:name w:val="rtb-modal-container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container6">
    <w:name w:val="rtb-modal-container6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container7">
    <w:name w:val="rtb-modal-container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modal-body1">
    <w:name w:val="rtb-modal-body1"/>
    <w:basedOn w:val="Normal"/>
    <w:uiPriority w:val="99"/>
    <w:semiHidden/>
    <w:pPr>
      <w:spacing w:before="60" w:after="100" w:afterAutospacing="1"/>
    </w:pPr>
  </w:style>
  <w:style w:type="paragraph" w:customStyle="1" w:styleId="rtb-modal-loadertext1">
    <w:name w:val="rtb-modal-loader__text1"/>
    <w:basedOn w:val="Normal"/>
    <w:uiPriority w:val="99"/>
    <w:semiHidden/>
    <w:pPr>
      <w:spacing w:before="240" w:after="100" w:afterAutospacing="1"/>
    </w:pPr>
  </w:style>
  <w:style w:type="paragraph" w:customStyle="1" w:styleId="canvas-event-plug1">
    <w:name w:val="canvas-event-plug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d1">
    <w:name w:val="td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h1">
    <w:name w:val="th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icon2">
    <w:name w:val="icon2"/>
    <w:basedOn w:val="Normal"/>
    <w:uiPriority w:val="99"/>
    <w:semiHidden/>
    <w:pPr>
      <w:spacing w:before="100" w:beforeAutospacing="1" w:after="100" w:afterAutospacing="1"/>
      <w:ind w:right="30"/>
    </w:pPr>
  </w:style>
  <w:style w:type="paragraph" w:customStyle="1" w:styleId="icon3">
    <w:name w:val="icon3"/>
    <w:basedOn w:val="Normal"/>
    <w:uiPriority w:val="99"/>
    <w:semiHidden/>
    <w:pPr>
      <w:spacing w:before="100" w:beforeAutospacing="1" w:after="100" w:afterAutospacing="1"/>
      <w:ind w:right="30"/>
    </w:pPr>
  </w:style>
  <w:style w:type="paragraph" w:customStyle="1" w:styleId="context-menuitem1">
    <w:name w:val="context-menu__item1"/>
    <w:basedOn w:val="Normal"/>
    <w:uiPriority w:val="99"/>
    <w:semiHidden/>
    <w:pPr>
      <w:spacing w:before="100" w:beforeAutospacing="1" w:after="100" w:afterAutospacing="1" w:line="540" w:lineRule="atLeast"/>
    </w:pPr>
    <w:rPr>
      <w:sz w:val="21"/>
      <w:szCs w:val="21"/>
    </w:rPr>
  </w:style>
  <w:style w:type="paragraph" w:customStyle="1" w:styleId="context-menuitem2">
    <w:name w:val="context-menu__item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xt-menu-badge1">
    <w:name w:val="context-menu-badge1"/>
    <w:basedOn w:val="Normal"/>
    <w:uiPriority w:val="99"/>
    <w:semiHidden/>
    <w:pPr>
      <w:spacing w:before="100" w:beforeAutospacing="1" w:after="100" w:afterAutospacing="1"/>
      <w:ind w:left="240"/>
    </w:pPr>
    <w:rPr>
      <w:b/>
      <w:bCs/>
      <w:caps/>
      <w:spacing w:val="8"/>
      <w:sz w:val="15"/>
      <w:szCs w:val="15"/>
    </w:rPr>
  </w:style>
  <w:style w:type="paragraph" w:customStyle="1" w:styleId="dom-layout-overlay-iframe1">
    <w:name w:val="dom-layout-overlay-iframe1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otificationclose1">
    <w:name w:val="notification__close1"/>
    <w:basedOn w:val="Normal"/>
    <w:uiPriority w:val="99"/>
    <w:semiHidden/>
    <w:pPr>
      <w:ind w:right="180"/>
    </w:pPr>
  </w:style>
  <w:style w:type="paragraph" w:customStyle="1" w:styleId="notificationtext1">
    <w:name w:val="notification__text1"/>
    <w:basedOn w:val="Normal"/>
    <w:uiPriority w:val="99"/>
    <w:semiHidden/>
    <w:pPr>
      <w:spacing w:before="100" w:beforeAutospacing="1" w:after="100" w:afterAutospacing="1" w:line="300" w:lineRule="atLeast"/>
      <w:ind w:right="180"/>
    </w:pPr>
  </w:style>
  <w:style w:type="paragraph" w:customStyle="1" w:styleId="notification--yellow1">
    <w:name w:val="notification--yellow1"/>
    <w:basedOn w:val="Normal"/>
    <w:uiPriority w:val="99"/>
    <w:semiHidden/>
    <w:pPr>
      <w:shd w:val="clear" w:color="auto" w:fill="FFFEC9"/>
      <w:spacing w:before="100" w:beforeAutospacing="1" w:after="100" w:afterAutospacing="1"/>
    </w:pPr>
  </w:style>
  <w:style w:type="paragraph" w:customStyle="1" w:styleId="rtb-btn--bordered1">
    <w:name w:val="rtb-btn--bordered1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notification--info-icon1">
    <w:name w:val="notification--info-icon1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icon4">
    <w:name w:val="icon4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icon5">
    <w:name w:val="icon5"/>
    <w:basedOn w:val="Normal"/>
    <w:uiPriority w:val="99"/>
    <w:semiHidden/>
    <w:pPr>
      <w:spacing w:before="100" w:beforeAutospacing="1" w:after="100" w:afterAutospacing="1"/>
      <w:ind w:right="120"/>
    </w:pPr>
  </w:style>
  <w:style w:type="paragraph" w:customStyle="1" w:styleId="notification--primary1">
    <w:name w:val="notification--primary1"/>
    <w:basedOn w:val="Normal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rtb-btn--white-bordered1">
    <w:name w:val="rtb-btn--white-bordered1"/>
    <w:basedOn w:val="Normal"/>
    <w:uiPriority w:val="99"/>
    <w:semiHidden/>
    <w:pPr>
      <w:spacing w:before="100" w:beforeAutospacing="1" w:after="100" w:afterAutospacing="1"/>
      <w:ind w:left="120"/>
    </w:pPr>
    <w:rPr>
      <w:b/>
      <w:bCs/>
    </w:rPr>
  </w:style>
  <w:style w:type="paragraph" w:customStyle="1" w:styleId="icon6">
    <w:name w:val="icon6"/>
    <w:basedOn w:val="Normal"/>
    <w:uiPriority w:val="99"/>
    <w:semiHidden/>
    <w:pPr>
      <w:spacing w:before="100" w:beforeAutospacing="1" w:after="100" w:afterAutospacing="1"/>
      <w:ind w:right="120"/>
    </w:pPr>
    <w:rPr>
      <w:vertAlign w:val="subscript"/>
    </w:rPr>
  </w:style>
  <w:style w:type="paragraph" w:customStyle="1" w:styleId="md-content1">
    <w:name w:val="md-content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d-contenthead-wrapper1">
    <w:name w:val="md-content__head-wrapper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d-contenthead-wrapper--warning1">
    <w:name w:val="md-content__head-wrapper--warning1"/>
    <w:basedOn w:val="Normal"/>
    <w:uiPriority w:val="99"/>
    <w:semiHidden/>
    <w:pPr>
      <w:shd w:val="clear" w:color="auto" w:fill="CC6666"/>
      <w:spacing w:before="100" w:beforeAutospacing="1" w:after="100" w:afterAutospacing="1"/>
    </w:pPr>
  </w:style>
  <w:style w:type="paragraph" w:customStyle="1" w:styleId="md-contenthead-text1">
    <w:name w:val="md-content__head-text1"/>
    <w:basedOn w:val="Normal"/>
    <w:uiPriority w:val="99"/>
    <w:semiHidden/>
    <w:pPr>
      <w:spacing w:before="100" w:beforeAutospacing="1" w:after="100" w:afterAutospacing="1" w:line="1050" w:lineRule="atLeast"/>
    </w:pPr>
    <w:rPr>
      <w:sz w:val="30"/>
      <w:szCs w:val="30"/>
    </w:rPr>
  </w:style>
  <w:style w:type="paragraph" w:customStyle="1" w:styleId="md-contenthead-close1">
    <w:name w:val="md-content__head-close1"/>
    <w:basedOn w:val="Normal"/>
    <w:uiPriority w:val="99"/>
    <w:semiHidden/>
    <w:pPr>
      <w:spacing w:before="210"/>
      <w:ind w:right="90"/>
    </w:pPr>
  </w:style>
  <w:style w:type="paragraph" w:customStyle="1" w:styleId="icon7">
    <w:name w:val="icon7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d-contentcontent1">
    <w:name w:val="md-content__content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-button1">
    <w:name w:val="ui-button1"/>
    <w:basedOn w:val="Normal"/>
    <w:uiPriority w:val="99"/>
    <w:semiHidden/>
    <w:pPr>
      <w:spacing w:before="525" w:after="100" w:afterAutospacing="1"/>
    </w:pPr>
  </w:style>
  <w:style w:type="paragraph" w:customStyle="1" w:styleId="ui-buttoncaption1">
    <w:name w:val="ui-button__caption1"/>
    <w:basedOn w:val="Normal"/>
    <w:uiPriority w:val="99"/>
    <w:semiHidden/>
    <w:pPr>
      <w:spacing w:before="100" w:beforeAutospacing="1" w:after="100" w:afterAutospacing="1" w:line="600" w:lineRule="atLeast"/>
    </w:pPr>
  </w:style>
  <w:style w:type="paragraph" w:customStyle="1" w:styleId="submit-controls1">
    <w:name w:val="submit-controls1"/>
    <w:basedOn w:val="Normal"/>
    <w:uiPriority w:val="99"/>
    <w:semiHidden/>
    <w:pPr>
      <w:spacing w:before="300" w:after="100" w:afterAutospacing="1"/>
    </w:pPr>
  </w:style>
  <w:style w:type="paragraph" w:customStyle="1" w:styleId="md-flex1">
    <w:name w:val="md-flex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tipcontentheader1">
    <w:name w:val="uitipcontent__header1"/>
    <w:basedOn w:val="Normal"/>
    <w:uiPriority w:val="99"/>
    <w:semiHidden/>
    <w:pPr>
      <w:spacing w:before="100" w:beforeAutospacing="1" w:after="60"/>
    </w:pPr>
  </w:style>
  <w:style w:type="paragraph" w:customStyle="1" w:styleId="uitipcontenttitle1">
    <w:name w:val="uitipcontent__title1"/>
    <w:basedOn w:val="Normal"/>
    <w:uiPriority w:val="99"/>
    <w:semiHidden/>
    <w:pPr>
      <w:spacing w:before="100" w:beforeAutospacing="1" w:after="100" w:afterAutospacing="1" w:line="360" w:lineRule="atLeast"/>
    </w:pPr>
    <w:rPr>
      <w:rFonts w:ascii="var(--fonts-heading)" w:hAnsi="var(--fonts-heading)"/>
    </w:rPr>
  </w:style>
  <w:style w:type="paragraph" w:customStyle="1" w:styleId="uitipcontentheadericon1">
    <w:name w:val="uitipcontent__headericon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tipcontentbodyicon1">
    <w:name w:val="uitipcontent__bodyicon1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uitipcontenttag1">
    <w:name w:val="uitipcontent__tag1"/>
    <w:basedOn w:val="Normal"/>
    <w:uiPriority w:val="99"/>
    <w:semiHidden/>
    <w:pPr>
      <w:spacing w:before="100" w:beforeAutospacing="1" w:after="60"/>
    </w:pPr>
  </w:style>
  <w:style w:type="paragraph" w:customStyle="1" w:styleId="uitipcontentbody1">
    <w:name w:val="uitipcontent__body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uitipcontentbodycontent1">
    <w:name w:val="uitipcontent__bodycontent1"/>
    <w:basedOn w:val="Normal"/>
    <w:uiPriority w:val="99"/>
    <w:semiHidden/>
    <w:pPr>
      <w:spacing w:before="100" w:beforeAutospacing="1" w:after="100" w:afterAutospacing="1" w:line="300" w:lineRule="atLeast"/>
    </w:pPr>
  </w:style>
  <w:style w:type="paragraph" w:customStyle="1" w:styleId="uitipcontentbuttons1">
    <w:name w:val="uitipcontent__buttons1"/>
    <w:basedOn w:val="Normal"/>
    <w:uiPriority w:val="99"/>
    <w:semiHidden/>
    <w:pPr>
      <w:spacing w:before="180" w:after="100" w:afterAutospacing="1"/>
    </w:pPr>
  </w:style>
  <w:style w:type="paragraph" w:customStyle="1" w:styleId="uitipcontentsteps1">
    <w:name w:val="uitipcontent__steps1"/>
    <w:basedOn w:val="Normal"/>
    <w:uiPriority w:val="99"/>
    <w:semiHidden/>
    <w:pPr>
      <w:spacing w:before="180" w:after="100" w:afterAutospacing="1"/>
    </w:pPr>
  </w:style>
  <w:style w:type="paragraph" w:customStyle="1" w:styleId="base-picture--cover1">
    <w:name w:val="base-picture--cover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ase-picture--icon1">
    <w:name w:val="base-picture--icon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templatespanelcard-ug7hp1">
    <w:name w:val="templatespanel__card-ug7hp1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emplatespaneltemplatecard-empyc1">
    <w:name w:val="templatespanel__templatecard-empyc1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rtb-scroll-cover1">
    <w:name w:val="rtb-scroll-cover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croll-divider1">
    <w:name w:val="rtb-scroll-divider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dark-tooltipinner1">
    <w:name w:val="rtb-dark-tooltip__inner1"/>
    <w:basedOn w:val="Normal"/>
    <w:uiPriority w:val="99"/>
    <w:semiHidden/>
    <w:pPr>
      <w:spacing w:before="75" w:after="75"/>
      <w:ind w:left="75" w:right="75"/>
      <w:jc w:val="center"/>
    </w:pPr>
  </w:style>
  <w:style w:type="paragraph" w:customStyle="1" w:styleId="rtb-dark-tooltiparrow1">
    <w:name w:val="rtb-dark-tooltip__arrow1"/>
    <w:basedOn w:val="Normal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rtb-dark-tooltiparrow2">
    <w:name w:val="rtb-dark-tooltip__arrow2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dark-tooltiparrow3">
    <w:name w:val="rtb-dark-tooltip__arrow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dark-tooltiparrow4">
    <w:name w:val="rtb-dark-tooltip__arrow4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dark-tooltiparrow5">
    <w:name w:val="rtb-dark-tooltip__arrow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electbutton-text1">
    <w:name w:val="rtb-select__button-text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rtb-selectoptions-wrapper1">
    <w:name w:val="rtb-select__options-wrapper1"/>
    <w:basedOn w:val="Normal"/>
    <w:uiPriority w:val="99"/>
    <w:semiHidden/>
    <w:pPr>
      <w:spacing w:before="60" w:after="60"/>
    </w:pPr>
  </w:style>
  <w:style w:type="paragraph" w:customStyle="1" w:styleId="rtb-selectoptions1">
    <w:name w:val="rtb-select__options1"/>
    <w:basedOn w:val="Normal"/>
    <w:uiPriority w:val="99"/>
    <w:semiHidden/>
  </w:style>
  <w:style w:type="paragraph" w:customStyle="1" w:styleId="rtb-selectoption1">
    <w:name w:val="rtb-select__option1"/>
    <w:basedOn w:val="Normal"/>
    <w:uiPriority w:val="99"/>
    <w:semiHidden/>
    <w:pPr>
      <w:spacing w:before="100" w:beforeAutospacing="1" w:after="100" w:afterAutospacing="1" w:line="900" w:lineRule="atLeast"/>
    </w:pPr>
    <w:rPr>
      <w:sz w:val="30"/>
      <w:szCs w:val="30"/>
    </w:rPr>
  </w:style>
  <w:style w:type="paragraph" w:customStyle="1" w:styleId="rtb-selectoptions2">
    <w:name w:val="rtb-select__options2"/>
    <w:basedOn w:val="Normal"/>
    <w:uiPriority w:val="99"/>
    <w:semiHidden/>
  </w:style>
  <w:style w:type="paragraph" w:customStyle="1" w:styleId="rtb-selectoption2">
    <w:name w:val="rtb-select__option2"/>
    <w:basedOn w:val="Normal"/>
    <w:uiPriority w:val="99"/>
    <w:semiHidden/>
    <w:pPr>
      <w:spacing w:before="100" w:beforeAutospacing="1" w:after="100" w:afterAutospacing="1" w:line="480" w:lineRule="atLeast"/>
    </w:pPr>
  </w:style>
  <w:style w:type="paragraph" w:customStyle="1" w:styleId="rtb-selectoptions3">
    <w:name w:val="rtb-select__options3"/>
    <w:basedOn w:val="Normal"/>
    <w:uiPriority w:val="99"/>
    <w:semiHidden/>
  </w:style>
  <w:style w:type="paragraph" w:customStyle="1" w:styleId="rtb-selectoption3">
    <w:name w:val="rtb-select__option3"/>
    <w:basedOn w:val="Normal"/>
    <w:uiPriority w:val="99"/>
    <w:semiHidden/>
    <w:pPr>
      <w:spacing w:before="100" w:beforeAutospacing="1" w:after="100" w:afterAutospacing="1" w:line="480" w:lineRule="atLeast"/>
    </w:pPr>
    <w:rPr>
      <w:sz w:val="21"/>
      <w:szCs w:val="21"/>
    </w:rPr>
  </w:style>
  <w:style w:type="paragraph" w:customStyle="1" w:styleId="rtb-selectoptions4">
    <w:name w:val="rtb-select__options4"/>
    <w:basedOn w:val="Normal"/>
    <w:uiPriority w:val="99"/>
    <w:semiHidden/>
  </w:style>
  <w:style w:type="paragraph" w:customStyle="1" w:styleId="rtb-selectoption4">
    <w:name w:val="rtb-select__option4"/>
    <w:basedOn w:val="Normal"/>
    <w:uiPriority w:val="99"/>
    <w:semiHidden/>
    <w:pPr>
      <w:spacing w:before="100" w:beforeAutospacing="1" w:after="100" w:afterAutospacing="1" w:line="600" w:lineRule="atLeast"/>
    </w:pPr>
  </w:style>
  <w:style w:type="paragraph" w:customStyle="1" w:styleId="rtb-selectoptions5">
    <w:name w:val="rtb-select__options5"/>
    <w:basedOn w:val="Normal"/>
    <w:uiPriority w:val="99"/>
    <w:semiHidden/>
  </w:style>
  <w:style w:type="paragraph" w:customStyle="1" w:styleId="rtb-selectoption5">
    <w:name w:val="rtb-select__option5"/>
    <w:basedOn w:val="Normal"/>
    <w:uiPriority w:val="99"/>
    <w:semiHidden/>
    <w:pPr>
      <w:spacing w:before="100" w:beforeAutospacing="1" w:after="100" w:afterAutospacing="1" w:line="540" w:lineRule="atLeast"/>
    </w:pPr>
    <w:rPr>
      <w:sz w:val="21"/>
      <w:szCs w:val="21"/>
    </w:rPr>
  </w:style>
  <w:style w:type="paragraph" w:customStyle="1" w:styleId="rtb-selectoptions6">
    <w:name w:val="rtb-select__options6"/>
    <w:basedOn w:val="Normal"/>
    <w:uiPriority w:val="99"/>
    <w:semiHidden/>
  </w:style>
  <w:style w:type="paragraph" w:customStyle="1" w:styleId="rtb-selectoption6">
    <w:name w:val="rtb-select__option6"/>
    <w:basedOn w:val="Normal"/>
    <w:uiPriority w:val="99"/>
    <w:semiHidden/>
    <w:pPr>
      <w:spacing w:before="100" w:beforeAutospacing="1" w:after="100" w:afterAutospacing="1" w:line="540" w:lineRule="atLeast"/>
    </w:pPr>
    <w:rPr>
      <w:sz w:val="21"/>
      <w:szCs w:val="21"/>
    </w:rPr>
  </w:style>
  <w:style w:type="paragraph" w:customStyle="1" w:styleId="option-icon1">
    <w:name w:val="option-icon1"/>
    <w:basedOn w:val="Normal"/>
    <w:uiPriority w:val="99"/>
    <w:semiHidden/>
    <w:pPr>
      <w:spacing w:before="100" w:beforeAutospacing="1" w:after="100" w:afterAutospacing="1"/>
      <w:ind w:right="240"/>
    </w:pPr>
  </w:style>
  <w:style w:type="paragraph" w:customStyle="1" w:styleId="option-checkmark1">
    <w:name w:val="option-checkmark1"/>
    <w:basedOn w:val="Normal"/>
    <w:uiPriority w:val="99"/>
    <w:semiHidden/>
    <w:pPr>
      <w:spacing w:before="100" w:beforeAutospacing="1" w:after="100" w:afterAutospacing="1"/>
      <w:ind w:left="60"/>
    </w:pPr>
  </w:style>
  <w:style w:type="paragraph" w:customStyle="1" w:styleId="context-menudivider1">
    <w:name w:val="context-menu__divider1"/>
    <w:basedOn w:val="Normal"/>
    <w:uiPriority w:val="99"/>
    <w:semiHidden/>
    <w:pPr>
      <w:spacing w:before="120" w:after="120"/>
    </w:pPr>
  </w:style>
  <w:style w:type="paragraph" w:customStyle="1" w:styleId="base-picture1">
    <w:name w:val="base-picture1"/>
    <w:basedOn w:val="Normal"/>
    <w:uiPriority w:val="99"/>
    <w:semiHidden/>
    <w:pPr>
      <w:spacing w:before="100" w:beforeAutospacing="1" w:after="100" w:afterAutospacing="1"/>
      <w:ind w:right="180"/>
    </w:pPr>
  </w:style>
  <w:style w:type="paragraph" w:customStyle="1" w:styleId="find-team-contentaccount-picture1">
    <w:name w:val="find-team-content__account-picture1"/>
    <w:basedOn w:val="Normal"/>
    <w:uiPriority w:val="99"/>
    <w:semiHidden/>
    <w:pPr>
      <w:spacing w:before="100" w:beforeAutospacing="1" w:after="100" w:afterAutospacing="1"/>
      <w:ind w:right="240"/>
    </w:pPr>
  </w:style>
  <w:style w:type="paragraph" w:customStyle="1" w:styleId="find-team-contentaccount-description1">
    <w:name w:val="find-team-content__account-description1"/>
    <w:basedOn w:val="Normal"/>
    <w:uiPriority w:val="99"/>
    <w:semiHidden/>
    <w:pPr>
      <w:spacing w:before="100" w:beforeAutospacing="1" w:after="100" w:afterAutospacing="1" w:line="300" w:lineRule="atLeast"/>
    </w:pPr>
    <w:rPr>
      <w:sz w:val="21"/>
      <w:szCs w:val="21"/>
    </w:rPr>
  </w:style>
  <w:style w:type="paragraph" w:customStyle="1" w:styleId="find-team-contentaccount-action1">
    <w:name w:val="find-team-content__account-action1"/>
    <w:basedOn w:val="Normal"/>
    <w:uiPriority w:val="99"/>
    <w:semiHidden/>
    <w:pPr>
      <w:spacing w:before="100" w:beforeAutospacing="1" w:after="100" w:afterAutospacing="1"/>
      <w:ind w:left="240"/>
    </w:pPr>
  </w:style>
  <w:style w:type="paragraph" w:customStyle="1" w:styleId="rtb-btn--primary1">
    <w:name w:val="rtb-btn--primary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netrust-vendors-list-handler1">
    <w:name w:val="onetrust-vendors-list-handler1"/>
    <w:basedOn w:val="Normal"/>
    <w:uiPriority w:val="99"/>
    <w:semiHidden/>
    <w:pPr>
      <w:spacing w:after="240"/>
      <w:ind w:left="75"/>
    </w:pPr>
    <w:rPr>
      <w:rFonts w:ascii="inherit" w:hAnsi="inherit"/>
      <w:b/>
      <w:bCs/>
      <w:color w:val="1F96DB"/>
    </w:rPr>
  </w:style>
  <w:style w:type="paragraph" w:customStyle="1" w:styleId="onetrust-vendors-list-handler2">
    <w:name w:val="onetrust-vendors-list-handler2"/>
    <w:basedOn w:val="Normal"/>
    <w:uiPriority w:val="99"/>
    <w:semiHidden/>
    <w:pPr>
      <w:spacing w:after="240"/>
      <w:ind w:left="75"/>
    </w:pPr>
    <w:rPr>
      <w:rFonts w:ascii="inherit" w:hAnsi="inherit"/>
      <w:b/>
      <w:bCs/>
      <w:color w:val="1F96DB"/>
    </w:rPr>
  </w:style>
  <w:style w:type="paragraph" w:customStyle="1" w:styleId="ot-close-icon1">
    <w:name w:val="ot-close-icon1"/>
    <w:basedOn w:val="Normal"/>
    <w:uiPriority w:val="99"/>
    <w:semiHidden/>
    <w:pPr>
      <w:spacing w:after="240"/>
    </w:pPr>
    <w:rPr>
      <w:rFonts w:ascii="inherit" w:hAnsi="inherit"/>
    </w:rPr>
  </w:style>
  <w:style w:type="paragraph" w:customStyle="1" w:styleId="ot-close-icon2">
    <w:name w:val="ot-close-icon2"/>
    <w:basedOn w:val="Normal"/>
    <w:uiPriority w:val="99"/>
    <w:semiHidden/>
    <w:pPr>
      <w:spacing w:after="240"/>
    </w:pPr>
    <w:rPr>
      <w:rFonts w:ascii="inherit" w:hAnsi="inherit"/>
    </w:rPr>
  </w:style>
  <w:style w:type="paragraph" w:customStyle="1" w:styleId="ot-close-icon3">
    <w:name w:val="ot-close-icon3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owered-by-logo1">
    <w:name w:val="powered-by-logo1"/>
    <w:basedOn w:val="Normal"/>
    <w:uiPriority w:val="99"/>
    <w:semiHidden/>
    <w:pPr>
      <w:spacing w:after="240"/>
    </w:pPr>
    <w:rPr>
      <w:rFonts w:ascii="inherit" w:hAnsi="inherit"/>
      <w:sz w:val="18"/>
      <w:szCs w:val="18"/>
    </w:rPr>
  </w:style>
  <w:style w:type="paragraph" w:customStyle="1" w:styleId="powered-by-logo2">
    <w:name w:val="powered-by-logo2"/>
    <w:basedOn w:val="Normal"/>
    <w:uiPriority w:val="99"/>
    <w:semiHidden/>
    <w:pPr>
      <w:spacing w:after="240"/>
    </w:pPr>
    <w:rPr>
      <w:rFonts w:ascii="inherit" w:hAnsi="inherit"/>
      <w:sz w:val="18"/>
      <w:szCs w:val="18"/>
    </w:rPr>
  </w:style>
  <w:style w:type="paragraph" w:customStyle="1" w:styleId="powered-by-logo3">
    <w:name w:val="powered-by-logo3"/>
    <w:basedOn w:val="Normal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powered-by-logo4">
    <w:name w:val="powered-by-logo4"/>
    <w:basedOn w:val="Normal"/>
    <w:uiPriority w:val="99"/>
    <w:semiHidden/>
    <w:pPr>
      <w:spacing w:after="240"/>
    </w:pPr>
    <w:rPr>
      <w:rFonts w:ascii="inherit" w:hAnsi="inherit"/>
      <w:color w:val="565656"/>
      <w:sz w:val="18"/>
      <w:szCs w:val="18"/>
    </w:rPr>
  </w:style>
  <w:style w:type="paragraph" w:customStyle="1" w:styleId="powered-by-logo5">
    <w:name w:val="powered-by-logo5"/>
    <w:basedOn w:val="Normal"/>
    <w:uiPriority w:val="99"/>
    <w:semiHidden/>
    <w:pPr>
      <w:spacing w:after="240"/>
    </w:pPr>
    <w:rPr>
      <w:rFonts w:ascii="inherit" w:hAnsi="inherit"/>
      <w:color w:val="565656"/>
      <w:sz w:val="18"/>
      <w:szCs w:val="18"/>
    </w:rPr>
  </w:style>
  <w:style w:type="paragraph" w:customStyle="1" w:styleId="powered-by-logo6">
    <w:name w:val="powered-by-logo6"/>
    <w:basedOn w:val="Normal"/>
    <w:uiPriority w:val="99"/>
    <w:semiHidden/>
    <w:pPr>
      <w:spacing w:before="100" w:beforeAutospacing="1" w:after="100" w:afterAutospacing="1"/>
    </w:pPr>
    <w:rPr>
      <w:color w:val="565656"/>
      <w:sz w:val="18"/>
      <w:szCs w:val="18"/>
    </w:rPr>
  </w:style>
  <w:style w:type="paragraph" w:customStyle="1" w:styleId="ot-hide1">
    <w:name w:val="ot-hide1"/>
    <w:basedOn w:val="Normal"/>
    <w:uiPriority w:val="99"/>
    <w:semiHidden/>
    <w:pPr>
      <w:spacing w:after="240"/>
    </w:pPr>
    <w:rPr>
      <w:rFonts w:ascii="inherit" w:hAnsi="inherit"/>
      <w:vanish/>
    </w:rPr>
  </w:style>
  <w:style w:type="character" w:customStyle="1" w:styleId="btn1">
    <w:name w:val="btn1"/>
    <w:basedOn w:val="DefaultParagraphFont"/>
    <w:rPr>
      <w:vanish w:val="0"/>
      <w:webHidden w:val="0"/>
      <w:bdr w:val="none" w:sz="0" w:space="0" w:color="auto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89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iro.com/app/board/uXjVJaqycFA=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 Icon</dc:title>
  <dc:subject/>
  <dc:creator>adriel karuga</dc:creator>
  <cp:keywords/>
  <dc:description/>
  <cp:lastModifiedBy>adriel karuga</cp:lastModifiedBy>
  <cp:revision>2</cp:revision>
  <dcterms:created xsi:type="dcterms:W3CDTF">2025-07-24T13:00:00Z</dcterms:created>
  <dcterms:modified xsi:type="dcterms:W3CDTF">2025-07-24T13:00:00Z</dcterms:modified>
</cp:coreProperties>
</file>